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黑体" w:hAnsi="黑体" w:eastAsia="黑体" w:cs="Times New Roman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度松木经开区企事业单位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急需紧缺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专业技术</w:t>
      </w:r>
      <w:r>
        <w:rPr>
          <w:rFonts w:hint="eastAsia" w:ascii="黑体" w:hAnsi="黑体" w:eastAsia="黑体" w:cs="黑体"/>
          <w:spacing w:val="0"/>
          <w:sz w:val="32"/>
          <w:szCs w:val="32"/>
        </w:rPr>
        <w:t>人才引进报名表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70" w:leftChars="-200" w:right="-334" w:rightChars="-159" w:hanging="350" w:hangingChars="175"/>
        <w:jc w:val="left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引进</w:t>
      </w:r>
      <w:r>
        <w:rPr>
          <w:rFonts w:hint="eastAsia" w:ascii="仿宋" w:hAnsi="仿宋" w:eastAsia="仿宋" w:cs="仿宋"/>
          <w:sz w:val="20"/>
          <w:szCs w:val="20"/>
        </w:rPr>
        <w:t>单位：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u w:val="none"/>
          <w:lang w:val="en-US" w:eastAsia="zh-CN"/>
        </w:rPr>
        <w:t xml:space="preserve">                      引</w:t>
      </w:r>
      <w:r>
        <w:rPr>
          <w:rFonts w:hint="eastAsia" w:ascii="仿宋" w:hAnsi="仿宋" w:eastAsia="仿宋" w:cs="仿宋"/>
          <w:sz w:val="20"/>
          <w:szCs w:val="20"/>
          <w:u w:val="none"/>
          <w:lang w:eastAsia="zh-CN"/>
        </w:rPr>
        <w:t>进</w:t>
      </w:r>
      <w:r>
        <w:rPr>
          <w:rFonts w:hint="eastAsia" w:ascii="仿宋" w:hAnsi="仿宋" w:eastAsia="仿宋" w:cs="仿宋"/>
          <w:sz w:val="20"/>
          <w:szCs w:val="20"/>
        </w:rPr>
        <w:t>岗位：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568"/>
        <w:gridCol w:w="743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5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执（职）业资格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机关事业单位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1、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2、</w:t>
            </w: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MGVlMjQ0NTI2MWQ5MDc0YTEwMDMzZjQxMTQ3N2Y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4620439"/>
    <w:rsid w:val="08AD6240"/>
    <w:rsid w:val="09297778"/>
    <w:rsid w:val="0FE95EB3"/>
    <w:rsid w:val="103709CC"/>
    <w:rsid w:val="12906AB9"/>
    <w:rsid w:val="1BA93721"/>
    <w:rsid w:val="1CB81556"/>
    <w:rsid w:val="1F372797"/>
    <w:rsid w:val="25056E93"/>
    <w:rsid w:val="27FFDAF5"/>
    <w:rsid w:val="2C1E1C93"/>
    <w:rsid w:val="2F766765"/>
    <w:rsid w:val="2FFDD500"/>
    <w:rsid w:val="30B841E7"/>
    <w:rsid w:val="30C73D90"/>
    <w:rsid w:val="3C77021F"/>
    <w:rsid w:val="3CE07B72"/>
    <w:rsid w:val="3DFDDB74"/>
    <w:rsid w:val="43E918DD"/>
    <w:rsid w:val="493F3E72"/>
    <w:rsid w:val="4E7D6D03"/>
    <w:rsid w:val="4FD9CC2D"/>
    <w:rsid w:val="4FDFBBB5"/>
    <w:rsid w:val="50BE7D72"/>
    <w:rsid w:val="543A1E06"/>
    <w:rsid w:val="56446F13"/>
    <w:rsid w:val="57CC64FF"/>
    <w:rsid w:val="58A219A0"/>
    <w:rsid w:val="58A9755A"/>
    <w:rsid w:val="58BA6D2D"/>
    <w:rsid w:val="59592D2E"/>
    <w:rsid w:val="5BE56AFB"/>
    <w:rsid w:val="5BE69F41"/>
    <w:rsid w:val="5FFF4315"/>
    <w:rsid w:val="66B2019F"/>
    <w:rsid w:val="69EF1C10"/>
    <w:rsid w:val="6B5B4B5E"/>
    <w:rsid w:val="6BD24BEE"/>
    <w:rsid w:val="6C9854C4"/>
    <w:rsid w:val="6D0E35F9"/>
    <w:rsid w:val="6D88378A"/>
    <w:rsid w:val="6FC14D32"/>
    <w:rsid w:val="72156415"/>
    <w:rsid w:val="77C655DB"/>
    <w:rsid w:val="77DB367F"/>
    <w:rsid w:val="7BF60627"/>
    <w:rsid w:val="7FE783DF"/>
    <w:rsid w:val="7FEBF8F9"/>
    <w:rsid w:val="AADBD243"/>
    <w:rsid w:val="BFF7DE49"/>
    <w:rsid w:val="EEF19D6C"/>
    <w:rsid w:val="EFB7FF5D"/>
    <w:rsid w:val="F7DBAF68"/>
    <w:rsid w:val="FFBF344B"/>
    <w:rsid w:val="FFD0F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250</Words>
  <Characters>258</Characters>
  <Lines>0</Lines>
  <Paragraphs>0</Paragraphs>
  <TotalTime>14</TotalTime>
  <ScaleCrop>false</ScaleCrop>
  <LinksUpToDate>false</LinksUpToDate>
  <CharactersWithSpaces>391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2020-02-29T06:32:00Z</dcterms:created>
  <dc:creator>Lenovo-G</dc:creator>
  <cp:lastModifiedBy>Administrator</cp:lastModifiedBy>
  <cp:lastPrinted>2021-04-15T00:32:00Z</cp:lastPrinted>
  <dcterms:modified xsi:type="dcterms:W3CDTF">2023-12-05T07:19:26Z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492599666_cloud</vt:lpwstr>
  </property>
  <property fmtid="{D5CDD505-2E9C-101B-9397-08002B2CF9AE}" pid="4" name="ICV">
    <vt:lpwstr>38B14F4A13854CAC800A8D599EFA114B</vt:lpwstr>
  </property>
  <property fmtid="{D5CDD505-2E9C-101B-9397-08002B2CF9AE}" pid="5" name="commondata">
    <vt:lpwstr>eyJoZGlkIjoiMjVkMjNlOTRlY2FhMDVhOGY3YTdlMzU0MTIzODA2ZTQifQ==</vt:lpwstr>
  </property>
</Properties>
</file>