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www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.moe.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gov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.cn/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srcsite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A07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moe_953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202103/t20210319_521135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.html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lNjA2YWM3MjRhOGIwOTQxYTE4MzU0YTZkNzZlOTYifQ=="/>
  </w:docVars>
  <w:rsids>
    <w:rsidRoot w:val="00000000"/>
    <w:rsid w:val="293A68B9"/>
    <w:rsid w:val="3919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0</TotalTime>
  <ScaleCrop>false</ScaleCrop>
  <LinksUpToDate>false</LinksUpToDate>
  <CharactersWithSpaces>1260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看岁月也悠悠</cp:lastModifiedBy>
  <cp:lastPrinted>2022-02-17T18:44:00Z</cp:lastPrinted>
  <dcterms:modified xsi:type="dcterms:W3CDTF">2023-06-15T05:10:27Z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C21D8988DBAD46C18E19D2B7A34B796E</vt:lpwstr>
  </property>
</Properties>
</file>