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24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我已仔细阅读《潍坊市第二人民医院2024年高层次人才招聘公告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》，理解且认可其内容，确定本人符合应聘条件。我郑重承诺：</w:t>
      </w:r>
    </w:p>
    <w:p>
      <w:pPr>
        <w:pStyle w:val="5"/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bidi w:val="0"/>
        <w:jc w:val="left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(应聘人员手写签名后按照报名材料顺序制作成一个PDF文档)</w:t>
      </w:r>
    </w:p>
    <w:p>
      <w:pPr>
        <w:spacing w:line="560" w:lineRule="exact"/>
        <w:jc w:val="center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zJlYjdlZThjNzA5ODYyNjc0NGYyODI0NzhlNDI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37E0B0E"/>
    <w:rsid w:val="0E4E3D1B"/>
    <w:rsid w:val="17A67273"/>
    <w:rsid w:val="29DF6F83"/>
    <w:rsid w:val="3F4C38DF"/>
    <w:rsid w:val="457528C5"/>
    <w:rsid w:val="5E9370C6"/>
    <w:rsid w:val="5EFE3382"/>
    <w:rsid w:val="6A207C5F"/>
    <w:rsid w:val="6B945F89"/>
    <w:rsid w:val="7AAF4096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313</Words>
  <Characters>318</Characters>
  <Lines>0</Lines>
  <Paragraphs>0</Paragraphs>
  <TotalTime>0</TotalTime>
  <ScaleCrop>false</ScaleCrop>
  <LinksUpToDate>false</LinksUpToDate>
  <CharactersWithSpaces>347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王雨浓</cp:lastModifiedBy>
  <cp:lastPrinted>2023-10-19T07:23:00Z</cp:lastPrinted>
  <dcterms:modified xsi:type="dcterms:W3CDTF">2024-01-02T00:38:32Z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48669C3CC45244FE9F289293BAD5040F_13</vt:lpwstr>
  </property>
</Properties>
</file>