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eastAsia="方正小标宋简体"/>
          <w:snapToGrid w:val="0"/>
          <w:w w:val="90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宜宾市</w:t>
      </w:r>
      <w:r>
        <w:rPr>
          <w:rFonts w:hint="eastAsia" w:eastAsia="方正小标宋简体"/>
          <w:sz w:val="36"/>
          <w:szCs w:val="36"/>
          <w:lang w:eastAsia="zh-CN"/>
        </w:rPr>
        <w:t>建设教育培训中心</w:t>
      </w:r>
      <w:r>
        <w:rPr>
          <w:rFonts w:hint="eastAsia" w:eastAsia="方正小标宋简体"/>
          <w:w w:val="90"/>
          <w:sz w:val="36"/>
          <w:szCs w:val="36"/>
        </w:rPr>
        <w:t>公开招聘编外聘用工作人员</w:t>
      </w:r>
      <w:r>
        <w:rPr>
          <w:rFonts w:hint="eastAsia" w:eastAsia="方正小标宋简体"/>
          <w:snapToGrid w:val="0"/>
          <w:w w:val="90"/>
          <w:sz w:val="36"/>
          <w:szCs w:val="36"/>
        </w:rPr>
        <w:t>报名表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823"/>
        <w:gridCol w:w="275"/>
        <w:gridCol w:w="968"/>
        <w:gridCol w:w="450"/>
        <w:gridCol w:w="518"/>
        <w:gridCol w:w="474"/>
        <w:gridCol w:w="527"/>
        <w:gridCol w:w="376"/>
        <w:gridCol w:w="330"/>
        <w:gridCol w:w="513"/>
        <w:gridCol w:w="742"/>
        <w:gridCol w:w="533"/>
        <w:gridCol w:w="562"/>
        <w:gridCol w:w="1247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505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姓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性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12" w:space="0"/>
            </w:tcBorders>
            <w:noWrap/>
          </w:tcPr>
          <w:p>
            <w:pPr>
              <w:spacing w:before="120" w:after="120"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出生年月</w:t>
            </w:r>
          </w:p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（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岁）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民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族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籍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贯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参加工作</w:t>
            </w:r>
          </w:p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时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间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婚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否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eastAsia="仿宋_GB2312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身体状况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w w:val="50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w w:val="90"/>
                <w:sz w:val="28"/>
                <w:szCs w:val="28"/>
              </w:rPr>
              <w:t>学</w:t>
            </w:r>
            <w:r>
              <w:rPr>
                <w:rFonts w:eastAsia="仿宋_GB2312"/>
                <w:snapToGrid w:val="0"/>
                <w:w w:val="9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w w:val="90"/>
                <w:sz w:val="28"/>
                <w:szCs w:val="28"/>
              </w:rPr>
              <w:t>历</w:t>
            </w:r>
          </w:p>
        </w:tc>
        <w:tc>
          <w:tcPr>
            <w:tcW w:w="1098" w:type="dxa"/>
            <w:gridSpan w:val="2"/>
            <w:noWrap/>
            <w:vAlign w:val="center"/>
          </w:tcPr>
          <w:p>
            <w:pPr>
              <w:spacing w:line="280" w:lineRule="exact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学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位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pacing w:val="-6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pacing w:val="-6"/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系及专业</w:t>
            </w:r>
          </w:p>
        </w:tc>
        <w:tc>
          <w:tcPr>
            <w:tcW w:w="350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021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毕业证书编号</w:t>
            </w:r>
          </w:p>
        </w:tc>
        <w:tc>
          <w:tcPr>
            <w:tcW w:w="1819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有何爱好</w:t>
            </w:r>
          </w:p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或特长</w:t>
            </w:r>
          </w:p>
        </w:tc>
        <w:tc>
          <w:tcPr>
            <w:tcW w:w="350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33" w:type="dxa"/>
            <w:gridSpan w:val="3"/>
            <w:noWrap/>
            <w:vAlign w:val="center"/>
          </w:tcPr>
          <w:p>
            <w:pPr>
              <w:spacing w:line="280" w:lineRule="exact"/>
              <w:ind w:firstLine="140" w:firstLineChars="50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身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高</w:t>
            </w:r>
          </w:p>
        </w:tc>
        <w:tc>
          <w:tcPr>
            <w:tcW w:w="125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体</w:t>
            </w:r>
            <w:r>
              <w:rPr>
                <w:rFonts w:eastAsia="仿宋_GB2312"/>
                <w:snapToGrid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z w:val="28"/>
                <w:szCs w:val="28"/>
              </w:rPr>
              <w:t>重</w:t>
            </w:r>
          </w:p>
        </w:tc>
        <w:tc>
          <w:tcPr>
            <w:tcW w:w="125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350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3094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6"/>
                <w:sz w:val="28"/>
                <w:szCs w:val="28"/>
              </w:rPr>
              <w:t>身份证号</w:t>
            </w:r>
          </w:p>
        </w:tc>
        <w:tc>
          <w:tcPr>
            <w:tcW w:w="3508" w:type="dxa"/>
            <w:gridSpan w:val="6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746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3094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历</w:t>
            </w:r>
          </w:p>
          <w:p>
            <w:pPr>
              <w:spacing w:line="260" w:lineRule="exact"/>
              <w:ind w:firstLine="210" w:firstLineChars="10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348" w:type="dxa"/>
            <w:gridSpan w:val="15"/>
            <w:noWrap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  <w:p>
            <w:pPr>
              <w:ind w:right="-57" w:rightChars="-27" w:firstLine="24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505" w:type="dxa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奖惩情况及获得的证书情况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348" w:type="dxa"/>
            <w:gridSpan w:val="15"/>
            <w:noWrap/>
          </w:tcPr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  <w:jc w:val="center"/>
        </w:trPr>
        <w:tc>
          <w:tcPr>
            <w:tcW w:w="1505" w:type="dxa"/>
            <w:tcBorders>
              <w:top w:val="single" w:color="auto" w:sz="2" w:space="0"/>
              <w:bottom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自我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评价</w:t>
            </w:r>
          </w:p>
        </w:tc>
        <w:tc>
          <w:tcPr>
            <w:tcW w:w="8348" w:type="dxa"/>
            <w:gridSpan w:val="15"/>
            <w:tcBorders>
              <w:top w:val="single" w:color="auto" w:sz="2" w:space="0"/>
              <w:bottom w:val="single" w:color="auto" w:sz="12" w:space="0"/>
            </w:tcBorders>
            <w:noWrap/>
          </w:tcPr>
          <w:p>
            <w:pPr>
              <w:tabs>
                <w:tab w:val="left" w:pos="2175"/>
              </w:tabs>
              <w:spacing w:line="34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ab/>
            </w: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  <w:p>
            <w:pPr>
              <w:spacing w:line="3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家庭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成员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主要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社会</w:t>
            </w:r>
          </w:p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关系</w:t>
            </w:r>
          </w:p>
        </w:tc>
        <w:tc>
          <w:tcPr>
            <w:tcW w:w="82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称谓</w:t>
            </w:r>
          </w:p>
        </w:tc>
        <w:tc>
          <w:tcPr>
            <w:tcW w:w="1243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姓</w:t>
            </w:r>
            <w:r>
              <w:rPr>
                <w:rFonts w:eastAsia="仿宋_GB2312"/>
                <w:snapToGrid w:val="0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名</w:t>
            </w:r>
          </w:p>
        </w:tc>
        <w:tc>
          <w:tcPr>
            <w:tcW w:w="968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年龄</w:t>
            </w:r>
          </w:p>
        </w:tc>
        <w:tc>
          <w:tcPr>
            <w:tcW w:w="1377" w:type="dxa"/>
            <w:gridSpan w:val="3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政治面貌</w:t>
            </w:r>
          </w:p>
        </w:tc>
        <w:tc>
          <w:tcPr>
            <w:tcW w:w="3927" w:type="dxa"/>
            <w:gridSpan w:val="6"/>
            <w:tcBorders>
              <w:top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color="auto" w:sz="12" w:space="0"/>
            </w:tcBorders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color="auto" w:sz="12" w:space="0"/>
            </w:tcBorders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color="auto" w:sz="12" w:space="0"/>
            </w:tcBorders>
            <w:noWrap/>
          </w:tcPr>
          <w:p>
            <w:pPr>
              <w:spacing w:before="120" w:after="120"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color="auto" w:sz="12" w:space="0"/>
            </w:tcBorders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505" w:type="dxa"/>
            <w:vMerge w:val="continue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823" w:type="dxa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243" w:type="dxa"/>
            <w:gridSpan w:val="2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1377" w:type="dxa"/>
            <w:gridSpan w:val="3"/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  <w:tc>
          <w:tcPr>
            <w:tcW w:w="3927" w:type="dxa"/>
            <w:gridSpan w:val="6"/>
            <w:tcBorders>
              <w:right w:val="single" w:color="auto" w:sz="12" w:space="0"/>
            </w:tcBorders>
            <w:noWrap/>
          </w:tcPr>
          <w:p>
            <w:pPr>
              <w:spacing w:before="120" w:after="120" w:line="36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6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本人承诺</w:t>
            </w:r>
          </w:p>
        </w:tc>
        <w:tc>
          <w:tcPr>
            <w:tcW w:w="8348" w:type="dxa"/>
            <w:gridSpan w:val="15"/>
            <w:tcBorders>
              <w:right w:val="single" w:color="auto" w:sz="12" w:space="0"/>
            </w:tcBorders>
            <w:noWrap/>
          </w:tcPr>
          <w:p>
            <w:pPr>
              <w:spacing w:line="28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240" w:lineRule="atLeast"/>
              <w:ind w:firstLine="482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楷体_GB2312"/>
                <w:sz w:val="24"/>
              </w:rPr>
              <w:t>本人郑重承诺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此表所填内容全部真实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如有隐瞒或提供虚假情况</w:t>
            </w:r>
            <w:r>
              <w:rPr>
                <w:rFonts w:eastAsia="楷体_GB2312"/>
                <w:sz w:val="24"/>
              </w:rPr>
              <w:t>,</w:t>
            </w:r>
            <w:r>
              <w:rPr>
                <w:rFonts w:hint="eastAsia" w:eastAsia="楷体_GB2312"/>
                <w:sz w:val="24"/>
              </w:rPr>
              <w:t>愿意承担所有责任。</w:t>
            </w:r>
          </w:p>
          <w:p>
            <w:pPr>
              <w:autoSpaceDE w:val="0"/>
              <w:autoSpaceDN w:val="0"/>
              <w:adjustRightInd w:val="0"/>
              <w:spacing w:line="240" w:lineRule="atLeast"/>
              <w:ind w:firstLine="480"/>
              <w:rPr>
                <w:rFonts w:eastAsia="楷体_GB2312"/>
                <w:sz w:val="24"/>
              </w:rPr>
            </w:pPr>
          </w:p>
          <w:p>
            <w:pPr>
              <w:spacing w:line="280" w:lineRule="exac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eastAsia="楷体_GB2312"/>
                <w:sz w:val="24"/>
              </w:rPr>
              <w:t xml:space="preserve">                                      </w:t>
            </w:r>
            <w:r>
              <w:rPr>
                <w:rFonts w:hint="eastAsia" w:eastAsia="楷体_GB2312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9853" w:type="dxa"/>
            <w:gridSpan w:val="16"/>
            <w:tcBorders>
              <w:left w:val="single" w:color="auto" w:sz="12" w:space="0"/>
              <w:right w:val="single" w:color="auto" w:sz="12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bCs/>
                <w:sz w:val="24"/>
              </w:rPr>
              <w:t>以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下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内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容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由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工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作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人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员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填</w:t>
            </w:r>
            <w:r>
              <w:rPr>
                <w:rFonts w:eastAsia="楷体_GB2312"/>
                <w:b/>
                <w:bCs/>
                <w:sz w:val="24"/>
              </w:rPr>
              <w:t xml:space="preserve">  </w:t>
            </w:r>
            <w:r>
              <w:rPr>
                <w:rFonts w:hint="eastAsia" w:eastAsia="楷体_GB2312"/>
                <w:b/>
                <w:bCs/>
                <w:sz w:val="24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0" w:hRule="atLeast"/>
          <w:jc w:val="center"/>
        </w:trPr>
        <w:tc>
          <w:tcPr>
            <w:tcW w:w="1505" w:type="dxa"/>
            <w:tcBorders>
              <w:lef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8"/>
                <w:szCs w:val="28"/>
              </w:rPr>
              <w:t>资格简历等审核意见</w:t>
            </w:r>
          </w:p>
        </w:tc>
        <w:tc>
          <w:tcPr>
            <w:tcW w:w="4035" w:type="dxa"/>
            <w:gridSpan w:val="7"/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40" w:firstLineChars="850"/>
              <w:jc w:val="left"/>
              <w:rPr>
                <w:rFonts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  <w:r>
              <w:rPr>
                <w:rFonts w:hint="eastAsia" w:eastAsia="楷体_GB2312"/>
                <w:sz w:val="24"/>
              </w:rPr>
              <w:t>初审人签字：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2090" w:firstLineChars="950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90" w:firstLineChars="950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90" w:firstLineChars="950"/>
              <w:jc w:val="lef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4"/>
              </w:rPr>
              <w:t>日</w:t>
            </w:r>
          </w:p>
        </w:tc>
        <w:tc>
          <w:tcPr>
            <w:tcW w:w="4313" w:type="dxa"/>
            <w:gridSpan w:val="8"/>
            <w:tcBorders>
              <w:right w:val="single" w:color="auto" w:sz="12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2040" w:firstLineChars="850"/>
              <w:jc w:val="left"/>
              <w:rPr>
                <w:rFonts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  <w:r>
              <w:rPr>
                <w:rFonts w:hint="eastAsia" w:eastAsia="楷体_GB2312"/>
                <w:sz w:val="24"/>
              </w:rPr>
              <w:t>复核人签字：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2218" w:leftChars="1056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18" w:leftChars="1056"/>
              <w:jc w:val="left"/>
              <w:rPr>
                <w:rFonts w:eastAsia="仿宋_GB2312"/>
                <w:snapToGrid w:val="0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left="2218" w:leftChars="1056"/>
              <w:jc w:val="left"/>
              <w:rPr>
                <w:rFonts w:eastAsia="仿宋_GB2312"/>
                <w:snapToGrid w:val="0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spacing w:val="-10"/>
                <w:sz w:val="24"/>
              </w:rPr>
              <w:t>年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4"/>
              </w:rPr>
              <w:t>月</w:t>
            </w:r>
            <w:r>
              <w:rPr>
                <w:rFonts w:eastAsia="仿宋_GB2312"/>
                <w:snapToGrid w:val="0"/>
                <w:spacing w:val="-10"/>
                <w:sz w:val="24"/>
              </w:rPr>
              <w:t xml:space="preserve">   </w:t>
            </w:r>
            <w:r>
              <w:rPr>
                <w:rFonts w:hint="eastAsia" w:eastAsia="仿宋_GB2312"/>
                <w:snapToGrid w:val="0"/>
                <w:spacing w:val="-10"/>
                <w:sz w:val="24"/>
              </w:rPr>
              <w:t>日</w:t>
            </w:r>
          </w:p>
        </w:tc>
      </w:tr>
    </w:tbl>
    <w:p>
      <w:pPr>
        <w:spacing w:line="500" w:lineRule="exact"/>
        <w:rPr>
          <w:rFonts w:eastAsia="仿宋_GB2312"/>
          <w:b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361" w:bottom="1440" w:left="136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06CA45-D806-4A5E-B677-0CB44D4519A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5DF3841-81C3-440B-80CB-F4E53AABF8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FDA906E-3518-4B43-A91B-51154AA2120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101BF49-4808-4D5F-89A8-C48D3141528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ZGM0ZjZhYTRhMmQwOGE0NzFhNzY2YzJmMDVlMGYifQ=="/>
  </w:docVars>
  <w:rsids>
    <w:rsidRoot w:val="00803CCB"/>
    <w:rsid w:val="00004A69"/>
    <w:rsid w:val="000108F1"/>
    <w:rsid w:val="00022532"/>
    <w:rsid w:val="00024F1B"/>
    <w:rsid w:val="0004054F"/>
    <w:rsid w:val="0004393F"/>
    <w:rsid w:val="00064E49"/>
    <w:rsid w:val="000665CA"/>
    <w:rsid w:val="00073649"/>
    <w:rsid w:val="000778C7"/>
    <w:rsid w:val="00086051"/>
    <w:rsid w:val="000B37E6"/>
    <w:rsid w:val="000C1DD6"/>
    <w:rsid w:val="000C7589"/>
    <w:rsid w:val="000D60A0"/>
    <w:rsid w:val="000E4CA9"/>
    <w:rsid w:val="000F03F4"/>
    <w:rsid w:val="00102D20"/>
    <w:rsid w:val="001214C7"/>
    <w:rsid w:val="00131E0A"/>
    <w:rsid w:val="00137D6B"/>
    <w:rsid w:val="001710AC"/>
    <w:rsid w:val="00171586"/>
    <w:rsid w:val="00181904"/>
    <w:rsid w:val="0018239E"/>
    <w:rsid w:val="00186792"/>
    <w:rsid w:val="00194CC5"/>
    <w:rsid w:val="001A087C"/>
    <w:rsid w:val="001B0EE8"/>
    <w:rsid w:val="001D303B"/>
    <w:rsid w:val="001E04A8"/>
    <w:rsid w:val="001E75EC"/>
    <w:rsid w:val="001F3EC9"/>
    <w:rsid w:val="002036B9"/>
    <w:rsid w:val="00203B92"/>
    <w:rsid w:val="00232156"/>
    <w:rsid w:val="00255892"/>
    <w:rsid w:val="0026397B"/>
    <w:rsid w:val="00266260"/>
    <w:rsid w:val="00271115"/>
    <w:rsid w:val="00276640"/>
    <w:rsid w:val="002870E6"/>
    <w:rsid w:val="0028729B"/>
    <w:rsid w:val="002A7B59"/>
    <w:rsid w:val="002C47F8"/>
    <w:rsid w:val="002C660C"/>
    <w:rsid w:val="002D0E0D"/>
    <w:rsid w:val="002F4B7B"/>
    <w:rsid w:val="00355A40"/>
    <w:rsid w:val="003754FF"/>
    <w:rsid w:val="00391744"/>
    <w:rsid w:val="003A5092"/>
    <w:rsid w:val="003E120D"/>
    <w:rsid w:val="003E3391"/>
    <w:rsid w:val="004030AE"/>
    <w:rsid w:val="00406D9A"/>
    <w:rsid w:val="0041795F"/>
    <w:rsid w:val="004378BA"/>
    <w:rsid w:val="00495F30"/>
    <w:rsid w:val="004A7542"/>
    <w:rsid w:val="004B057B"/>
    <w:rsid w:val="004C4FAB"/>
    <w:rsid w:val="004D1916"/>
    <w:rsid w:val="004E3185"/>
    <w:rsid w:val="004F5996"/>
    <w:rsid w:val="00522BE1"/>
    <w:rsid w:val="00535367"/>
    <w:rsid w:val="00546E11"/>
    <w:rsid w:val="005D2A70"/>
    <w:rsid w:val="005D4F48"/>
    <w:rsid w:val="005D7253"/>
    <w:rsid w:val="005E0B7D"/>
    <w:rsid w:val="005E2DF1"/>
    <w:rsid w:val="005E4E16"/>
    <w:rsid w:val="00604A81"/>
    <w:rsid w:val="00607F09"/>
    <w:rsid w:val="0062463E"/>
    <w:rsid w:val="00635608"/>
    <w:rsid w:val="00636F5B"/>
    <w:rsid w:val="00643FB4"/>
    <w:rsid w:val="0065584D"/>
    <w:rsid w:val="00687E1A"/>
    <w:rsid w:val="006975BC"/>
    <w:rsid w:val="006A05F0"/>
    <w:rsid w:val="006A4AF5"/>
    <w:rsid w:val="006C55C1"/>
    <w:rsid w:val="006D6C76"/>
    <w:rsid w:val="006F40C2"/>
    <w:rsid w:val="0071389F"/>
    <w:rsid w:val="0075559D"/>
    <w:rsid w:val="00761BC9"/>
    <w:rsid w:val="007662B1"/>
    <w:rsid w:val="007749FF"/>
    <w:rsid w:val="0077746F"/>
    <w:rsid w:val="0077780C"/>
    <w:rsid w:val="007A1650"/>
    <w:rsid w:val="007A2992"/>
    <w:rsid w:val="007A7837"/>
    <w:rsid w:val="007D184C"/>
    <w:rsid w:val="007E38B2"/>
    <w:rsid w:val="007E4186"/>
    <w:rsid w:val="007F0F48"/>
    <w:rsid w:val="00800829"/>
    <w:rsid w:val="00803CCB"/>
    <w:rsid w:val="00831580"/>
    <w:rsid w:val="0084700D"/>
    <w:rsid w:val="008477FB"/>
    <w:rsid w:val="00882B0B"/>
    <w:rsid w:val="00883F99"/>
    <w:rsid w:val="00886D96"/>
    <w:rsid w:val="00897BF8"/>
    <w:rsid w:val="008A29A9"/>
    <w:rsid w:val="008E4246"/>
    <w:rsid w:val="008E5992"/>
    <w:rsid w:val="008F1C5C"/>
    <w:rsid w:val="008F478B"/>
    <w:rsid w:val="0090087A"/>
    <w:rsid w:val="009036AB"/>
    <w:rsid w:val="00935600"/>
    <w:rsid w:val="0094286E"/>
    <w:rsid w:val="00943827"/>
    <w:rsid w:val="00947450"/>
    <w:rsid w:val="009533AF"/>
    <w:rsid w:val="00964721"/>
    <w:rsid w:val="00977391"/>
    <w:rsid w:val="009A2F5E"/>
    <w:rsid w:val="009B722C"/>
    <w:rsid w:val="009F52C4"/>
    <w:rsid w:val="00A06834"/>
    <w:rsid w:val="00A207CC"/>
    <w:rsid w:val="00A50F49"/>
    <w:rsid w:val="00A5339C"/>
    <w:rsid w:val="00A90B3D"/>
    <w:rsid w:val="00AA36B1"/>
    <w:rsid w:val="00AB2027"/>
    <w:rsid w:val="00B054F4"/>
    <w:rsid w:val="00B1521F"/>
    <w:rsid w:val="00B77E55"/>
    <w:rsid w:val="00B838FF"/>
    <w:rsid w:val="00B91373"/>
    <w:rsid w:val="00B97D0E"/>
    <w:rsid w:val="00BB1487"/>
    <w:rsid w:val="00BF4390"/>
    <w:rsid w:val="00C03AE0"/>
    <w:rsid w:val="00C03E29"/>
    <w:rsid w:val="00C113E9"/>
    <w:rsid w:val="00C171DD"/>
    <w:rsid w:val="00C56BFB"/>
    <w:rsid w:val="00C62304"/>
    <w:rsid w:val="00CA5892"/>
    <w:rsid w:val="00CA7EB5"/>
    <w:rsid w:val="00CB500D"/>
    <w:rsid w:val="00CD3624"/>
    <w:rsid w:val="00CF6690"/>
    <w:rsid w:val="00D23B23"/>
    <w:rsid w:val="00D64957"/>
    <w:rsid w:val="00D7695B"/>
    <w:rsid w:val="00D77600"/>
    <w:rsid w:val="00E325B4"/>
    <w:rsid w:val="00E34152"/>
    <w:rsid w:val="00E43DB8"/>
    <w:rsid w:val="00E556DC"/>
    <w:rsid w:val="00E6167A"/>
    <w:rsid w:val="00E65B1E"/>
    <w:rsid w:val="00E7094B"/>
    <w:rsid w:val="00E765C6"/>
    <w:rsid w:val="00E77F2E"/>
    <w:rsid w:val="00EF02F9"/>
    <w:rsid w:val="00EF3EC0"/>
    <w:rsid w:val="00EF5DD8"/>
    <w:rsid w:val="00F07818"/>
    <w:rsid w:val="00F12A39"/>
    <w:rsid w:val="00F1622B"/>
    <w:rsid w:val="00F2365C"/>
    <w:rsid w:val="00F41FD1"/>
    <w:rsid w:val="00F44CAC"/>
    <w:rsid w:val="00F45C98"/>
    <w:rsid w:val="00FF4A56"/>
    <w:rsid w:val="058C3D40"/>
    <w:rsid w:val="06410493"/>
    <w:rsid w:val="073C2751"/>
    <w:rsid w:val="07F2660F"/>
    <w:rsid w:val="086F5B57"/>
    <w:rsid w:val="08C80294"/>
    <w:rsid w:val="09427D24"/>
    <w:rsid w:val="0B013AD1"/>
    <w:rsid w:val="0B8B14C2"/>
    <w:rsid w:val="0CB5341B"/>
    <w:rsid w:val="0CC60480"/>
    <w:rsid w:val="0CE64443"/>
    <w:rsid w:val="0DA763D9"/>
    <w:rsid w:val="0F376E10"/>
    <w:rsid w:val="0FF729FB"/>
    <w:rsid w:val="10E32902"/>
    <w:rsid w:val="110F36F7"/>
    <w:rsid w:val="12E61359"/>
    <w:rsid w:val="12F42CA7"/>
    <w:rsid w:val="13B56122"/>
    <w:rsid w:val="146520BA"/>
    <w:rsid w:val="16F4445D"/>
    <w:rsid w:val="17860C52"/>
    <w:rsid w:val="179C6020"/>
    <w:rsid w:val="17F6E240"/>
    <w:rsid w:val="18780605"/>
    <w:rsid w:val="199C3B42"/>
    <w:rsid w:val="1BA60997"/>
    <w:rsid w:val="1BEB3CA3"/>
    <w:rsid w:val="1C9D7BB8"/>
    <w:rsid w:val="21A207C3"/>
    <w:rsid w:val="22D00A15"/>
    <w:rsid w:val="231474BE"/>
    <w:rsid w:val="23946718"/>
    <w:rsid w:val="23A7D701"/>
    <w:rsid w:val="273F43D6"/>
    <w:rsid w:val="284003BE"/>
    <w:rsid w:val="2BF63353"/>
    <w:rsid w:val="2BFF1B72"/>
    <w:rsid w:val="2C9E3E55"/>
    <w:rsid w:val="2DCE563B"/>
    <w:rsid w:val="2E3A7080"/>
    <w:rsid w:val="31BB5C0E"/>
    <w:rsid w:val="33AB8529"/>
    <w:rsid w:val="33E029FB"/>
    <w:rsid w:val="33FE3D52"/>
    <w:rsid w:val="35B7E2DA"/>
    <w:rsid w:val="37F7516A"/>
    <w:rsid w:val="37FD6312"/>
    <w:rsid w:val="3A5E414F"/>
    <w:rsid w:val="3A9F7396"/>
    <w:rsid w:val="3B332D0C"/>
    <w:rsid w:val="3B3E3323"/>
    <w:rsid w:val="3BD869B9"/>
    <w:rsid w:val="3D6FB82D"/>
    <w:rsid w:val="3DBE369C"/>
    <w:rsid w:val="3E683B00"/>
    <w:rsid w:val="3E7BFFCB"/>
    <w:rsid w:val="3EAE844C"/>
    <w:rsid w:val="3EBFED00"/>
    <w:rsid w:val="3F6E659D"/>
    <w:rsid w:val="44A87EB8"/>
    <w:rsid w:val="46DD66ED"/>
    <w:rsid w:val="47F63018"/>
    <w:rsid w:val="48785590"/>
    <w:rsid w:val="4B932C8D"/>
    <w:rsid w:val="4BAF1527"/>
    <w:rsid w:val="4BBD4838"/>
    <w:rsid w:val="4BD57EB2"/>
    <w:rsid w:val="4CE865CF"/>
    <w:rsid w:val="4DCF5632"/>
    <w:rsid w:val="4DEE3A35"/>
    <w:rsid w:val="4E96AE78"/>
    <w:rsid w:val="4EA24ECA"/>
    <w:rsid w:val="4EFF8958"/>
    <w:rsid w:val="50E62AF4"/>
    <w:rsid w:val="516B45FC"/>
    <w:rsid w:val="54DD55FD"/>
    <w:rsid w:val="54E02504"/>
    <w:rsid w:val="554E426F"/>
    <w:rsid w:val="55FF618B"/>
    <w:rsid w:val="56685052"/>
    <w:rsid w:val="57FE54C0"/>
    <w:rsid w:val="586D6833"/>
    <w:rsid w:val="5D6CA564"/>
    <w:rsid w:val="5F7F4FCC"/>
    <w:rsid w:val="5FADDC3A"/>
    <w:rsid w:val="5FFA6ECD"/>
    <w:rsid w:val="603D7D9A"/>
    <w:rsid w:val="61517DEE"/>
    <w:rsid w:val="659B7559"/>
    <w:rsid w:val="65BFDD26"/>
    <w:rsid w:val="66BFACB2"/>
    <w:rsid w:val="66C664A1"/>
    <w:rsid w:val="67037397"/>
    <w:rsid w:val="67379FD8"/>
    <w:rsid w:val="67FB3592"/>
    <w:rsid w:val="68BD9C8D"/>
    <w:rsid w:val="6A35039F"/>
    <w:rsid w:val="6CEA21B4"/>
    <w:rsid w:val="6DE34441"/>
    <w:rsid w:val="6DEF2820"/>
    <w:rsid w:val="6F1371D1"/>
    <w:rsid w:val="6FAC27D8"/>
    <w:rsid w:val="6FFAFE90"/>
    <w:rsid w:val="6FFE7EAF"/>
    <w:rsid w:val="707327C8"/>
    <w:rsid w:val="71762A52"/>
    <w:rsid w:val="72C96161"/>
    <w:rsid w:val="73CB7322"/>
    <w:rsid w:val="74C50E20"/>
    <w:rsid w:val="75505127"/>
    <w:rsid w:val="75FF916D"/>
    <w:rsid w:val="76431F31"/>
    <w:rsid w:val="76BEA269"/>
    <w:rsid w:val="77B77774"/>
    <w:rsid w:val="77CB28E2"/>
    <w:rsid w:val="78FDA9E8"/>
    <w:rsid w:val="79CB056C"/>
    <w:rsid w:val="79DFB63B"/>
    <w:rsid w:val="79E57715"/>
    <w:rsid w:val="7BAC6FCC"/>
    <w:rsid w:val="7CBF9F55"/>
    <w:rsid w:val="7D55A06F"/>
    <w:rsid w:val="7DAF52F3"/>
    <w:rsid w:val="7DDD3495"/>
    <w:rsid w:val="7EBBD779"/>
    <w:rsid w:val="7FBAE338"/>
    <w:rsid w:val="7FBBE947"/>
    <w:rsid w:val="7FBD1A63"/>
    <w:rsid w:val="7FFF2BA8"/>
    <w:rsid w:val="9DCBA0F7"/>
    <w:rsid w:val="9FDCC85D"/>
    <w:rsid w:val="A79E355F"/>
    <w:rsid w:val="AE96C072"/>
    <w:rsid w:val="AFD31139"/>
    <w:rsid w:val="AFFCBA81"/>
    <w:rsid w:val="B5FE07A3"/>
    <w:rsid w:val="B6AF5775"/>
    <w:rsid w:val="BBFBF3EF"/>
    <w:rsid w:val="BDF750E4"/>
    <w:rsid w:val="BFDAAADC"/>
    <w:rsid w:val="C7CF4065"/>
    <w:rsid w:val="CBAF3EA8"/>
    <w:rsid w:val="CFBFC7D6"/>
    <w:rsid w:val="CFFE4051"/>
    <w:rsid w:val="D7ED006E"/>
    <w:rsid w:val="D9B892FC"/>
    <w:rsid w:val="DBF7A1BF"/>
    <w:rsid w:val="DBFE1DB2"/>
    <w:rsid w:val="DDF33DA7"/>
    <w:rsid w:val="DE1FA36F"/>
    <w:rsid w:val="DE4A0D24"/>
    <w:rsid w:val="DEFF3333"/>
    <w:rsid w:val="DF3AFF4C"/>
    <w:rsid w:val="DF9924AC"/>
    <w:rsid w:val="DFED1DBC"/>
    <w:rsid w:val="DFFEA987"/>
    <w:rsid w:val="E36DD50E"/>
    <w:rsid w:val="EE6FCD62"/>
    <w:rsid w:val="EEEFB7E2"/>
    <w:rsid w:val="EFBF7CCF"/>
    <w:rsid w:val="EFFFC616"/>
    <w:rsid w:val="F1FF3E09"/>
    <w:rsid w:val="F579B3B7"/>
    <w:rsid w:val="F5FC7F7E"/>
    <w:rsid w:val="F6E63F94"/>
    <w:rsid w:val="F6EE25AB"/>
    <w:rsid w:val="F77F0FD6"/>
    <w:rsid w:val="F7BB7411"/>
    <w:rsid w:val="F7DB7D0B"/>
    <w:rsid w:val="F7F60814"/>
    <w:rsid w:val="F7FF6B1C"/>
    <w:rsid w:val="F96C01FF"/>
    <w:rsid w:val="F9CCB8D0"/>
    <w:rsid w:val="F9F83AF8"/>
    <w:rsid w:val="FA71E600"/>
    <w:rsid w:val="FBBDA62E"/>
    <w:rsid w:val="FBDAB3D9"/>
    <w:rsid w:val="FBFC08B8"/>
    <w:rsid w:val="FC4710E3"/>
    <w:rsid w:val="FC760037"/>
    <w:rsid w:val="FD573912"/>
    <w:rsid w:val="FD573CE0"/>
    <w:rsid w:val="FD7E67E5"/>
    <w:rsid w:val="FDFEC744"/>
    <w:rsid w:val="FE52C8B1"/>
    <w:rsid w:val="FE9D5521"/>
    <w:rsid w:val="FEDEF375"/>
    <w:rsid w:val="FEEFAC7F"/>
    <w:rsid w:val="FEF90DC6"/>
    <w:rsid w:val="FEFF8044"/>
    <w:rsid w:val="FF36B744"/>
    <w:rsid w:val="FF77620C"/>
    <w:rsid w:val="FFAB126A"/>
    <w:rsid w:val="FFBF3A5A"/>
    <w:rsid w:val="FFBFDE25"/>
    <w:rsid w:val="FFD10632"/>
    <w:rsid w:val="FFDB168C"/>
    <w:rsid w:val="FFDFD430"/>
    <w:rsid w:val="FFEF0A82"/>
    <w:rsid w:val="FFF73453"/>
    <w:rsid w:val="FFFF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pPr>
      <w:spacing w:after="120"/>
    </w:pPr>
  </w:style>
  <w:style w:type="paragraph" w:styleId="3">
    <w:name w:val="Balloon Text"/>
    <w:basedOn w:val="1"/>
    <w:link w:val="12"/>
    <w:autoRedefine/>
    <w:uiPriority w:val="99"/>
    <w:rPr>
      <w:sz w:val="18"/>
      <w:szCs w:val="18"/>
    </w:rPr>
  </w:style>
  <w:style w:type="paragraph" w:styleId="4">
    <w:name w:val="footer"/>
    <w:basedOn w:val="1"/>
    <w:link w:val="13"/>
    <w:autoRedefine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customStyle="1" w:styleId="11">
    <w:name w:val="Body Text Char"/>
    <w:basedOn w:val="9"/>
    <w:link w:val="2"/>
    <w:autoRedefine/>
    <w:semiHidden/>
    <w:qFormat/>
    <w:uiPriority w:val="99"/>
    <w:rPr>
      <w:szCs w:val="24"/>
    </w:rPr>
  </w:style>
  <w:style w:type="character" w:customStyle="1" w:styleId="12">
    <w:name w:val="Balloon Text Char"/>
    <w:basedOn w:val="9"/>
    <w:link w:val="3"/>
    <w:locked/>
    <w:uiPriority w:val="99"/>
    <w:rPr>
      <w:kern w:val="2"/>
      <w:sz w:val="18"/>
    </w:rPr>
  </w:style>
  <w:style w:type="character" w:customStyle="1" w:styleId="13">
    <w:name w:val="Footer Char"/>
    <w:basedOn w:val="9"/>
    <w:link w:val="4"/>
    <w:autoRedefine/>
    <w:qFormat/>
    <w:locked/>
    <w:uiPriority w:val="99"/>
    <w:rPr>
      <w:kern w:val="2"/>
      <w:sz w:val="18"/>
    </w:rPr>
  </w:style>
  <w:style w:type="character" w:customStyle="1" w:styleId="14">
    <w:name w:val="Header Char"/>
    <w:basedOn w:val="9"/>
    <w:link w:val="5"/>
    <w:autoRedefine/>
    <w:qFormat/>
    <w:locked/>
    <w:uiPriority w:val="99"/>
    <w:rPr>
      <w:kern w:val="2"/>
      <w:sz w:val="18"/>
    </w:rPr>
  </w:style>
  <w:style w:type="character" w:customStyle="1" w:styleId="15">
    <w:name w:val="font21"/>
    <w:autoRedefine/>
    <w:qFormat/>
    <w:uiPriority w:val="99"/>
    <w:rPr>
      <w:rFonts w:ascii="仿宋" w:hAnsi="仿宋" w:eastAsia="仿宋"/>
      <w:color w:val="000000"/>
      <w:sz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Hewlett-Packard Company</Company>
  <Pages>3</Pages>
  <Words>76</Words>
  <Characters>438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2024-02-19T05:00:00Z</dcterms:created>
  <dc:creator>张 洋</dc:creator>
  <cp:lastModifiedBy>WPS_249909653</cp:lastModifiedBy>
  <cp:lastPrinted>2024-02-18T12:29:00Z</cp:lastPrinted>
  <dcterms:modified xsi:type="dcterms:W3CDTF">2024-03-04T06:35:30Z</dcterms:modified>
  <dc:title>宜宾市法律援助中心公开招聘法律援助工作人员的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9389D785AA9749FB82AD7A456BD590AB_13</vt:lpwstr>
  </property>
</Properties>
</file>