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720" w:lineRule="auto"/>
        <w:jc w:val="center"/>
        <w:rPr>
          <w:rFonts w:hint="eastAsia" w:ascii="小标宋" w:hAnsi="小标宋" w:eastAsia="小标宋" w:cs="小标宋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kern w:val="0"/>
          <w:sz w:val="44"/>
          <w:szCs w:val="44"/>
        </w:rPr>
        <w:t>贵州省高校毕业生就业见习鉴定表</w:t>
      </w:r>
    </w:p>
    <w:tbl>
      <w:tblPr>
        <w:tblStyle w:val="4"/>
        <w:tblW w:w="96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688"/>
        <w:gridCol w:w="1034"/>
        <w:gridCol w:w="291"/>
        <w:gridCol w:w="925"/>
        <w:gridCol w:w="875"/>
        <w:gridCol w:w="1258"/>
        <w:gridCol w:w="18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姓名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民族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毕业院校及专业</w:t>
            </w:r>
          </w:p>
        </w:tc>
        <w:tc>
          <w:tcPr>
            <w:tcW w:w="3938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面貌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见习起止时间</w:t>
            </w:r>
          </w:p>
        </w:tc>
        <w:tc>
          <w:tcPr>
            <w:tcW w:w="310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个人简历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见习期间主要工作及成绩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640" w:firstLineChars="235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主管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（人事）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部门意见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640" w:firstLineChars="235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黔西市引导办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核定意见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（一式三份，学生本人、见习单位、档案管理部门各执一份）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MDA4MjZlODYzYmIyNmViZjBiMmJmYjE2ODMzOTMifQ=="/>
  </w:docVars>
  <w:rsids>
    <w:rsidRoot w:val="7BFA7687"/>
    <w:rsid w:val="00061316"/>
    <w:rsid w:val="00792C86"/>
    <w:rsid w:val="008B222F"/>
    <w:rsid w:val="020C0ABE"/>
    <w:rsid w:val="1682490F"/>
    <w:rsid w:val="1A3C33DE"/>
    <w:rsid w:val="39061A10"/>
    <w:rsid w:val="3BC722F4"/>
    <w:rsid w:val="473C29A5"/>
    <w:rsid w:val="48B323DE"/>
    <w:rsid w:val="68DB0BEA"/>
    <w:rsid w:val="695A579C"/>
    <w:rsid w:val="6D535020"/>
    <w:rsid w:val="7094737A"/>
    <w:rsid w:val="758E3BC9"/>
    <w:rsid w:val="7BF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132</Words>
  <Characters>132</Characters>
  <Lines>1</Lines>
  <Paragraphs>1</Paragraphs>
  <TotalTime>2</TotalTime>
  <ScaleCrop>false</ScaleCrop>
  <LinksUpToDate>false</LinksUpToDate>
  <CharactersWithSpaces>144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2018-05-03T04:09:00Z</dcterms:created>
  <dc:creator>jeandee</dc:creator>
  <cp:lastModifiedBy>啊Q先生</cp:lastModifiedBy>
  <dcterms:modified xsi:type="dcterms:W3CDTF">2024-01-17T03:18:21Z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A5FC7BF26100488EA53572940C3AF9ED</vt:lpwstr>
  </property>
</Properties>
</file>