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皮肤病防治所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年潍坊市</w:t>
      </w:r>
      <w:r>
        <w:rPr>
          <w:rFonts w:hint="eastAsia" w:ascii="仿宋_GB2312" w:eastAsia="仿宋_GB2312"/>
          <w:sz w:val="32"/>
          <w:szCs w:val="32"/>
          <w:lang w:eastAsia="zh-CN"/>
        </w:rPr>
        <w:t>皮肤病防治所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招聘考试，我单位同意其报考，并保证其如被录用，将配合有关单位办理其档案、工资、党团关系的移交手续。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175260</wp:posOffset>
                </wp:positionV>
                <wp:extent cx="5819775" cy="28575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9855" y="648843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1pt;margin-top:13.8pt;height:2.25pt;width:458.25pt;z-index:251659264;mso-width-relative:page;mso-height-relative:page;" filled="f" stroked="t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MTtfUP8BAADZAwAADgAAAGRycy9lMm9Eb2MueG1srVM7&#10;jtswEO0D5A4E+1j+rNdawfIWa2yaIDGQTz+mKIkAf+BwLfsSuUCAdEmVMn1uk80xMpSUhbNptogK&#10;YoZ8fDPvcbS+PhrNDjKgcrbks8mUM2mFq5RtSv7+3e2LnDOMYCvQzsqSnyTy683zZ+vOF3LuWqcr&#10;GRiRWCw6X/I2Rl9kGYpWGsCJ89LSYe2CgUhpaLIqQEfsRmfz6fQy61yofHBCItLudjjkI2N4CqGr&#10;ayXk1ok7I20cWIPUEEkStsoj3/Td1rUU8U1do4xMl5yUxn6lIhTv05pt1lA0AXyrxNgCPKWFR5oM&#10;KEtFH6i2EIHdBfUPlVEiOHR1nAhnskFI7wipmE0fefO2BS97LWQ1+gfT8f/RiteHXWCqokngzIKh&#10;B7//9P3nxy+/fnym9f7bVzZLJnUeC8Le2F0YM/S7kBQf62BYrZX/kDjSDqliR0oWq6t8ueTsVPLL&#10;izy/WIx2y2NkggDLfHa1WhFAEGKeLykk7mygTEQ+YHwpnWEpKLlWNrkBBRxeYRygfyBp27pbpTXt&#10;Q6Et66jqYknvLICmtKbpoNB4Uoq24Qx0Q+MvYugZ0WlVpdvpMoZmf6MDO0Aamv4bG/sLlkpvAdsB&#10;1x8lGBRGRfpDtDIlz89va5tOZT+Vo4Bk62BkivauOvX+ZimjF+/dGKczjdR5TvH5H7n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vH0zYAAAACQEAAA8AAAAAAAAAAQAgAAAAIgAAAGRycy9kb3du&#10;cmV2LnhtbFBLAQIUABQAAAAIAIdO4kAxO19Q/wEAANkDAAAOAAAAAAAAAAEAIAAAACcBAABkcnMv&#10;ZTJvRG9jLnhtbFBLBQYAAAAABgAGAFkBAACY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YWI1N2FlMjA4OGNkYTJhNzk0YzlkNjk0YmZiYjQifQ=="/>
  </w:docVars>
  <w:rsids>
    <w:rsidRoot w:val="20ED42FC"/>
    <w:rsid w:val="00114F3D"/>
    <w:rsid w:val="001E3375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05810C67"/>
    <w:rsid w:val="12AC5E5D"/>
    <w:rsid w:val="20ED42FC"/>
    <w:rsid w:val="23A85160"/>
    <w:rsid w:val="2A6D71E9"/>
    <w:rsid w:val="396F2715"/>
    <w:rsid w:val="3AEB12E8"/>
    <w:rsid w:val="410861A6"/>
    <w:rsid w:val="4F3F5D34"/>
    <w:rsid w:val="52E46F45"/>
    <w:rsid w:val="5C245BBF"/>
    <w:rsid w:val="605F3EE5"/>
    <w:rsid w:val="64D80F8C"/>
    <w:rsid w:val="64DA7F79"/>
    <w:rsid w:val="6D535020"/>
    <w:rsid w:val="790900AF"/>
    <w:rsid w:val="7B144DD5"/>
    <w:rsid w:val="7B53688A"/>
    <w:rsid w:val="7D0D0503"/>
    <w:rsid w:val="7D1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145</Words>
  <Characters>80</Characters>
  <Lines>1</Lines>
  <Paragraphs>1</Paragraphs>
  <TotalTime>62</TotalTime>
  <ScaleCrop>false</ScaleCrop>
  <LinksUpToDate>false</LinksUpToDate>
  <CharactersWithSpaces>224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郎春英</cp:lastModifiedBy>
  <cp:lastPrinted>2022-07-28T01:45:00Z</cp:lastPrinted>
  <dcterms:modified xsi:type="dcterms:W3CDTF">2024-04-11T09:25:23Z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BACC2CBBA92648E4BD9CBCF4B2038044</vt:lpwstr>
  </property>
</Properties>
</file>