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62" w:rsidRDefault="001E2862">
      <w:pPr>
        <w:jc w:val="center"/>
        <w:rPr>
          <w:rFonts w:ascii="黑体" w:eastAsia="黑体" w:hAnsi="黑体" w:cs="仿宋_GB2312"/>
          <w:color w:val="000000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color w:val="000000"/>
          <w:kern w:val="0"/>
          <w:sz w:val="36"/>
          <w:szCs w:val="36"/>
        </w:rPr>
        <w:t>屏山县发展和改革局公开招聘编外人员报名信息表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6"/>
        <w:gridCol w:w="971"/>
        <w:gridCol w:w="328"/>
        <w:gridCol w:w="840"/>
        <w:gridCol w:w="154"/>
        <w:gridCol w:w="851"/>
        <w:gridCol w:w="1275"/>
        <w:gridCol w:w="284"/>
        <w:gridCol w:w="975"/>
        <w:gridCol w:w="301"/>
        <w:gridCol w:w="1835"/>
      </w:tblGrid>
      <w:tr w:rsidR="001E2862">
        <w:trPr>
          <w:trHeight w:val="803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99" w:type="dxa"/>
            <w:gridSpan w:val="2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5" w:type="dxa"/>
            <w:vMerge w:val="restart"/>
            <w:noWrap/>
            <w:vAlign w:val="center"/>
          </w:tcPr>
          <w:p w:rsidR="001E2862" w:rsidRDefault="001E2862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电子档（或纸质）照片</w:t>
            </w:r>
          </w:p>
        </w:tc>
      </w:tr>
      <w:tr w:rsidR="001E2862">
        <w:trPr>
          <w:trHeight w:val="689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99" w:type="dxa"/>
            <w:gridSpan w:val="2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5" w:type="dxa"/>
            <w:vMerge/>
            <w:noWrap/>
            <w:vAlign w:val="center"/>
          </w:tcPr>
          <w:p w:rsidR="001E2862" w:rsidRDefault="001E286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E2862">
        <w:trPr>
          <w:trHeight w:val="840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99" w:type="dxa"/>
            <w:gridSpan w:val="2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005" w:type="dxa"/>
            <w:gridSpan w:val="2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5" w:type="dxa"/>
            <w:vMerge/>
            <w:noWrap/>
            <w:vAlign w:val="center"/>
          </w:tcPr>
          <w:p w:rsidR="001E2862" w:rsidRDefault="001E286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E2862">
        <w:trPr>
          <w:trHeight w:val="1000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毕业院校学历学位及专业</w:t>
            </w:r>
          </w:p>
        </w:tc>
        <w:tc>
          <w:tcPr>
            <w:tcW w:w="7814" w:type="dxa"/>
            <w:gridSpan w:val="10"/>
            <w:noWrap/>
            <w:vAlign w:val="center"/>
          </w:tcPr>
          <w:p w:rsidR="001E2862" w:rsidRDefault="001E286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全日制及在职教育分别填写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1E2862">
        <w:trPr>
          <w:trHeight w:val="629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144" w:type="dxa"/>
            <w:gridSpan w:val="5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395" w:type="dxa"/>
            <w:gridSpan w:val="4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541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44" w:type="dxa"/>
            <w:gridSpan w:val="5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395" w:type="dxa"/>
            <w:gridSpan w:val="4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451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419" w:type="dxa"/>
            <w:gridSpan w:val="6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36" w:type="dxa"/>
            <w:gridSpan w:val="2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607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报考单位及岗位名称</w:t>
            </w:r>
          </w:p>
        </w:tc>
        <w:tc>
          <w:tcPr>
            <w:tcW w:w="7814" w:type="dxa"/>
            <w:gridSpan w:val="10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3717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个人学历工作简历（</w:t>
            </w:r>
            <w:r>
              <w:rPr>
                <w:rFonts w:ascii="宋体" w:hAnsi="宋体" w:hint="eastAsia"/>
                <w:b/>
                <w:sz w:val="24"/>
              </w:rPr>
              <w:t>从全日制高中经历起填写，时间经历不得中断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814" w:type="dxa"/>
            <w:gridSpan w:val="10"/>
            <w:noWrap/>
            <w:vAlign w:val="center"/>
          </w:tcPr>
          <w:p w:rsidR="001E2862" w:rsidRDefault="001E2862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例：</w:t>
            </w:r>
          </w:p>
          <w:p w:rsidR="001E2862" w:rsidRDefault="001E2862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学校全称（高中）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1E2862" w:rsidRDefault="001E2862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学校全称（大专或本科）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1E2862" w:rsidRDefault="001E2862">
            <w:pPr>
              <w:widowControl/>
              <w:spacing w:line="596" w:lineRule="exac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工作单位全称（职务）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 w:rsidR="001E2862" w:rsidRDefault="001E2862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color w:val="2B2B2B"/>
                <w:kern w:val="0"/>
                <w:sz w:val="28"/>
                <w:szCs w:val="28"/>
              </w:rPr>
              <w:t>………………………………………</w:t>
            </w:r>
            <w:r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  <w:t>..</w:t>
            </w:r>
          </w:p>
          <w:p w:rsidR="001E2862" w:rsidRDefault="001E2862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E2862" w:rsidRDefault="001E2862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E2862" w:rsidRDefault="001E2862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E2862" w:rsidRDefault="001E2862">
            <w:pPr>
              <w:spacing w:line="596" w:lineRule="exact"/>
              <w:jc w:val="left"/>
              <w:rPr>
                <w:rFonts w:ascii="仿宋_GB2312" w:eastAsia="仿宋_GB2312" w:hAnsi="Arial"/>
                <w:color w:val="2B2B2B"/>
                <w:kern w:val="0"/>
                <w:sz w:val="28"/>
                <w:szCs w:val="28"/>
              </w:rPr>
            </w:pPr>
          </w:p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774"/>
          <w:jc w:val="center"/>
        </w:trPr>
        <w:tc>
          <w:tcPr>
            <w:tcW w:w="1586" w:type="dxa"/>
            <w:vMerge w:val="restart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家庭主要成员及工作单位和职务</w:t>
            </w:r>
          </w:p>
        </w:tc>
        <w:tc>
          <w:tcPr>
            <w:tcW w:w="971" w:type="dxa"/>
            <w:noWrap/>
            <w:vAlign w:val="center"/>
          </w:tcPr>
          <w:p w:rsidR="001E2862" w:rsidRDefault="001E2862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322" w:type="dxa"/>
            <w:gridSpan w:val="3"/>
            <w:noWrap/>
            <w:vAlign w:val="center"/>
          </w:tcPr>
          <w:p w:rsidR="001E2862" w:rsidRDefault="001E2862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:rsidR="001E2862" w:rsidRDefault="001E2862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1E2862" w:rsidRDefault="001E2862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11" w:type="dxa"/>
            <w:gridSpan w:val="3"/>
            <w:noWrap/>
            <w:vAlign w:val="center"/>
          </w:tcPr>
          <w:p w:rsidR="001E2862" w:rsidRDefault="001E2862">
            <w:pPr>
              <w:widowControl/>
              <w:spacing w:line="596" w:lineRule="exact"/>
              <w:jc w:val="center"/>
              <w:rPr>
                <w:rFonts w:ascii="仿宋_GB2312" w:eastAsia="仿宋_GB2312" w:hAnsi="Arial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hint="eastAsia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 w:rsidR="001E2862">
        <w:trPr>
          <w:trHeight w:val="709"/>
          <w:jc w:val="center"/>
        </w:trPr>
        <w:tc>
          <w:tcPr>
            <w:tcW w:w="1586" w:type="dxa"/>
            <w:vMerge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709"/>
          <w:jc w:val="center"/>
        </w:trPr>
        <w:tc>
          <w:tcPr>
            <w:tcW w:w="1586" w:type="dxa"/>
            <w:vMerge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731"/>
          <w:jc w:val="center"/>
        </w:trPr>
        <w:tc>
          <w:tcPr>
            <w:tcW w:w="1586" w:type="dxa"/>
            <w:vMerge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731"/>
          <w:jc w:val="center"/>
        </w:trPr>
        <w:tc>
          <w:tcPr>
            <w:tcW w:w="1586" w:type="dxa"/>
            <w:vMerge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731"/>
          <w:jc w:val="center"/>
        </w:trPr>
        <w:tc>
          <w:tcPr>
            <w:tcW w:w="1586" w:type="dxa"/>
            <w:vMerge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2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gridSpan w:val="3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1282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所受奖励</w:t>
            </w:r>
          </w:p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14" w:type="dxa"/>
            <w:gridSpan w:val="10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1263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7814" w:type="dxa"/>
            <w:gridSpan w:val="10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</w:tc>
      </w:tr>
      <w:tr w:rsidR="001E2862">
        <w:trPr>
          <w:trHeight w:val="2834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814" w:type="dxa"/>
            <w:gridSpan w:val="10"/>
            <w:noWrap/>
            <w:vAlign w:val="center"/>
          </w:tcPr>
          <w:p w:rsidR="001E2862" w:rsidRDefault="001E2862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本人郑重承诺：</w:t>
            </w:r>
          </w:p>
          <w:p w:rsidR="001E2862" w:rsidRDefault="001E2862" w:rsidP="001E2862">
            <w:pPr>
              <w:ind w:firstLineChars="196" w:firstLine="3168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1E2862" w:rsidRDefault="001E2862" w:rsidP="001E2862">
            <w:pPr>
              <w:ind w:firstLineChars="196" w:firstLine="31680"/>
              <w:rPr>
                <w:rFonts w:ascii="宋体"/>
                <w:b/>
                <w:sz w:val="24"/>
              </w:rPr>
            </w:pPr>
          </w:p>
          <w:p w:rsidR="001E2862" w:rsidRDefault="001E2862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考生签名（签字）：年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月日</w:t>
            </w:r>
          </w:p>
        </w:tc>
      </w:tr>
      <w:tr w:rsidR="001E2862">
        <w:trPr>
          <w:trHeight w:val="1777"/>
          <w:jc w:val="center"/>
        </w:trPr>
        <w:tc>
          <w:tcPr>
            <w:tcW w:w="1586" w:type="dxa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资格审核结果及意见</w:t>
            </w:r>
          </w:p>
        </w:tc>
        <w:tc>
          <w:tcPr>
            <w:tcW w:w="7814" w:type="dxa"/>
            <w:gridSpan w:val="10"/>
            <w:noWrap/>
            <w:vAlign w:val="center"/>
          </w:tcPr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  <w:p w:rsidR="001E2862" w:rsidRDefault="001E2862">
            <w:pPr>
              <w:jc w:val="center"/>
              <w:rPr>
                <w:rFonts w:ascii="宋体"/>
                <w:sz w:val="24"/>
              </w:rPr>
            </w:pPr>
          </w:p>
          <w:p w:rsidR="001E2862" w:rsidRDefault="001E2862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E2862" w:rsidRDefault="001E2862">
      <w:pPr>
        <w:overflowPunct w:val="0"/>
        <w:spacing w:line="596" w:lineRule="exact"/>
      </w:pPr>
      <w:r>
        <w:rPr>
          <w:rFonts w:hint="eastAsia"/>
        </w:rPr>
        <w:t>备注：报名信息表请双面打印。</w:t>
      </w:r>
    </w:p>
    <w:p w:rsidR="001E2862" w:rsidRDefault="001E2862">
      <w:bookmarkStart w:id="0" w:name="_GoBack"/>
      <w:bookmarkEnd w:id="0"/>
    </w:p>
    <w:sectPr w:rsidR="001E2862" w:rsidSect="00763390">
      <w:footerReference w:type="default" r:id="rId6"/>
      <w:pgSz w:w="11906" w:h="16838"/>
      <w:pgMar w:top="1701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62" w:rsidRDefault="001E2862" w:rsidP="00763390">
      <w:r>
        <w:separator/>
      </w:r>
    </w:p>
  </w:endnote>
  <w:endnote w:type="continuationSeparator" w:id="1">
    <w:p w:rsidR="001E2862" w:rsidRDefault="001E2862" w:rsidP="00763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62" w:rsidRDefault="001E2862">
    <w:pPr>
      <w:pStyle w:val="Footer"/>
      <w:jc w:val="center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Pr="00A6310B">
      <w:rPr>
        <w:rFonts w:ascii="仿宋" w:eastAsia="仿宋" w:hAnsi="仿宋"/>
        <w:noProof/>
        <w:sz w:val="28"/>
        <w:szCs w:val="28"/>
        <w:lang w:val="zh-CN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62" w:rsidRDefault="001E2862" w:rsidP="00763390">
      <w:r>
        <w:separator/>
      </w:r>
    </w:p>
  </w:footnote>
  <w:footnote w:type="continuationSeparator" w:id="1">
    <w:p w:rsidR="001E2862" w:rsidRDefault="001E2862" w:rsidP="00763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6266E2"/>
    <w:rsid w:val="001E2862"/>
    <w:rsid w:val="00763390"/>
    <w:rsid w:val="0096163C"/>
    <w:rsid w:val="00A6310B"/>
    <w:rsid w:val="00A96197"/>
    <w:rsid w:val="4562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9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3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465A0"/>
    <w:rPr>
      <w:sz w:val="18"/>
      <w:szCs w:val="18"/>
    </w:rPr>
  </w:style>
  <w:style w:type="paragraph" w:styleId="NormalWeb">
    <w:name w:val="Normal (Web)"/>
    <w:basedOn w:val="Normal"/>
    <w:uiPriority w:val="99"/>
    <w:rsid w:val="007633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91</Words>
  <Characters>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屏山县发展和改革局公开招聘编外人员报名信息表</dc:title>
  <dc:subject/>
  <dc:creator>秀啊</dc:creator>
  <cp:keywords/>
  <dc:description/>
  <cp:lastModifiedBy>wy51</cp:lastModifiedBy>
  <cp:revision>2</cp:revision>
  <dcterms:created xsi:type="dcterms:W3CDTF">2024-05-17T03:12:00Z</dcterms:created>
  <dcterms:modified xsi:type="dcterms:W3CDTF">2024-05-17T03:12:00Z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48E050C67296463098837CB1D1618F2F</vt:lpwstr>
  </property>
</Properties>
</file>