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pacing w:val="-26"/>
          <w:sz w:val="32"/>
          <w:szCs w:val="32"/>
        </w:rPr>
        <w:t>附件</w:t>
      </w:r>
      <w:r>
        <w:rPr>
          <w:rFonts w:ascii="仿宋_GB2312" w:eastAsia="仿宋_GB2312"/>
          <w:bCs/>
          <w:spacing w:val="-26"/>
          <w:sz w:val="32"/>
          <w:szCs w:val="32"/>
        </w:rPr>
        <w:t>1</w:t>
      </w:r>
      <w:r>
        <w:rPr>
          <w:rFonts w:hint="eastAsia" w:ascii="仿宋_GB2312" w:eastAsia="仿宋_GB2312"/>
          <w:bCs/>
          <w:spacing w:val="-26"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 xml:space="preserve">  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温州市瓯海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区投资促进服务中心</w:t>
      </w:r>
      <w:r>
        <w:rPr>
          <w:rFonts w:ascii="方正小标宋简体" w:eastAsia="方正小标宋简体"/>
          <w:bCs/>
          <w:sz w:val="36"/>
          <w:szCs w:val="36"/>
        </w:rPr>
        <w:t>应聘人员登记表</w:t>
      </w: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                                                        报名序号（工作人员填）：</w:t>
      </w:r>
    </w:p>
    <w:tbl>
      <w:tblPr>
        <w:tblStyle w:val="7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275"/>
        <w:gridCol w:w="1477"/>
        <w:gridCol w:w="1500"/>
        <w:gridCol w:w="1701"/>
        <w:gridCol w:w="1276"/>
        <w:gridCol w:w="1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28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4477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27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报名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历</w:t>
            </w: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位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专业职称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毕业院校系及专业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2"/>
                <w:szCs w:val="28"/>
              </w:rPr>
              <w:t>户口所在地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85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</w:p>
        </w:tc>
        <w:tc>
          <w:tcPr>
            <w:tcW w:w="85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从高中开始填写（格式：起止年月，学校，专业</w:t>
            </w:r>
            <w:r>
              <w:rPr>
                <w:rFonts w:hint="eastAsia"/>
              </w:rPr>
              <w:t>）</w:t>
            </w: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工作简历</w:t>
            </w:r>
          </w:p>
        </w:tc>
        <w:tc>
          <w:tcPr>
            <w:tcW w:w="85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（格式：起止年月，工作单位及职务</w:t>
            </w:r>
            <w:r>
              <w:rPr>
                <w:rFonts w:hint="eastAsia"/>
              </w:rPr>
              <w:t>）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682625</wp:posOffset>
                      </wp:positionV>
                      <wp:extent cx="3505200" cy="30353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3035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 xml:space="preserve">      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1" o:spid="_x0000_s1026" o:spt="1" style="position:absolute;left:0pt;margin-left:3pt;margin-top:53.75pt;height:23.9pt;width:276pt;z-index:251659264;mso-width-relative:page;mso-height-relative:page;" fillcolor="#FFFFFF" filled="t" stroked="t" coordsize="21600,21600" o:gfxdata="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J1qTtYA&#10;AAAJAQAADwAAAAAAAAABACAAAAAiAAAAZHJzL2Rvd25yZXYueG1sUEsBAhQAFAAAAAgAh07iQNnH&#10;9MIhAgAAWQQAAA4AAAAAAAAAAQAgAAAAJQEAAGRycy9lMm9Eb2MueG1sUEsFBgAAAAAGAAYAWQEA&#10;ALg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85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85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113" w:type="dxa"/>
            <w:gridSpan w:val="7"/>
            <w:tcBorders>
              <w:bottom w:val="single" w:color="auto" w:sz="12" w:space="0"/>
            </w:tcBorders>
            <w:noWrap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本人声明：上述填写内容真实完整，如有不实，本人愿承担相关责任。</w:t>
            </w:r>
          </w:p>
          <w:p>
            <w:pPr>
              <w:snapToGrid w:val="0"/>
              <w:spacing w:line="440" w:lineRule="exact"/>
              <w:ind w:firstLine="1928" w:firstLineChars="8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报名人（本人签名）：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9D6089C-16A6-4E1D-9CA0-4D4924F71B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AA3EA4-19E6-426F-BBDC-22E9DB25C2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D90CC50-658B-4E6A-ACEB-834641BAD595}"/>
  </w:font>
  <w:font w:name="方正小标宋简体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9CEE5546-5FAF-4F21-9A76-8C4A923DB4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2I5ZTA3MWNjNDkwZmY1MzIzOTAxZTZjYTVkMDA5YzgifQ=="/>
  </w:docVars>
  <w:rsids>
    <w:rsidRoot w:val="00000000"/>
    <w:rsid w:val="103235CA"/>
    <w:rsid w:val="54703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00E62-DA9B-43F6-AC38-FC92641AF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1815</Characters>
  <Lines>0</Lines>
  <Paragraphs>78</Paragraphs>
  <TotalTime>0</TotalTime>
  <ScaleCrop>false</ScaleCrop>
  <LinksUpToDate>false</LinksUpToDate>
  <CharactersWithSpaces>2421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2023-09-08T01:12:00Z</dcterms:created>
  <dc:creator>徐湖</dc:creator>
  <cp:lastModifiedBy>Lily·jia（丽妮）</cp:lastModifiedBy>
  <dcterms:modified xsi:type="dcterms:W3CDTF">2023-12-22T02:42:02Z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B62899BD275B4B34929697CE10276166_13</vt:lpwstr>
  </property>
</Properties>
</file>