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公文黑体" w:hAnsi="方正公文黑体" w:eastAsia="方正公文黑体" w:cs="方正公文黑体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lang w:val="en-US" w:eastAsia="zh-CN"/>
        </w:rPr>
        <w:t>附件2</w:t>
      </w:r>
    </w:p>
    <w:p>
      <w:pPr>
        <w:spacing w:line="700" w:lineRule="exact"/>
        <w:ind w:left="0" w:leftChars="-94" w:right="-293" w:rightChars="-93" w:hanging="297" w:hangingChars="68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eastAsia="zh-CN"/>
        </w:rPr>
        <w:t>荔湾区市场监督管理局公开招聘编外人员报名表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144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6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</w:pPr>
      <w:r>
        <w:rPr>
          <w:rFonts w:hint="eastAsia"/>
          <w:b/>
          <w:bCs/>
          <w:sz w:val="21"/>
          <w:szCs w:val="21"/>
          <w:lang w:eastAsia="zh-CN"/>
        </w:rPr>
        <w:t>2．此表须如实填写，经审核发现与事实不符的，责任自负。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615940" cy="497205"/>
                <wp:effectExtent l="0" t="0" r="0" b="0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Times New Roman" w:hAnsi="Times New Roman" w:eastAsia="宋体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lIns="0" tIns="0" rIns="0" bIns="90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height:39.15pt;width:442.2pt;mso-position-horizontal:center;mso-position-vertical:bottom;mso-position-vertical-relative:margin;z-index:251659264;mso-width-relative:page;mso-height-relative:page;" filled="f" stroked="f" coordsize="21600,21600" o:gfxdata="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yq0+dUAAAAEAQAADwAAAAAAAAABACAAAAAiAAAAZHJzL2Rvd25yZXYu&#10;eG1sUEsBAhQAFAAAAAgAh07iQBtUdj/FAQAAnQMAAA4AAAAAAAAAAQAgAAAAJA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2.5mm" style="mso-fit-shape-to-text:t;">
                  <w:txbxContent>
                    <w:p>
                      <w:pPr>
                        <w:spacing w:line="0" w:lineRule="atLeast"/>
                        <w:rPr>
                          <w:rFonts w:ascii="Times New Roman" w:hAnsi="Times New Roman" w:eastAsia="宋体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928" w:right="1474" w:bottom="1134" w:left="1587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C1E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1EB2EAC"/>
    <w:rsid w:val="03940189"/>
    <w:rsid w:val="041A1C0E"/>
    <w:rsid w:val="044D758E"/>
    <w:rsid w:val="066B5D6B"/>
    <w:rsid w:val="0C33140C"/>
    <w:rsid w:val="0D1C43B1"/>
    <w:rsid w:val="0D3E6ECC"/>
    <w:rsid w:val="0D495913"/>
    <w:rsid w:val="0FFE6BE1"/>
    <w:rsid w:val="100E3DE4"/>
    <w:rsid w:val="10624239"/>
    <w:rsid w:val="13F10504"/>
    <w:rsid w:val="15942633"/>
    <w:rsid w:val="161D3762"/>
    <w:rsid w:val="164A3DAA"/>
    <w:rsid w:val="19194BC3"/>
    <w:rsid w:val="19AF7F51"/>
    <w:rsid w:val="1A764FAC"/>
    <w:rsid w:val="1DD51665"/>
    <w:rsid w:val="1E782E85"/>
    <w:rsid w:val="1E9A4125"/>
    <w:rsid w:val="1EDC0DE7"/>
    <w:rsid w:val="229B008B"/>
    <w:rsid w:val="23B30B52"/>
    <w:rsid w:val="23C515AF"/>
    <w:rsid w:val="25B14078"/>
    <w:rsid w:val="293378C1"/>
    <w:rsid w:val="2943132B"/>
    <w:rsid w:val="2A1D3F7A"/>
    <w:rsid w:val="2BFA78B8"/>
    <w:rsid w:val="2C8B607F"/>
    <w:rsid w:val="2CB75AD2"/>
    <w:rsid w:val="2DBC2675"/>
    <w:rsid w:val="2EC54008"/>
    <w:rsid w:val="2ECD3766"/>
    <w:rsid w:val="30B362D0"/>
    <w:rsid w:val="31671FF9"/>
    <w:rsid w:val="32E40A8B"/>
    <w:rsid w:val="34547574"/>
    <w:rsid w:val="34A56D04"/>
    <w:rsid w:val="366910A0"/>
    <w:rsid w:val="369443BD"/>
    <w:rsid w:val="37DE52DD"/>
    <w:rsid w:val="3869372E"/>
    <w:rsid w:val="3AD167BF"/>
    <w:rsid w:val="3B372989"/>
    <w:rsid w:val="3CF460CD"/>
    <w:rsid w:val="3DBE5E74"/>
    <w:rsid w:val="3E4A3432"/>
    <w:rsid w:val="405F0CD7"/>
    <w:rsid w:val="40784D4A"/>
    <w:rsid w:val="40AC6789"/>
    <w:rsid w:val="4348594A"/>
    <w:rsid w:val="46505306"/>
    <w:rsid w:val="49D72821"/>
    <w:rsid w:val="4DD40E8F"/>
    <w:rsid w:val="4E68794D"/>
    <w:rsid w:val="4F8B5F36"/>
    <w:rsid w:val="52580707"/>
    <w:rsid w:val="54E849AC"/>
    <w:rsid w:val="555C420A"/>
    <w:rsid w:val="5596306C"/>
    <w:rsid w:val="58B11558"/>
    <w:rsid w:val="5A2937CF"/>
    <w:rsid w:val="5CC52592"/>
    <w:rsid w:val="5CE9367D"/>
    <w:rsid w:val="5D4F1745"/>
    <w:rsid w:val="5D747E0F"/>
    <w:rsid w:val="5DD07002"/>
    <w:rsid w:val="5E3169B5"/>
    <w:rsid w:val="5EBC3F6D"/>
    <w:rsid w:val="603F3CC8"/>
    <w:rsid w:val="609815BB"/>
    <w:rsid w:val="60A73A87"/>
    <w:rsid w:val="62E03368"/>
    <w:rsid w:val="63B61FF1"/>
    <w:rsid w:val="65721705"/>
    <w:rsid w:val="66A77198"/>
    <w:rsid w:val="67063B43"/>
    <w:rsid w:val="693A29F6"/>
    <w:rsid w:val="6AE107EA"/>
    <w:rsid w:val="72961AA8"/>
    <w:rsid w:val="73181EAC"/>
    <w:rsid w:val="77525964"/>
    <w:rsid w:val="775D2500"/>
    <w:rsid w:val="77C429F3"/>
    <w:rsid w:val="77DF648B"/>
    <w:rsid w:val="78967AF7"/>
    <w:rsid w:val="7D6F6ACF"/>
    <w:rsid w:val="7E840E63"/>
    <w:rsid w:val="7F015FC8"/>
    <w:rsid w:val="7FC16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242</TotalTime>
  <ScaleCrop>false</ScaleCrop>
  <LinksUpToDate>false</LinksUpToDate>
  <CharactersWithSpaces>208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霍展超</cp:lastModifiedBy>
  <cp:lastPrinted>2023-02-18T02:16:00Z</cp:lastPrinted>
  <dcterms:modified xsi:type="dcterms:W3CDTF">2023-02-22T07:57:32Z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802F0EBFA0134AFDA1D4270D823E7D4F</vt:lpwstr>
  </property>
</Properties>
</file>