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EC2F"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1</w:t>
      </w:r>
    </w:p>
    <w:p w14:paraId="43D13E69"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年栾川县公开招聘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（播音员主持人）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721"/>
        <w:gridCol w:w="175"/>
        <w:gridCol w:w="6"/>
        <w:gridCol w:w="1516"/>
        <w:gridCol w:w="1830"/>
      </w:tblGrid>
      <w:tr w14:paraId="5D0B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 w14:paraId="719390A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报考岗位</w:t>
            </w:r>
          </w:p>
        </w:tc>
        <w:tc>
          <w:tcPr>
            <w:tcW w:w="3794" w:type="dxa"/>
            <w:gridSpan w:val="4"/>
            <w:vAlign w:val="center"/>
          </w:tcPr>
          <w:p w14:paraId="2B78522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栾川县融媒体中心</w:t>
            </w:r>
          </w:p>
        </w:tc>
        <w:tc>
          <w:tcPr>
            <w:tcW w:w="1175" w:type="dxa"/>
            <w:gridSpan w:val="2"/>
            <w:vAlign w:val="center"/>
          </w:tcPr>
          <w:p w14:paraId="7A203C06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岗位代码</w:t>
            </w:r>
          </w:p>
        </w:tc>
        <w:tc>
          <w:tcPr>
            <w:tcW w:w="1697" w:type="dxa"/>
            <w:gridSpan w:val="3"/>
            <w:vAlign w:val="center"/>
          </w:tcPr>
          <w:p w14:paraId="1C785A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50C576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 w14:paraId="6EE4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 w14:paraId="43D0DE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 w14:paraId="61542E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A0A74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 w14:paraId="529B567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953D29F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 w14:paraId="3E6FB3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79726EB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DDA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 w14:paraId="5C3FCB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 w14:paraId="7D9E61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304FD3F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 w14:paraId="5A9C2E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A7543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身高</w:t>
            </w:r>
            <w:bookmarkStart w:id="0" w:name="_GoBack"/>
            <w:bookmarkEnd w:id="0"/>
          </w:p>
        </w:tc>
        <w:tc>
          <w:tcPr>
            <w:tcW w:w="1697" w:type="dxa"/>
            <w:gridSpan w:val="3"/>
            <w:vAlign w:val="center"/>
          </w:tcPr>
          <w:p w14:paraId="45AB50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714309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181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 w14:paraId="3C2D3A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、学位</w:t>
            </w:r>
          </w:p>
        </w:tc>
        <w:tc>
          <w:tcPr>
            <w:tcW w:w="2711" w:type="dxa"/>
            <w:gridSpan w:val="2"/>
            <w:vAlign w:val="center"/>
          </w:tcPr>
          <w:p w14:paraId="3CE31A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14144B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资格证书及编号</w:t>
            </w:r>
          </w:p>
        </w:tc>
        <w:tc>
          <w:tcPr>
            <w:tcW w:w="2872" w:type="dxa"/>
            <w:gridSpan w:val="5"/>
            <w:vAlign w:val="center"/>
          </w:tcPr>
          <w:p w14:paraId="6C8C03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5DC30FA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04B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 w14:paraId="2DE119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 w14:paraId="5926A9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77EF0B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 w14:paraId="7E5BFF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5BA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 w14:paraId="151149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 w14:paraId="1B9A3E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14F3FF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 w14:paraId="534869F9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777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 w14:paraId="1A4856D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 w14:paraId="4F9812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 w14:paraId="7E2D0C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 w14:paraId="5ED734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 w14:paraId="29EFF1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D6B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 w14:paraId="069AA39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</w:t>
            </w:r>
          </w:p>
        </w:tc>
        <w:tc>
          <w:tcPr>
            <w:tcW w:w="8496" w:type="dxa"/>
            <w:gridSpan w:val="10"/>
            <w:vAlign w:val="center"/>
          </w:tcPr>
          <w:p w14:paraId="7E9918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591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 w14:paraId="00E9C7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0"/>
            <w:vAlign w:val="top"/>
          </w:tcPr>
          <w:p w14:paraId="49D21506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53C2A53"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2F79AE54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 w14:paraId="78F8484D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 w14:paraId="2BCF5FE5"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CE02AC4"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 w14:paraId="4F74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 w14:paraId="3974F3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 w14:paraId="1897D4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 w14:paraId="76B409D2"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D2895F7"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42C19D6"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5"/>
            <w:tcBorders>
              <w:left w:val="nil"/>
            </w:tcBorders>
            <w:vAlign w:val="top"/>
          </w:tcPr>
          <w:p w14:paraId="3FAF7201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623F554B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0BFA85EA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 w14:paraId="7C7D037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 w14:paraId="49F1529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 w14:paraId="4F95B56F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226A9A6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 w14:paraId="65362601"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 w14:paraId="5AB4A2B6">
      <w:pPr>
        <w:spacing w:line="240" w:lineRule="exact"/>
        <w:ind w:right="-808" w:rightChars="-385"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 w14:paraId="7A1E5674"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 w14:paraId="54FC9201"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考核合格证明、单位同意报考证明等证件的复印件依次附一份表后。5.学历指专科、本科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5CF7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7CED6"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 w14:paraId="7DB9FB69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75E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23BF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9D0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915F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A911D86"/>
    <w:rsid w:val="02CE10BF"/>
    <w:rsid w:val="072166E6"/>
    <w:rsid w:val="166A7259"/>
    <w:rsid w:val="176F3682"/>
    <w:rsid w:val="1EBA6D3F"/>
    <w:rsid w:val="3485477C"/>
    <w:rsid w:val="35AE16AE"/>
    <w:rsid w:val="378E0A13"/>
    <w:rsid w:val="390F2862"/>
    <w:rsid w:val="3B9B7ED2"/>
    <w:rsid w:val="3C77348E"/>
    <w:rsid w:val="3CDB0C06"/>
    <w:rsid w:val="41FB47DE"/>
    <w:rsid w:val="43E179B9"/>
    <w:rsid w:val="4B7F2E2F"/>
    <w:rsid w:val="50420B54"/>
    <w:rsid w:val="540E44F1"/>
    <w:rsid w:val="5A911D86"/>
    <w:rsid w:val="60AF6654"/>
    <w:rsid w:val="67BF23D3"/>
    <w:rsid w:val="6D535020"/>
    <w:rsid w:val="71CC598C"/>
    <w:rsid w:val="7FE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351</Words>
  <Characters>359</Characters>
  <Lines>0</Lines>
  <Paragraphs>0</Paragraphs>
  <TotalTime>3</TotalTime>
  <ScaleCrop>false</ScaleCrop>
  <LinksUpToDate>false</LinksUpToDate>
  <CharactersWithSpaces>648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Administrator</cp:lastModifiedBy>
  <cp:lastPrinted>2024-06-20T09:07:00Z</cp:lastPrinted>
  <dcterms:modified xsi:type="dcterms:W3CDTF">2024-06-24T01:33:58Z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77622705211947FAB84EED88EBF52C44</vt:lpwstr>
  </property>
</Properties>
</file>