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0" w:lineRule="exact"/>
        <w:jc w:val="center"/>
        <w:rPr>
          <w:rFonts w:hint="eastAsia" w:ascii="黑体" w:hAnsi="黑体" w:eastAsia="黑体" w:cs="宋体"/>
          <w:color w:val="000000"/>
          <w:w w:val="95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6"/>
          <w:lang w:val="zh-CN"/>
        </w:rPr>
        <w:t>202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6"/>
          <w:lang w:val="zh-CN"/>
        </w:rPr>
        <w:t>年景区综合行政执法局公开招聘编外工作人员</w:t>
      </w:r>
    </w:p>
    <w:p>
      <w:pPr>
        <w:autoSpaceDE w:val="0"/>
        <w:autoSpaceDN w:val="0"/>
        <w:adjustRightInd w:val="0"/>
        <w:spacing w:line="620" w:lineRule="exact"/>
        <w:jc w:val="center"/>
        <w:rPr>
          <w:rFonts w:ascii="黑体" w:hAnsi="黑体" w:eastAsia="黑体" w:cs="宋体"/>
          <w:color w:val="000000"/>
          <w:w w:val="95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6"/>
          <w:lang w:val="zh-CN"/>
        </w:rPr>
        <w:t>表</w:t>
      </w:r>
    </w:p>
    <w:bookmarkEnd w:id="0"/>
    <w:tbl>
      <w:tblPr>
        <w:tblStyle w:val="2"/>
        <w:tblpPr w:leftFromText="180" w:rightFromText="180" w:vertAnchor="text" w:horzAnchor="page" w:tblpXSpec="center" w:tblpY="473"/>
        <w:tblOverlap w:val="never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5"/>
        <w:gridCol w:w="1098"/>
        <w:gridCol w:w="119"/>
        <w:gridCol w:w="981"/>
        <w:gridCol w:w="1265"/>
        <w:gridCol w:w="1301"/>
        <w:gridCol w:w="1614"/>
        <w:gridCol w:w="1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姓名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30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性别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出生年月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18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民族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籍贯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出生地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面貌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参加工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作时间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身份证号码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3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107" w:leftChars="-51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学位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3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系及专业</w:t>
            </w:r>
          </w:p>
        </w:tc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户口所在地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现居住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地址</w:t>
            </w: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报名岗位名称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岗位代码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  <w:jc w:val="center"/>
        </w:trPr>
        <w:tc>
          <w:tcPr>
            <w:tcW w:w="110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??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360" w:firstLineChars="150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（从高中开始填写）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620" w:lineRule="exact"/>
        <w:ind w:right="640" w:firstLine="3840"/>
        <w:rPr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40" w:lineRule="exact"/>
        <w:rPr>
          <w:rFonts w:ascii="??_GB2312" w:hAnsi="??_GB2312" w:cs="??_GB2312"/>
          <w:color w:val="000000"/>
          <w:kern w:val="0"/>
          <w:sz w:val="32"/>
          <w:szCs w:val="32"/>
        </w:rPr>
      </w:pPr>
    </w:p>
    <w:p/>
    <w:tbl>
      <w:tblPr>
        <w:tblStyle w:val="2"/>
        <w:tblpPr w:leftFromText="180" w:rightFromText="180" w:vertAnchor="text" w:horzAnchor="page" w:tblpXSpec="center" w:tblpY="403"/>
        <w:tblOverlap w:val="never"/>
        <w:tblW w:w="9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91"/>
        <w:gridCol w:w="1647"/>
        <w:gridCol w:w="947"/>
        <w:gridCol w:w="1321"/>
        <w:gridCol w:w="3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社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关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spacing w:val="70"/>
                <w:kern w:val="0"/>
                <w:sz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2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9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3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2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2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2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2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声明</w:t>
            </w:r>
          </w:p>
        </w:tc>
        <w:tc>
          <w:tcPr>
            <w:tcW w:w="8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、本人承诺符合此次报名范围，在报名表中填写的个人信息均准确真实。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、本人提供的身份证、学历学位证书等材料的原件均符合国家规定且真实有效，复印件材料与原件一致。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、本人保持通讯畅通，便于工作人员及时取得联系。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、如本人有违背上述任何一款的情况，愿按相关规定接受处理，并承担由此造成的一切责任。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填写人签字：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填写日期：</w:t>
            </w:r>
            <w:r>
              <w:rPr>
                <w:color w:val="000000"/>
                <w:kern w:val="0"/>
                <w:sz w:val="24"/>
              </w:rPr>
              <w:t xml:space="preserve"> 2024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填写说明</w:t>
            </w:r>
          </w:p>
        </w:tc>
        <w:tc>
          <w:tcPr>
            <w:tcW w:w="8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标</w:t>
            </w:r>
            <w:r>
              <w:rPr>
                <w:color w:val="000000"/>
                <w:kern w:val="0"/>
                <w:sz w:val="24"/>
              </w:rPr>
              <w:t xml:space="preserve"> *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为必填项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居住地址详细填写，列明区县、街道（镇）、小区（村）、楼门栋号。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简历从高中开始填写，截至报名表提交时，时间需前后衔接，未工作填写无业。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OGM4MmFhNjNlOTkwMTA2MmFiMDQyMDNiMGNmNGQifQ=="/>
  </w:docVars>
  <w:rsids>
    <w:rsidRoot w:val="49415826"/>
    <w:rsid w:val="00305B54"/>
    <w:rsid w:val="004F3368"/>
    <w:rsid w:val="00CC307D"/>
    <w:rsid w:val="00D770D2"/>
    <w:rsid w:val="00FA063B"/>
    <w:rsid w:val="06A66253"/>
    <w:rsid w:val="49415826"/>
    <w:rsid w:val="5949510A"/>
    <w:rsid w:val="5E347EEF"/>
    <w:rsid w:val="79E2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392</Words>
  <Characters>395</Characters>
  <Lines>0</Lines>
  <Paragraphs>0</Paragraphs>
  <TotalTime>0</TotalTime>
  <ScaleCrop>false</ScaleCrop>
  <LinksUpToDate>false</LinksUpToDate>
  <CharactersWithSpaces>448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2024-03-18T01:22:00Z</dcterms:created>
  <dc:creator>进化</dc:creator>
  <cp:lastModifiedBy>Lynn</cp:lastModifiedBy>
  <cp:lastPrinted>2024-03-18T01:17:00Z</cp:lastPrinted>
  <dcterms:modified xsi:type="dcterms:W3CDTF">2024-06-24T03:06:33Z</dcterms:modified>
  <dc:title>江苏中亚糖酒有限公司招聘工作人员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03901D9037524D668CF4E790329F8EA7_13</vt:lpwstr>
  </property>
</Properties>
</file>