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A3" w:rsidRDefault="001730A3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bookmarkStart w:id="0" w:name="_GoBack"/>
      <w:bookmarkEnd w:id="0"/>
    </w:p>
    <w:p w:rsidR="001730A3" w:rsidRDefault="001730A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/>
          <w:b/>
          <w:sz w:val="44"/>
          <w:szCs w:val="44"/>
        </w:rPr>
      </w:pPr>
      <w:r>
        <w:rPr>
          <w:rFonts w:ascii="方正小标宋简体" w:eastAsia="方正小标宋简体" w:hAnsi="Times New Roman" w:hint="eastAsia"/>
          <w:b/>
          <w:sz w:val="44"/>
          <w:szCs w:val="44"/>
        </w:rPr>
        <w:t>取得毕业证和学位证承诺书</w:t>
      </w:r>
    </w:p>
    <w:p w:rsidR="001730A3" w:rsidRDefault="001730A3" w:rsidP="00612FA4">
      <w:pPr>
        <w:ind w:firstLineChars="200" w:firstLine="31680"/>
        <w:rPr>
          <w:rFonts w:ascii="仿宋_GB2312" w:eastAsia="仿宋_GB2312" w:hAnsi="仿宋_GB2312" w:cs="仿宋_GB2312"/>
          <w:sz w:val="32"/>
          <w:szCs w:val="40"/>
        </w:rPr>
      </w:pPr>
    </w:p>
    <w:p w:rsidR="001730A3" w:rsidRDefault="001730A3" w:rsidP="00612FA4">
      <w:pPr>
        <w:ind w:firstLineChars="200" w:firstLine="3168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姓名：</w:t>
      </w:r>
      <w:r>
        <w:rPr>
          <w:rFonts w:ascii="仿宋_GB2312" w:eastAsia="仿宋_GB2312" w:hAnsi="仿宋_GB2312" w:cs="仿宋_GB2312"/>
          <w:sz w:val="32"/>
          <w:szCs w:val="40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身份证号：</w:t>
      </w:r>
      <w:r>
        <w:rPr>
          <w:rFonts w:ascii="仿宋_GB2312" w:eastAsia="仿宋_GB2312" w:hAnsi="仿宋_GB2312" w:cs="仿宋_GB2312"/>
          <w:sz w:val="32"/>
          <w:szCs w:val="40"/>
        </w:rPr>
        <w:t xml:space="preserve">    </w:t>
      </w:r>
    </w:p>
    <w:p w:rsidR="001730A3" w:rsidRDefault="001730A3" w:rsidP="00612FA4">
      <w:pPr>
        <w:ind w:firstLineChars="200" w:firstLine="3168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本人郑重承诺，将于</w:t>
      </w:r>
      <w:r>
        <w:rPr>
          <w:rFonts w:ascii="仿宋_GB2312" w:eastAsia="仿宋_GB2312" w:hAnsi="仿宋_GB2312" w:cs="仿宋_GB2312"/>
          <w:sz w:val="32"/>
          <w:szCs w:val="40"/>
        </w:rPr>
        <w:t>2024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/>
          <w:sz w:val="32"/>
          <w:szCs w:val="40"/>
        </w:rPr>
        <w:t>8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/>
          <w:sz w:val="32"/>
          <w:szCs w:val="40"/>
        </w:rPr>
        <w:t>31</w:t>
      </w:r>
      <w:r>
        <w:rPr>
          <w:rFonts w:ascii="仿宋_GB2312" w:eastAsia="仿宋_GB2312" w:hAnsi="仿宋_GB2312" w:cs="仿宋_GB2312" w:hint="eastAsia"/>
          <w:sz w:val="32"/>
          <w:szCs w:val="40"/>
        </w:rPr>
        <w:t>日前取得毕业证、学位证，否则将被取消聘用资格。</w:t>
      </w:r>
    </w:p>
    <w:p w:rsidR="001730A3" w:rsidRDefault="001730A3" w:rsidP="00612FA4">
      <w:pPr>
        <w:ind w:right="480" w:firstLineChars="1900" w:firstLine="31680"/>
        <w:rPr>
          <w:rFonts w:ascii="仿宋_GB2312" w:eastAsia="仿宋_GB2312" w:hAnsi="仿宋_GB2312" w:cs="仿宋_GB2312"/>
          <w:sz w:val="32"/>
          <w:szCs w:val="40"/>
        </w:rPr>
      </w:pPr>
    </w:p>
    <w:p w:rsidR="001730A3" w:rsidRDefault="001730A3" w:rsidP="00612FA4">
      <w:pPr>
        <w:ind w:right="480" w:firstLineChars="1900" w:firstLine="31680"/>
        <w:rPr>
          <w:rFonts w:ascii="仿宋_GB2312" w:eastAsia="仿宋_GB2312" w:hAnsi="仿宋_GB2312" w:cs="仿宋_GB2312"/>
          <w:sz w:val="32"/>
          <w:szCs w:val="40"/>
        </w:rPr>
      </w:pPr>
    </w:p>
    <w:p w:rsidR="001730A3" w:rsidRDefault="001730A3" w:rsidP="00612FA4">
      <w:pPr>
        <w:ind w:right="480" w:firstLineChars="1350" w:firstLine="3168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承诺人签字</w:t>
      </w:r>
      <w:r>
        <w:rPr>
          <w:rFonts w:ascii="仿宋_GB2312" w:eastAsia="仿宋_GB2312" w:hAnsi="仿宋_GB2312" w:cs="仿宋_GB2312"/>
          <w:sz w:val="32"/>
          <w:szCs w:val="40"/>
        </w:rPr>
        <w:t>(</w:t>
      </w:r>
      <w:r>
        <w:rPr>
          <w:rFonts w:ascii="仿宋_GB2312" w:eastAsia="仿宋_GB2312" w:hAnsi="仿宋_GB2312" w:cs="仿宋_GB2312" w:hint="eastAsia"/>
          <w:sz w:val="32"/>
          <w:szCs w:val="40"/>
        </w:rPr>
        <w:t>按手印</w:t>
      </w:r>
      <w:r>
        <w:rPr>
          <w:rFonts w:ascii="仿宋_GB2312" w:eastAsia="仿宋_GB2312" w:hAnsi="仿宋_GB2312" w:cs="仿宋_GB2312"/>
          <w:sz w:val="32"/>
          <w:szCs w:val="40"/>
        </w:rPr>
        <w:t>)</w:t>
      </w:r>
      <w:r>
        <w:rPr>
          <w:rFonts w:ascii="仿宋_GB2312" w:eastAsia="仿宋_GB2312" w:hAnsi="仿宋_GB2312" w:cs="仿宋_GB2312" w:hint="eastAsia"/>
          <w:sz w:val="32"/>
          <w:szCs w:val="40"/>
        </w:rPr>
        <w:t>：</w:t>
      </w:r>
      <w:r>
        <w:rPr>
          <w:rFonts w:ascii="仿宋_GB2312" w:eastAsia="仿宋_GB2312" w:hAnsi="仿宋_GB2312" w:cs="仿宋_GB2312"/>
          <w:sz w:val="32"/>
          <w:szCs w:val="40"/>
        </w:rPr>
        <w:t xml:space="preserve">         </w:t>
      </w:r>
    </w:p>
    <w:p w:rsidR="001730A3" w:rsidRDefault="001730A3" w:rsidP="00173CFA">
      <w:pPr>
        <w:ind w:right="480" w:firstLineChars="1700" w:firstLine="3168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/>
          <w:sz w:val="32"/>
          <w:szCs w:val="40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/>
          <w:sz w:val="32"/>
          <w:szCs w:val="40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40"/>
        </w:rPr>
        <w:t>日</w:t>
      </w:r>
    </w:p>
    <w:sectPr w:rsidR="001730A3" w:rsidSect="00C56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TA3ODdmMDlkY2U2MGNiY2U3OGE1ZDg3MzFjMzllYWEifQ=="/>
  </w:docVars>
  <w:rsids>
    <w:rsidRoot w:val="52780B23"/>
    <w:rsid w:val="00055F69"/>
    <w:rsid w:val="000B39A3"/>
    <w:rsid w:val="00140D1D"/>
    <w:rsid w:val="001730A3"/>
    <w:rsid w:val="00173CFA"/>
    <w:rsid w:val="001809A1"/>
    <w:rsid w:val="00272195"/>
    <w:rsid w:val="00444CD6"/>
    <w:rsid w:val="00612FA4"/>
    <w:rsid w:val="00656516"/>
    <w:rsid w:val="00701343"/>
    <w:rsid w:val="008C34E9"/>
    <w:rsid w:val="00BB1066"/>
    <w:rsid w:val="00C562F6"/>
    <w:rsid w:val="00C616EE"/>
    <w:rsid w:val="00CE42FC"/>
    <w:rsid w:val="00DC4BF5"/>
    <w:rsid w:val="00EE6788"/>
    <w:rsid w:val="00FC0C22"/>
    <w:rsid w:val="00FF0F57"/>
    <w:rsid w:val="025F4CB6"/>
    <w:rsid w:val="026E5C25"/>
    <w:rsid w:val="1FF53F64"/>
    <w:rsid w:val="21E007D0"/>
    <w:rsid w:val="52780B23"/>
    <w:rsid w:val="7B77A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2F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6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562F6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C56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62F6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17</Words>
  <Characters>103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飞羽</dc:creator>
  <cp:keywords/>
  <dc:description/>
  <cp:lastModifiedBy>AutoBVT</cp:lastModifiedBy>
  <cp:revision>11</cp:revision>
  <dcterms:created xsi:type="dcterms:W3CDTF">2023-02-17T11:04:00Z</dcterms:created>
  <dcterms:modified xsi:type="dcterms:W3CDTF">2024-07-08T07:57:00Z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97D66EB595344831832D24C52592FFFA</vt:lpwstr>
  </property>
</Properties>
</file>