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61" w:type="dxa"/>
        <w:tblInd w:w="-8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83"/>
        <w:gridCol w:w="1113"/>
        <w:gridCol w:w="1439"/>
        <w:gridCol w:w="1312"/>
        <w:gridCol w:w="1225"/>
        <w:gridCol w:w="2061"/>
      </w:tblGrid>
      <w:tr w14:paraId="2868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293A"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  <w:p w14:paraId="66713C83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昆明市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盘龙区联盟卫生院公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开招聘</w:t>
            </w:r>
          </w:p>
          <w:p w14:paraId="0FF38D48"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公共卫生岗位编外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人员报名表</w:t>
            </w:r>
          </w:p>
        </w:tc>
      </w:tr>
      <w:tr w14:paraId="55C6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3837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1FB5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B3F4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1CE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D7C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2E9C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94EF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3A50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4AF1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26CC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171E">
            <w:pPr>
              <w:widowControl/>
              <w:spacing w:line="56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治</w:t>
            </w:r>
          </w:p>
          <w:p w14:paraId="72998B7C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47C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7757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FF7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45D9"/>
        </w:tc>
      </w:tr>
      <w:tr w14:paraId="17BA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86E6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0EDA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1EB7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8550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8FEA"/>
        </w:tc>
      </w:tr>
      <w:tr w14:paraId="1D77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AEA5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7BAD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BE7D">
            <w:pPr>
              <w:widowControl/>
              <w:spacing w:line="560" w:lineRule="exact"/>
              <w:jc w:val="both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9508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BA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BFC8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4F31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86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4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F8A7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4F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F977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954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FA46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20BC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3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8DFA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78D4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FF5F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cs="宋体"/>
                <w:color w:val="000000"/>
                <w:kern w:val="0"/>
                <w:sz w:val="24"/>
              </w:rPr>
              <w:t>源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0FD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41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930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A43B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0A4D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取得资格证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D4CC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6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6280E100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1B2EC5">
            <w:pPr>
              <w:widowControl/>
              <w:spacing w:after="240" w:line="560" w:lineRule="exact"/>
              <w:jc w:val="left"/>
              <w:rPr>
                <w:rFonts w:hint="eastAsia" w:ascii="仿宋_GB2312" w:hAnsi="仿宋_GB2312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18"/>
                <w:szCs w:val="18"/>
              </w:rPr>
              <w:t>（按起始时间———终止时间、毕业学校、专业、学历及学位顺序，可一并注明期间担任的主要职务）</w:t>
            </w:r>
          </w:p>
          <w:p w14:paraId="19D39994">
            <w:pPr>
              <w:widowControl/>
              <w:spacing w:after="240" w:line="560" w:lineRule="exact"/>
              <w:jc w:val="left"/>
              <w:rPr>
                <w:rFonts w:ascii="仿宋_GB2312" w:hAnsi="仿宋_GB2312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18"/>
                <w:szCs w:val="18"/>
              </w:rPr>
              <w:t>例：XXXX年XX月——XXXX年XX月  XXXXXXXXXXX</w:t>
            </w:r>
          </w:p>
        </w:tc>
      </w:tr>
      <w:tr w14:paraId="524C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75EC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3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5C44">
            <w:pPr>
              <w:widowControl/>
              <w:spacing w:line="5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14:paraId="5705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14D8"/>
        </w:tc>
        <w:tc>
          <w:tcPr>
            <w:tcW w:w="87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E317"/>
        </w:tc>
      </w:tr>
      <w:tr w14:paraId="78F3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CE3F"/>
        </w:tc>
        <w:tc>
          <w:tcPr>
            <w:tcW w:w="873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5923"/>
        </w:tc>
      </w:tr>
      <w:tr w14:paraId="5A3F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ECB2">
            <w:pPr>
              <w:widowControl/>
              <w:spacing w:line="56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F32A">
            <w:pPr>
              <w:widowControl/>
              <w:spacing w:line="560" w:lineRule="exact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69B364">
      <w:pPr>
        <w:pStyle w:val="7"/>
        <w:shd w:val="clear" w:color="auto" w:fill="FFFFFF"/>
        <w:spacing w:before="0" w:beforeAutospacing="0" w:after="0" w:afterAutospacing="0" w:line="240" w:lineRule="auto"/>
        <w:ind w:left="0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E1B57">
    <w:pPr>
      <w:pStyle w:val="5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32EFA258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C9C49">
    <w:pPr>
      <w:pStyle w:val="5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09E5926C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0A226">
    <w:pPr>
      <w:pStyle w:val="5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4A48001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DVmZTYxZDgzMzAyNjkxNTYxYzQ5MTg1ZGVjMWQwMjkifQ=="/>
    <w:docVar w:name="KSO_WPS_MARK_KEY" w:val="dd361b18-02a7-4a35-8896-8bcdab3c7c90"/>
  </w:docVars>
  <w:rsids>
    <w:rsidRoot w:val="00000000"/>
    <w:rsid w:val="002709F4"/>
    <w:rsid w:val="0FC34972"/>
    <w:rsid w:val="213A4A33"/>
    <w:rsid w:val="3E4203B8"/>
    <w:rsid w:val="3FE11080"/>
    <w:rsid w:val="40E84D8F"/>
    <w:rsid w:val="416857CA"/>
    <w:rsid w:val="42845443"/>
    <w:rsid w:val="429E4757"/>
    <w:rsid w:val="43B81849"/>
    <w:rsid w:val="478B4B7E"/>
    <w:rsid w:val="4B7A66BA"/>
    <w:rsid w:val="4D2C0BB1"/>
    <w:rsid w:val="520F67FC"/>
    <w:rsid w:val="541008E5"/>
    <w:rsid w:val="54D73AF9"/>
    <w:rsid w:val="55CF6C6A"/>
    <w:rsid w:val="640146EE"/>
    <w:rsid w:val="64C51278"/>
    <w:rsid w:val="688E5FFD"/>
    <w:rsid w:val="6B570EC0"/>
    <w:rsid w:val="6DD22279"/>
    <w:rsid w:val="72691DDC"/>
    <w:rsid w:val="73664B7A"/>
    <w:rsid w:val="783764D9"/>
    <w:rsid w:val="7EAF7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173</Words>
  <Characters>191</Characters>
  <Lines>0</Lines>
  <Paragraphs>58</Paragraphs>
  <TotalTime>1</TotalTime>
  <ScaleCrop>false</ScaleCrop>
  <LinksUpToDate>false</LinksUpToDate>
  <CharactersWithSpaces>205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企业用户_577327549</cp:lastModifiedBy>
  <dcterms:modified xsi:type="dcterms:W3CDTF">2024-08-01T00:48:48Z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9999B24CE2CD4B3AAF59E338013B3A82_12</vt:lpwstr>
  </property>
</Properties>
</file>