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台州市交通运输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编制外劳动合同工招聘报名表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</w:p>
    <w:tbl>
      <w:tblPr>
        <w:tblStyle w:val="2"/>
        <w:tblW w:w="93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30"/>
        <w:gridCol w:w="1212"/>
        <w:gridCol w:w="1098"/>
        <w:gridCol w:w="330"/>
        <w:gridCol w:w="1080"/>
        <w:gridCol w:w="1711"/>
        <w:gridCol w:w="6"/>
        <w:gridCol w:w="1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130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        （近期2寸正面半身免冠彩色照片）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民　族</w:t>
            </w:r>
          </w:p>
        </w:tc>
        <w:tc>
          <w:tcPr>
            <w:tcW w:w="1130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09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31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3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1  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3 </w:t>
            </w: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31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身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份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证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号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码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15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37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631" w:type="dxa"/>
            <w:gridSpan w:val="2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15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7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15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7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可到岗时间</w:t>
            </w:r>
          </w:p>
        </w:tc>
        <w:tc>
          <w:tcPr>
            <w:tcW w:w="16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15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家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庭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住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19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奖惩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192" w:type="dxa"/>
            <w:gridSpan w:val="8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会关</w:t>
            </w:r>
          </w:p>
          <w:p>
            <w:pPr>
              <w:spacing w:line="360" w:lineRule="exact"/>
              <w:ind w:firstLine="280" w:firstLineChars="100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系</w:t>
            </w:r>
          </w:p>
        </w:tc>
        <w:tc>
          <w:tcPr>
            <w:tcW w:w="11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21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270" w:right="1474" w:bottom="127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B90"/>
    <w:rsid w:val="001A50EA"/>
    <w:rsid w:val="002C111D"/>
    <w:rsid w:val="00354E73"/>
    <w:rsid w:val="003F1B90"/>
    <w:rsid w:val="005921F7"/>
    <w:rsid w:val="005C7442"/>
    <w:rsid w:val="00933118"/>
    <w:rsid w:val="00986BD4"/>
    <w:rsid w:val="00E655E5"/>
    <w:rsid w:val="066827E1"/>
    <w:rsid w:val="0B9E6419"/>
    <w:rsid w:val="0CCD487E"/>
    <w:rsid w:val="0EE77A2B"/>
    <w:rsid w:val="16725C9E"/>
    <w:rsid w:val="1CB95E08"/>
    <w:rsid w:val="2C74798B"/>
    <w:rsid w:val="2E185797"/>
    <w:rsid w:val="2FE8AF59"/>
    <w:rsid w:val="33082BB5"/>
    <w:rsid w:val="4B007B34"/>
    <w:rsid w:val="51DE4F91"/>
    <w:rsid w:val="608125F5"/>
    <w:rsid w:val="644700C9"/>
    <w:rsid w:val="7C52277A"/>
    <w:rsid w:val="EB97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Times New Roman" w:hAnsi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Sinopec</Company>
  <Pages>1</Pages>
  <Words>34</Words>
  <Characters>199</Characters>
  <Lines>0</Lines>
  <Paragraphs>0</Paragraphs>
  <TotalTime>5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2020-04-27T14:31:00Z</dcterms:created>
  <dc:creator>Administrator</dc:creator>
  <cp:lastModifiedBy>徐熙</cp:lastModifiedBy>
  <dcterms:modified xsi:type="dcterms:W3CDTF">2024-08-12T11:48:16Z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AB7F03591559548A9184B9663CD9882E</vt:lpwstr>
  </property>
</Properties>
</file>