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4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34"/>
        <w:gridCol w:w="1081"/>
        <w:gridCol w:w="1081"/>
        <w:gridCol w:w="1081"/>
        <w:gridCol w:w="1082"/>
        <w:gridCol w:w="6225"/>
        <w:gridCol w:w="867"/>
      </w:tblGrid>
      <w:tr w14:paraId="770D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4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附件：1</w:t>
            </w:r>
          </w:p>
          <w:p w14:paraId="7438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2024年劳务派遣制工作人员招聘岗位一览表</w:t>
            </w:r>
          </w:p>
        </w:tc>
      </w:tr>
      <w:tr w14:paraId="2598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z w:val="18"/>
                <w:szCs w:val="18"/>
                <w:lang w:val="en-US" w:eastAsia="zh-CN" w:bidi="ar"/>
              </w:rPr>
              <w:t>学历要求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福利待遇</w:t>
            </w:r>
          </w:p>
        </w:tc>
      </w:tr>
      <w:tr w14:paraId="1DA0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9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 w:colFirst="5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劳务派遣制</w:t>
            </w:r>
          </w:p>
          <w:p w14:paraId="624F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事务性工作人员</w:t>
            </w:r>
          </w:p>
          <w:p w14:paraId="49784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6C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0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0F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35周岁以下</w:t>
            </w:r>
          </w:p>
        </w:tc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EB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1.能熟练驾驶</w:t>
            </w:r>
          </w:p>
          <w:p w14:paraId="477038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2.本科以上学历，专业：专业不限</w:t>
            </w:r>
          </w:p>
          <w:p w14:paraId="0FD7F2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3.熟悉Office系列办公软件，具有较强的写作能力、沟通协调能力、语言表达能力，熟悉办公室工作经历者优先</w:t>
            </w:r>
          </w:p>
          <w:p w14:paraId="0DD5B6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4.具有良好的职业道德，爱岗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、敬业、勤奋、努力，有责任心，做事认真严谨、善于思考</w:t>
            </w:r>
          </w:p>
          <w:p w14:paraId="2F3490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5.能够完成领导交办的其他工作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EF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按照公司薪酬管理制度执行。</w:t>
            </w:r>
          </w:p>
        </w:tc>
      </w:tr>
      <w:bookmarkEnd w:id="0"/>
      <w:tr w14:paraId="783E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B41B0E3"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6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094548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5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4177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DC0BC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DC0BC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jA1MjY5ZDFkMzM5NGMyZDRkYjc5NjQ5MzZmOWUifQ=="/>
  </w:docVars>
  <w:rsids>
    <w:rsidRoot w:val="78FA4DA2"/>
    <w:rsid w:val="003577A2"/>
    <w:rsid w:val="00B81752"/>
    <w:rsid w:val="02313F22"/>
    <w:rsid w:val="023E79BD"/>
    <w:rsid w:val="03ED3AD0"/>
    <w:rsid w:val="04593871"/>
    <w:rsid w:val="04A15406"/>
    <w:rsid w:val="058C6D35"/>
    <w:rsid w:val="06814335"/>
    <w:rsid w:val="07DF154D"/>
    <w:rsid w:val="08462315"/>
    <w:rsid w:val="0A4A1460"/>
    <w:rsid w:val="0B2B4EB7"/>
    <w:rsid w:val="0BD671C4"/>
    <w:rsid w:val="0BFC5617"/>
    <w:rsid w:val="0C244981"/>
    <w:rsid w:val="0CA123C5"/>
    <w:rsid w:val="0DFD1866"/>
    <w:rsid w:val="0E8F2ACB"/>
    <w:rsid w:val="1099702A"/>
    <w:rsid w:val="10B1077E"/>
    <w:rsid w:val="11190FEA"/>
    <w:rsid w:val="126242B3"/>
    <w:rsid w:val="144739F3"/>
    <w:rsid w:val="149D42D7"/>
    <w:rsid w:val="15B944C2"/>
    <w:rsid w:val="165F265A"/>
    <w:rsid w:val="17481756"/>
    <w:rsid w:val="175F5544"/>
    <w:rsid w:val="176C6990"/>
    <w:rsid w:val="18100480"/>
    <w:rsid w:val="181C2463"/>
    <w:rsid w:val="18361750"/>
    <w:rsid w:val="190A7A91"/>
    <w:rsid w:val="191D6EAA"/>
    <w:rsid w:val="1A381B22"/>
    <w:rsid w:val="1A836834"/>
    <w:rsid w:val="1AF703CA"/>
    <w:rsid w:val="1B7F640C"/>
    <w:rsid w:val="1BB02F5D"/>
    <w:rsid w:val="1BCE542B"/>
    <w:rsid w:val="1BD00993"/>
    <w:rsid w:val="1C542CC1"/>
    <w:rsid w:val="1C805032"/>
    <w:rsid w:val="1D893503"/>
    <w:rsid w:val="1E4B053E"/>
    <w:rsid w:val="1E4E739C"/>
    <w:rsid w:val="1F9741CB"/>
    <w:rsid w:val="1FA5737A"/>
    <w:rsid w:val="1FD571FB"/>
    <w:rsid w:val="1FF71F26"/>
    <w:rsid w:val="205408F8"/>
    <w:rsid w:val="20D75107"/>
    <w:rsid w:val="220B06DF"/>
    <w:rsid w:val="24066B00"/>
    <w:rsid w:val="252E5E6D"/>
    <w:rsid w:val="26557088"/>
    <w:rsid w:val="28481B58"/>
    <w:rsid w:val="285E5D4C"/>
    <w:rsid w:val="28706E39"/>
    <w:rsid w:val="290D16E9"/>
    <w:rsid w:val="2A3E70CF"/>
    <w:rsid w:val="2B662E3E"/>
    <w:rsid w:val="2B727A27"/>
    <w:rsid w:val="2BA517B8"/>
    <w:rsid w:val="2C64130E"/>
    <w:rsid w:val="2CDD0B87"/>
    <w:rsid w:val="2D7B0F61"/>
    <w:rsid w:val="2DCE7B56"/>
    <w:rsid w:val="2DE31272"/>
    <w:rsid w:val="2EE43523"/>
    <w:rsid w:val="2EF5646F"/>
    <w:rsid w:val="2F9954AA"/>
    <w:rsid w:val="305C61F3"/>
    <w:rsid w:val="30755672"/>
    <w:rsid w:val="31224929"/>
    <w:rsid w:val="318D26EA"/>
    <w:rsid w:val="31DC495B"/>
    <w:rsid w:val="32CE4EFC"/>
    <w:rsid w:val="32DA2229"/>
    <w:rsid w:val="33654EA2"/>
    <w:rsid w:val="3439313D"/>
    <w:rsid w:val="361E6007"/>
    <w:rsid w:val="36BA5C16"/>
    <w:rsid w:val="36C37AEE"/>
    <w:rsid w:val="36DD1AAF"/>
    <w:rsid w:val="37260AE4"/>
    <w:rsid w:val="3968140A"/>
    <w:rsid w:val="39FC3589"/>
    <w:rsid w:val="3A0C3897"/>
    <w:rsid w:val="3A113DE9"/>
    <w:rsid w:val="3A3B5963"/>
    <w:rsid w:val="3A782D7C"/>
    <w:rsid w:val="3B180DA0"/>
    <w:rsid w:val="3BD754E6"/>
    <w:rsid w:val="3E9D3DD5"/>
    <w:rsid w:val="3EB602C2"/>
    <w:rsid w:val="3F362C52"/>
    <w:rsid w:val="3F6F70EC"/>
    <w:rsid w:val="4121392A"/>
    <w:rsid w:val="44601BE7"/>
    <w:rsid w:val="44A459D4"/>
    <w:rsid w:val="44D356B2"/>
    <w:rsid w:val="473E4CAE"/>
    <w:rsid w:val="483671FC"/>
    <w:rsid w:val="48415201"/>
    <w:rsid w:val="49D92519"/>
    <w:rsid w:val="4A147DDC"/>
    <w:rsid w:val="4A8607F0"/>
    <w:rsid w:val="4ACC683D"/>
    <w:rsid w:val="4C47046A"/>
    <w:rsid w:val="4D0249BF"/>
    <w:rsid w:val="4E683E6B"/>
    <w:rsid w:val="4EC1016B"/>
    <w:rsid w:val="4F010694"/>
    <w:rsid w:val="4F624D5E"/>
    <w:rsid w:val="50420B9E"/>
    <w:rsid w:val="510062FA"/>
    <w:rsid w:val="51206398"/>
    <w:rsid w:val="514D505B"/>
    <w:rsid w:val="51E90434"/>
    <w:rsid w:val="5281367F"/>
    <w:rsid w:val="52836B55"/>
    <w:rsid w:val="53487FD2"/>
    <w:rsid w:val="535F2B3D"/>
    <w:rsid w:val="53661C4F"/>
    <w:rsid w:val="557C4061"/>
    <w:rsid w:val="55EC742F"/>
    <w:rsid w:val="56D20D47"/>
    <w:rsid w:val="56F91BF5"/>
    <w:rsid w:val="56F95FA8"/>
    <w:rsid w:val="58B87768"/>
    <w:rsid w:val="59116424"/>
    <w:rsid w:val="594D0E3D"/>
    <w:rsid w:val="5A350308"/>
    <w:rsid w:val="5B481F48"/>
    <w:rsid w:val="5B665CF2"/>
    <w:rsid w:val="5D5810F8"/>
    <w:rsid w:val="5DAF1EB3"/>
    <w:rsid w:val="5E4F2A2B"/>
    <w:rsid w:val="5E67135F"/>
    <w:rsid w:val="5F292AD1"/>
    <w:rsid w:val="64A137DB"/>
    <w:rsid w:val="66431E7D"/>
    <w:rsid w:val="66A57662"/>
    <w:rsid w:val="66AA6977"/>
    <w:rsid w:val="67473929"/>
    <w:rsid w:val="67C97DFB"/>
    <w:rsid w:val="681601D6"/>
    <w:rsid w:val="68563D22"/>
    <w:rsid w:val="6882417D"/>
    <w:rsid w:val="69677C74"/>
    <w:rsid w:val="69A71894"/>
    <w:rsid w:val="6A2B4D5A"/>
    <w:rsid w:val="6AA841E7"/>
    <w:rsid w:val="6B0154F2"/>
    <w:rsid w:val="6B500D40"/>
    <w:rsid w:val="6C062CBF"/>
    <w:rsid w:val="6C1609BB"/>
    <w:rsid w:val="6C603013"/>
    <w:rsid w:val="6CB3472C"/>
    <w:rsid w:val="6CD157F0"/>
    <w:rsid w:val="6CD542B5"/>
    <w:rsid w:val="6D535020"/>
    <w:rsid w:val="6D556F0F"/>
    <w:rsid w:val="6F5D25E0"/>
    <w:rsid w:val="715A4E7A"/>
    <w:rsid w:val="715C744A"/>
    <w:rsid w:val="71B51062"/>
    <w:rsid w:val="7230271B"/>
    <w:rsid w:val="742C26D3"/>
    <w:rsid w:val="747308A4"/>
    <w:rsid w:val="754E28BA"/>
    <w:rsid w:val="757B1AD0"/>
    <w:rsid w:val="771731CF"/>
    <w:rsid w:val="77CA44B5"/>
    <w:rsid w:val="77DF7D62"/>
    <w:rsid w:val="78045BBF"/>
    <w:rsid w:val="78FA4DA2"/>
    <w:rsid w:val="79193F22"/>
    <w:rsid w:val="79394679"/>
    <w:rsid w:val="79F44ACE"/>
    <w:rsid w:val="7A135EEA"/>
    <w:rsid w:val="7AD1070A"/>
    <w:rsid w:val="7B042419"/>
    <w:rsid w:val="7B1B79EC"/>
    <w:rsid w:val="7BE424D4"/>
    <w:rsid w:val="7D0C1CE2"/>
    <w:rsid w:val="7EAB7EE0"/>
    <w:rsid w:val="7F2F533E"/>
    <w:rsid w:val="7FA20C61"/>
    <w:rsid w:val="7FD7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宋体"/>
      <w:b/>
      <w:bCs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210</Words>
  <Characters>224</Characters>
  <Lines>0</Lines>
  <Paragraphs>0</Paragraphs>
  <TotalTime>2</TotalTime>
  <ScaleCrop>false</ScaleCrop>
  <LinksUpToDate>false</LinksUpToDate>
  <CharactersWithSpaces>224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2018-09-10T07:04:00Z</dcterms:created>
  <dc:creator>莲子1393406112</dc:creator>
  <cp:lastModifiedBy>&amp;唯有天空似海洋&amp;</cp:lastModifiedBy>
  <cp:lastPrinted>2024-05-23T02:32:00Z</cp:lastPrinted>
  <dcterms:modified xsi:type="dcterms:W3CDTF">2024-09-06T01:35:57Z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6DFF385A931F404680BACCC3CF835DC6_13</vt:lpwstr>
  </property>
</Properties>
</file>