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F749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F7C51C7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A1C4E53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 w14:paraId="4F2547E1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 w14:paraId="56C8B470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4163145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 w14:paraId="41CBC7E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和《普通高等学校高等职业教育（专科）专业目录（2015年）》的通知</w:t>
      </w:r>
    </w:p>
    <w:p w14:paraId="1AE809D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37C87A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 w14:paraId="14D9B67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 w14:paraId="0B8DC78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DB59DF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 w14:paraId="3BB9830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 w14:paraId="5687491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08FA8D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 w14:paraId="476CD23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 w14:paraId="594B97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3FF760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 w14:paraId="2BB300AF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 w14:paraId="1BCD0F5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 w14:paraId="70F7E97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723D2C4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 w14:paraId="770BF8D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 w14:paraId="7D08862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B147D8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 w14:paraId="47E1D0C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 w14:paraId="1894825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3DA3C9E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 w14:paraId="72F2039D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 w14:paraId="39F18919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 w14:paraId="5F18F8D0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 w14:paraId="5B94F1D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 w14:paraId="1F8E968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B3B1E2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 w14:paraId="6E862CA7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 w14:paraId="62FD56A7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 w14:paraId="50309D5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 w14:paraId="3FC5AD1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A3AE8D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 w14:paraId="2322CF6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 w14:paraId="35F291B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380E55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 w14:paraId="107FB1A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 w14:paraId="6B24538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394E754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 w14:paraId="34B170E9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 w14:paraId="66DB31C8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 w14:paraId="7F6C9E8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 w14:paraId="15B6FC76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 w14:paraId="0531F5B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 w14:paraId="15DD3D0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3F7A29A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6773A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3AF77D02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3AF77D02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M4OGJkZmZmYTY2MDFhMDVlZThmOTMyMDM4N2RhODcifQ=="/>
  </w:docVars>
  <w:rsids>
    <w:rsidRoot w:val="00000000"/>
    <w:rsid w:val="05341DD6"/>
    <w:rsid w:val="06367DD0"/>
    <w:rsid w:val="06AA187C"/>
    <w:rsid w:val="0C5E598A"/>
    <w:rsid w:val="0F9D4A1B"/>
    <w:rsid w:val="119105B0"/>
    <w:rsid w:val="1A9A2283"/>
    <w:rsid w:val="1B800F9B"/>
    <w:rsid w:val="24247EA2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B977F95"/>
    <w:rsid w:val="4CC748AA"/>
    <w:rsid w:val="50A4305F"/>
    <w:rsid w:val="533662E6"/>
    <w:rsid w:val="56B8348D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uiPriority w:val="0"/>
    <w:rPr>
      <w:color w:val="6F6F6F"/>
      <w:u w:val="none"/>
    </w:rPr>
  </w:style>
  <w:style w:type="character" w:styleId="10">
    <w:name w:val="Hyperlink"/>
    <w:basedOn w:val="8"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567</Words>
  <Characters>1588</Characters>
  <Lines>64</Lines>
  <Paragraphs>40</Paragraphs>
  <TotalTime>15</TotalTime>
  <ScaleCrop>false</ScaleCrop>
  <LinksUpToDate>false</LinksUpToDate>
  <CharactersWithSpaces>1589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lǐshìxīng</cp:lastModifiedBy>
  <cp:lastPrinted>2022-02-17T18:44:00Z</cp:lastPrinted>
  <dcterms:modified xsi:type="dcterms:W3CDTF">2024-09-06T02:55:27Z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C21D8988DBAD46C18E19D2B7A34B796E</vt:lpwstr>
  </property>
</Properties>
</file>