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B9F7"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2E85E2E"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贵州省就业见习登记表</w:t>
      </w:r>
    </w:p>
    <w:p w14:paraId="5ED5F83B"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14:paraId="1C6E9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D70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CFFB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760D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7346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BE9B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 w14:paraId="38D5BDB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732F9C98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 w14:paraId="12E89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6E95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D505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7A54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646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E962F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2B8E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511B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524A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488A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A46F1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2B1BC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5A5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FBE9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5C3D5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A3832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2A0B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028AA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9E17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0716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 w14:paraId="49A005F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8ABAE3A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9AC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1CF7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 w14:paraId="2063723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B84B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F175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1AF3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B203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05F8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FE66682"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D42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92E9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 w14:paraId="6225D97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23A7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4FC1E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CFC2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见习人员类型</w:t>
            </w:r>
          </w:p>
          <w:p w14:paraId="168E7D7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（勾选其一）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2F775">
            <w:pPr>
              <w:spacing w:line="40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□离校2年内毕业生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□16-24岁失业青年</w:t>
            </w:r>
          </w:p>
        </w:tc>
      </w:tr>
      <w:tr w14:paraId="18019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073B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977C6"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591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97A7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86478"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是否服从调剂  □服从</w:t>
            </w:r>
          </w:p>
          <w:p w14:paraId="1F3B9C78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14:paraId="13CB3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BD58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B95C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 w14:paraId="22F2C35F">
      <w:pPr>
        <w:spacing w:line="600" w:lineRule="exac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 w14:paraId="6819DF43"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77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344"/>
      </w:tblGrid>
      <w:tr w14:paraId="3C2BE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AFF3E">
            <w:pPr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0B54BA39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 w14:paraId="6B23B66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  <w:p w14:paraId="0776F15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2A3F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273BB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630A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2EE0CE7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 w14:paraId="040A28B5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 w14:paraId="09D1AF8B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 w14:paraId="266C9D0C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 w14:paraId="5AA24C3C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4F623ED9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 w14:paraId="32606E5D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 w14:paraId="1D9CEA5B">
            <w:pPr>
              <w:spacing w:line="400" w:lineRule="exact"/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日</w:t>
            </w:r>
          </w:p>
        </w:tc>
      </w:tr>
      <w:tr w14:paraId="4AFE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85E7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见习单位审核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4B2AA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BAEE025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45EE0B7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B6D9993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0132D36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2CD135E9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616A07F">
            <w:pPr>
              <w:spacing w:line="400" w:lineRule="exact"/>
              <w:ind w:firstLine="468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2B3DF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87FD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670A9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66A2CC5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2F2D67D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683F9C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6E053244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4A0D5A6C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E932B2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64866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B11F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AAAA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 w14:paraId="6B47D426">
      <w:pPr>
        <w:rPr>
          <w:rFonts w:hint="eastAsia" w:asciiTheme="majorEastAsia" w:hAnsiTheme="majorEastAsia" w:eastAsiaTheme="majorEastAsia" w:cstheme="majorEastAsia"/>
          <w:sz w:val="24"/>
        </w:rPr>
      </w:pPr>
    </w:p>
    <w:p w14:paraId="17DC3E97"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MTM0ODNlMGYwYWIzZDViNjFmMDFhMzY5YmQ4Y2UifQ=="/>
  </w:docVars>
  <w:rsids>
    <w:rsidRoot w:val="2B095AC2"/>
    <w:rsid w:val="0226040A"/>
    <w:rsid w:val="12353FD0"/>
    <w:rsid w:val="1D8B521B"/>
    <w:rsid w:val="24493F99"/>
    <w:rsid w:val="2B095AC2"/>
    <w:rsid w:val="2C7C2292"/>
    <w:rsid w:val="2E9C6AEC"/>
    <w:rsid w:val="32981890"/>
    <w:rsid w:val="40B43394"/>
    <w:rsid w:val="451F3B94"/>
    <w:rsid w:val="4C410B4A"/>
    <w:rsid w:val="68DC1E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382</Words>
  <Characters>389</Characters>
  <Lines>0</Lines>
  <Paragraphs>0</Paragraphs>
  <TotalTime>1</TotalTime>
  <ScaleCrop>false</ScaleCrop>
  <LinksUpToDate>false</LinksUpToDate>
  <CharactersWithSpaces>490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陀陌曳</cp:lastModifiedBy>
  <dcterms:modified xsi:type="dcterms:W3CDTF">2024-10-16T03:25:09Z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5B0A5D5C54D5417595EBCCBE73E2B01C_13</vt:lpwstr>
  </property>
</Properties>
</file>