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253C">
      <w:pPr>
        <w:tabs>
          <w:tab w:val="left" w:pos="6360"/>
        </w:tabs>
        <w:spacing w:line="460" w:lineRule="exact"/>
        <w:jc w:val="both"/>
        <w:rPr>
          <w:rFonts w:hint="eastAsia" w:ascii="黑体" w:hAnsi="宋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宋体" w:eastAsia="黑体" w:cs="黑体"/>
          <w:bCs/>
          <w:sz w:val="28"/>
          <w:szCs w:val="28"/>
          <w:lang w:val="en-US" w:eastAsia="zh-CN"/>
        </w:rPr>
        <w:t>2</w:t>
      </w:r>
    </w:p>
    <w:p w14:paraId="643783C3">
      <w:pPr>
        <w:tabs>
          <w:tab w:val="left" w:pos="6360"/>
        </w:tabs>
        <w:spacing w:line="460" w:lineRule="exact"/>
        <w:jc w:val="center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</w:rPr>
        <w:t>莆田市第一医院2024年度招聘台湾籍医疗卫生人才报名表</w:t>
      </w:r>
    </w:p>
    <w:p w14:paraId="42A99F5C"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应聘单位：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  <w:r>
        <w:rPr>
          <w:rFonts w:hint="eastAsia" w:eastAsia="黑体" w:cs="黑体"/>
          <w:bCs/>
          <w:sz w:val="24"/>
          <w:szCs w:val="30"/>
        </w:rPr>
        <w:t>应聘岗位：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 w14:paraId="24E10C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A7191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AF98B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A359D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5D600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78C01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 w14:paraId="268BF640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272F5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8A61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 w14:paraId="192408DC"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 w14:paraId="3DB0D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9BD57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43032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345FB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21ED54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76200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 w14:paraId="35135E8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A174D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D5CD4">
            <w:pPr>
              <w:rPr>
                <w:sz w:val="20"/>
                <w:szCs w:val="20"/>
              </w:rPr>
            </w:pPr>
          </w:p>
        </w:tc>
      </w:tr>
      <w:tr w14:paraId="0FAB5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6BEE8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71235"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AB3AB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 w14:paraId="72657254"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428CC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3780A">
            <w:pPr>
              <w:rPr>
                <w:sz w:val="20"/>
                <w:szCs w:val="20"/>
              </w:rPr>
            </w:pPr>
          </w:p>
        </w:tc>
      </w:tr>
      <w:tr w14:paraId="740C2E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206B1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BD89F"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2DAFC9"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AB754"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75DD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35FBD"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C22B8">
            <w:pPr>
              <w:rPr>
                <w:sz w:val="20"/>
                <w:szCs w:val="20"/>
              </w:rPr>
            </w:pPr>
          </w:p>
        </w:tc>
      </w:tr>
      <w:tr w14:paraId="3C6E9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7F74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AD4A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358E20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2AE1C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AD5F3"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45320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2773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694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6115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EE0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42BA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F1A9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F347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48188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7904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E77395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9E14F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958AF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C46994"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 w14:paraId="646E7449"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1FD570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F826E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 w14:paraId="12A6F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0CC2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85602F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6FBF13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36E4AE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BE94D4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58B4B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32881"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7B628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8768B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6923D8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 w14:paraId="140D401D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45AE45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C30E78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E85226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D6C7D2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9AA60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17CCC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B0D7D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1C454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 w14:paraId="32E2199A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104885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243E36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1FC416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7BE91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3B6D6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51F64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2BBC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DA70D1A"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 w14:paraId="69A18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BB369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4A55B74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2A7F7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0F30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983363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3F176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638DE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8FA6942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 w14:paraId="10C1A5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9097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 w14:paraId="5EF8914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864D4BB"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 w14:paraId="4C1FB4BA">
      <w:pPr>
        <w:spacing w:line="460" w:lineRule="exact"/>
        <w:ind w:left="-718" w:leftChars="-342" w:right="56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sectPr>
      <w:pgSz w:w="11906" w:h="16838"/>
      <w:pgMar w:top="1270" w:right="1349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GU5YzlkYzY3MjY3Y2QwZDhmZmQ0N2FmOTM2MzUifQ=="/>
  </w:docVars>
  <w:rsids>
    <w:rsidRoot w:val="26102DEC"/>
    <w:rsid w:val="01323CDD"/>
    <w:rsid w:val="066F1ED1"/>
    <w:rsid w:val="0A9D1379"/>
    <w:rsid w:val="13DE1B0F"/>
    <w:rsid w:val="1EE465E0"/>
    <w:rsid w:val="26102DEC"/>
    <w:rsid w:val="2D7E596B"/>
    <w:rsid w:val="2EF702EA"/>
    <w:rsid w:val="30A428AC"/>
    <w:rsid w:val="3ACC1A82"/>
    <w:rsid w:val="3E70092C"/>
    <w:rsid w:val="4F256893"/>
    <w:rsid w:val="628E4D6F"/>
    <w:rsid w:val="6D535020"/>
    <w:rsid w:val="763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236</Words>
  <Characters>239</Characters>
  <Lines>0</Lines>
  <Paragraphs>0</Paragraphs>
  <TotalTime>1</TotalTime>
  <ScaleCrop>false</ScaleCrop>
  <LinksUpToDate>false</LinksUpToDate>
  <CharactersWithSpaces>303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2018-10-08T08:38:00Z</dcterms:created>
  <dc:creator>sunshine</dc:creator>
  <cp:lastModifiedBy>梁洪</cp:lastModifiedBy>
  <dcterms:modified xsi:type="dcterms:W3CDTF">2024-08-26T02:56:19Z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39D84FEAE8234A8FA8BA0DDE3D35E38D</vt:lpwstr>
  </property>
</Properties>
</file>