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CBAC6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附件2</w:t>
      </w:r>
    </w:p>
    <w:p w14:paraId="30B995A2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</w:rPr>
        <w:t>简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阳市中医医院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val="en-US" w:eastAsia="zh-CN"/>
        </w:rPr>
        <w:t>公开招聘编外人员</w:t>
      </w:r>
      <w:r>
        <w:rPr>
          <w:rFonts w:hint="eastAsia" w:ascii="方正小标宋_GBK" w:hAnsi="方正小标宋_GBK" w:eastAsia="方正小标宋_GBK" w:cs="方正小标宋_GBK"/>
          <w:b w:val="0"/>
          <w:bCs/>
          <w:sz w:val="36"/>
          <w:szCs w:val="36"/>
          <w:lang w:eastAsia="zh-CN"/>
        </w:rPr>
        <w:t>报名表</w:t>
      </w:r>
    </w:p>
    <w:p w14:paraId="0AD8B524">
      <w:pPr>
        <w:ind w:firstLine="280" w:firstLineChars="100"/>
        <w:jc w:val="left"/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应聘岗位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代码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 xml:space="preserve">            填表时间：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2024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11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28"/>
          <w:szCs w:val="28"/>
          <w:u w:val="none"/>
          <w:lang w:val="en-US" w:eastAsia="zh-CN"/>
        </w:rPr>
        <w:t>日</w:t>
      </w:r>
    </w:p>
    <w:tbl>
      <w:tblPr>
        <w:tblStyle w:val="7"/>
        <w:tblW w:w="1080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253"/>
        <w:gridCol w:w="1020"/>
        <w:gridCol w:w="1305"/>
        <w:gridCol w:w="465"/>
        <w:gridCol w:w="1245"/>
        <w:gridCol w:w="1237"/>
        <w:gridCol w:w="1433"/>
        <w:gridCol w:w="1762"/>
      </w:tblGrid>
      <w:tr w14:paraId="5AE71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</w:t>
            </w:r>
          </w:p>
        </w:tc>
        <w:tc>
          <w:tcPr>
            <w:tcW w:w="125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09C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7AE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A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E75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女</w:t>
            </w:r>
          </w:p>
        </w:tc>
        <w:tc>
          <w:tcPr>
            <w:tcW w:w="123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60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483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1998.02</w:t>
            </w:r>
          </w:p>
        </w:tc>
        <w:tc>
          <w:tcPr>
            <w:tcW w:w="17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D5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附近期免冠</w:t>
            </w:r>
          </w:p>
          <w:p w14:paraId="1B0B3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</w:p>
        </w:tc>
      </w:tr>
      <w:tr w14:paraId="7ABED7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98B7B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C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6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汉族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72A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26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群众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C9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四川简阳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7CF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7E70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56A86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7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E8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163cm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A3B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71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48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健康</w:t>
            </w:r>
          </w:p>
        </w:tc>
        <w:tc>
          <w:tcPr>
            <w:tcW w:w="1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1C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BFE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未婚/已婚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CCE4F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872D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2EAA7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B2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BC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184XXXXXXXX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2F2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</w:t>
            </w:r>
            <w:r>
              <w:rPr>
                <w:rStyle w:val="12"/>
                <w:rFonts w:hint="eastAsia" w:ascii="黑体" w:hAnsi="黑体" w:eastAsia="黑体" w:cs="黑体"/>
                <w:lang w:val="en-US" w:eastAsia="zh-CN" w:bidi="ar"/>
              </w:rPr>
              <w:t>居住地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20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简阳市XXXX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192B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A2B7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13A7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8BC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资格证书</w:t>
            </w:r>
          </w:p>
        </w:tc>
        <w:tc>
          <w:tcPr>
            <w:tcW w:w="232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A6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医师/护士执业证</w:t>
            </w:r>
          </w:p>
        </w:tc>
        <w:tc>
          <w:tcPr>
            <w:tcW w:w="171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3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现有职称</w:t>
            </w:r>
          </w:p>
        </w:tc>
        <w:tc>
          <w:tcPr>
            <w:tcW w:w="26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B19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医师/护士</w:t>
            </w:r>
          </w:p>
        </w:tc>
        <w:tc>
          <w:tcPr>
            <w:tcW w:w="17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A59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7AE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9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家庭主要成员及重要社会关系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8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5E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F18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工作单位（无工作单位，则填写家庭住址）</w:t>
            </w:r>
          </w:p>
        </w:tc>
      </w:tr>
      <w:tr w14:paraId="12DB8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3207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25B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父亲/母亲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67DAB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E77E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D66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0C4D81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2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丈夫/妻子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63A7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9C1A2C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C761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FC34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21181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儿子/女儿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AFD55E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77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93E15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478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EA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882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B91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EA9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FE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1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D04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49759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D501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A1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2016.09-2020.07</w:t>
            </w: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E2B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XXX大学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53D4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全日制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87F44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1"/>
                <w:szCs w:val="21"/>
                <w:u w:val="none"/>
                <w:lang w:val="en-US" w:eastAsia="zh-CN"/>
              </w:rPr>
              <w:t>研究生/本科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A7CDD4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护理学/临床医学等</w:t>
            </w:r>
          </w:p>
        </w:tc>
      </w:tr>
      <w:tr w14:paraId="2DEFA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367E59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35B3E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97597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710BD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成教/自考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EFAC9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大专/中专</w:t>
            </w:r>
          </w:p>
        </w:tc>
        <w:tc>
          <w:tcPr>
            <w:tcW w:w="319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F427D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护理/中西医结合临床等</w:t>
            </w:r>
          </w:p>
        </w:tc>
      </w:tr>
      <w:tr w14:paraId="71D4C5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A35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35D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起止日期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167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68C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主要职位及职责</w:t>
            </w:r>
          </w:p>
        </w:tc>
      </w:tr>
      <w:tr w14:paraId="46F29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967A4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E1A320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2020.09-2023.01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EC98A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2C5E7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73863D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743C9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C787F9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2023.01-至今</w:t>
            </w: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A3B7D8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  <w:t>XXXX医院</w:t>
            </w: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78C2F5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临床、门诊护士/临床医生等</w:t>
            </w:r>
          </w:p>
        </w:tc>
      </w:tr>
      <w:tr w14:paraId="24A5E9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4846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B007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00356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E7D7C3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1EBD2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86B42C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7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5346F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015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5AFAA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443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6C8551"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  <w:tr w14:paraId="374358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82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所获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731B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（最多填写三项）</w:t>
            </w:r>
          </w:p>
        </w:tc>
      </w:tr>
      <w:tr w14:paraId="78A5A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83D4FA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AB4B9E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9121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4F5B5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978D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15CE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2780DF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0737F0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F48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24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兴趣</w:t>
            </w:r>
          </w:p>
          <w:p w14:paraId="1A2F3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爱好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C1F7F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201A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F79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自我</w:t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</w:t>
            </w:r>
          </w:p>
        </w:tc>
        <w:tc>
          <w:tcPr>
            <w:tcW w:w="9720" w:type="dxa"/>
            <w:gridSpan w:val="8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623B28">
            <w:pPr>
              <w:jc w:val="both"/>
              <w:rPr>
                <w:rFonts w:hint="eastAsia" w:ascii="仿宋_GB2312" w:hAnsi="仿宋_GB2312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FF0000"/>
                <w:sz w:val="24"/>
                <w:szCs w:val="24"/>
                <w:u w:val="none"/>
                <w:lang w:val="en-US" w:eastAsia="zh-CN"/>
              </w:rPr>
              <w:t>（不超过120字）</w:t>
            </w:r>
          </w:p>
        </w:tc>
      </w:tr>
      <w:tr w14:paraId="133834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74A2E"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20" w:type="dxa"/>
            <w:gridSpan w:val="8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0AA04D">
            <w:pPr>
              <w:jc w:val="both"/>
              <w:rPr>
                <w:rFonts w:hint="default" w:ascii="Calibri" w:hAnsi="Calibri" w:eastAsia="宋体" w:cs="Calibri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855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  <w:jc w:val="center"/>
        </w:trPr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AB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申明</w:t>
            </w:r>
          </w:p>
        </w:tc>
        <w:tc>
          <w:tcPr>
            <w:tcW w:w="9720" w:type="dxa"/>
            <w:gridSpan w:val="8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B4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sz w:val="22"/>
              </w:rPr>
              <w:pict>
                <v:shape id="_x0000_s1026" o:spid="_x0000_s1026" o:spt="202" type="#_x0000_t202" style="position:absolute;left:0pt;margin-left:362.45pt;margin-top:26.85pt;height:20.6pt;width:71.25pt;z-index:251659264;mso-width-relative:page;mso-height-relative:page;" fillcolor="#FFFFFF" filled="t" stroked="t" coordsize="21600,21600">
                  <v:path/>
                  <v:fill on="t" focussize="0,0"/>
                  <v:stroke/>
                  <v:imagedata o:title=""/>
                  <o:lock v:ext="edit" aspectratio="f"/>
                  <v:textbox>
                    <w:txbxContent>
                      <w:p w14:paraId="094B28D0">
                        <w:pPr>
                          <w:rPr>
                            <w:rFonts w:hint="eastAsia" w:ascii="楷体_GB2312" w:hAnsi="楷体_GB2312" w:eastAsia="楷体_GB2312" w:cs="楷体_GB2312"/>
                            <w:lang w:val="en-US" w:eastAsia="zh-CN"/>
                          </w:rPr>
                        </w:pPr>
                        <w:r>
                          <w:rPr>
                            <w:rFonts w:hint="eastAsia" w:ascii="楷体_GB2312" w:hAnsi="楷体_GB2312" w:eastAsia="楷体_GB2312" w:cs="楷体_GB2312"/>
                            <w:lang w:val="en-US" w:eastAsia="zh-CN"/>
                          </w:rPr>
                          <w:t>XXX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本人保证所提交信息的真实性、合法性，承担因填写不实而产生的一切后果。</w:t>
            </w:r>
          </w:p>
          <w:p w14:paraId="5D2B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</w:t>
            </w:r>
            <w:r>
              <w:rPr>
                <w:rStyle w:val="13"/>
                <w:lang w:val="en-US" w:eastAsia="zh-CN" w:bidi="ar"/>
              </w:rPr>
              <w:t>本人签字：</w:t>
            </w:r>
          </w:p>
          <w:p w14:paraId="02E48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年  月   日</w:t>
            </w:r>
          </w:p>
        </w:tc>
      </w:tr>
    </w:tbl>
    <w:p w14:paraId="2609C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sectPr>
          <w:pgSz w:w="11906" w:h="16838"/>
          <w:pgMar w:top="1009" w:right="1100" w:bottom="1009" w:left="1100" w:header="851" w:footer="992" w:gutter="0"/>
          <w:cols w:space="0" w:num="1"/>
          <w:rtlGutter w:val="0"/>
          <w:docGrid w:type="linesAndChars" w:linePitch="319" w:charSpace="0"/>
        </w:sect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备注：请不要改变表格格式，仅此一页。</w:t>
      </w:r>
      <w:bookmarkStart w:id="0" w:name="_GoBack"/>
      <w:bookmarkEnd w:id="0"/>
    </w:p>
    <w:p w14:paraId="178AD7F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drawingGridHorizontalSpacing w:val="21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UxMjQ1OTQxMTVhNjQxNjkxZTk5MDhmZDJkNGE2YzAifQ=="/>
  </w:docVars>
  <w:rsids>
    <w:rsidRoot w:val="30EE6E16"/>
    <w:rsid w:val="002C66A8"/>
    <w:rsid w:val="004B7A09"/>
    <w:rsid w:val="00B8089D"/>
    <w:rsid w:val="00DF3660"/>
    <w:rsid w:val="00E4589A"/>
    <w:rsid w:val="013F453D"/>
    <w:rsid w:val="01804A4C"/>
    <w:rsid w:val="01DE04EA"/>
    <w:rsid w:val="02365342"/>
    <w:rsid w:val="02714632"/>
    <w:rsid w:val="033B78B3"/>
    <w:rsid w:val="034E53B5"/>
    <w:rsid w:val="039F2B36"/>
    <w:rsid w:val="042B5143"/>
    <w:rsid w:val="04AF0CFB"/>
    <w:rsid w:val="06182FAE"/>
    <w:rsid w:val="06ED7EC5"/>
    <w:rsid w:val="07A229F3"/>
    <w:rsid w:val="07E47E2B"/>
    <w:rsid w:val="08287382"/>
    <w:rsid w:val="08B3247E"/>
    <w:rsid w:val="08BB0627"/>
    <w:rsid w:val="092B5DEE"/>
    <w:rsid w:val="092E5531"/>
    <w:rsid w:val="0A956B18"/>
    <w:rsid w:val="0AEB25A3"/>
    <w:rsid w:val="0BC54D74"/>
    <w:rsid w:val="0C232DA5"/>
    <w:rsid w:val="0C664D9B"/>
    <w:rsid w:val="0D3A1C0F"/>
    <w:rsid w:val="0D835BE2"/>
    <w:rsid w:val="0DB86E01"/>
    <w:rsid w:val="0E106FB2"/>
    <w:rsid w:val="0F19443C"/>
    <w:rsid w:val="0F7B6380"/>
    <w:rsid w:val="0F974F60"/>
    <w:rsid w:val="0FAF7D30"/>
    <w:rsid w:val="0FBE3040"/>
    <w:rsid w:val="1015188A"/>
    <w:rsid w:val="10F62635"/>
    <w:rsid w:val="118977B9"/>
    <w:rsid w:val="1227794A"/>
    <w:rsid w:val="12825933"/>
    <w:rsid w:val="135D59A8"/>
    <w:rsid w:val="140D6619"/>
    <w:rsid w:val="14471D23"/>
    <w:rsid w:val="14920056"/>
    <w:rsid w:val="151201E6"/>
    <w:rsid w:val="15450384"/>
    <w:rsid w:val="15487CC5"/>
    <w:rsid w:val="15AB712B"/>
    <w:rsid w:val="16236E83"/>
    <w:rsid w:val="164F7263"/>
    <w:rsid w:val="16E23EF1"/>
    <w:rsid w:val="177F74C6"/>
    <w:rsid w:val="17E832E6"/>
    <w:rsid w:val="181F41BD"/>
    <w:rsid w:val="191B1FC5"/>
    <w:rsid w:val="19512D91"/>
    <w:rsid w:val="1A364D40"/>
    <w:rsid w:val="1A98196D"/>
    <w:rsid w:val="1AAF522A"/>
    <w:rsid w:val="1AE766FE"/>
    <w:rsid w:val="1AFF1085"/>
    <w:rsid w:val="1B067919"/>
    <w:rsid w:val="1B2C1A10"/>
    <w:rsid w:val="1B4862EF"/>
    <w:rsid w:val="1B527002"/>
    <w:rsid w:val="1BE55780"/>
    <w:rsid w:val="1C0C71B1"/>
    <w:rsid w:val="1C2F01D2"/>
    <w:rsid w:val="1C3D736A"/>
    <w:rsid w:val="1C6161CD"/>
    <w:rsid w:val="1C8B61E7"/>
    <w:rsid w:val="1D203C7F"/>
    <w:rsid w:val="1D584D98"/>
    <w:rsid w:val="1D706270"/>
    <w:rsid w:val="1E0964A9"/>
    <w:rsid w:val="1EC67E78"/>
    <w:rsid w:val="1FE90BA3"/>
    <w:rsid w:val="1FF17C28"/>
    <w:rsid w:val="20227DB9"/>
    <w:rsid w:val="20BA6D4F"/>
    <w:rsid w:val="2111387D"/>
    <w:rsid w:val="2180763C"/>
    <w:rsid w:val="224E366C"/>
    <w:rsid w:val="23307B9E"/>
    <w:rsid w:val="23427969"/>
    <w:rsid w:val="2369163A"/>
    <w:rsid w:val="25334977"/>
    <w:rsid w:val="2654713C"/>
    <w:rsid w:val="267238FD"/>
    <w:rsid w:val="267D6695"/>
    <w:rsid w:val="26C2083D"/>
    <w:rsid w:val="26EF6C67"/>
    <w:rsid w:val="27B65DA8"/>
    <w:rsid w:val="280E7CCE"/>
    <w:rsid w:val="28425F60"/>
    <w:rsid w:val="28873C51"/>
    <w:rsid w:val="28D73A35"/>
    <w:rsid w:val="29F169E2"/>
    <w:rsid w:val="2A030D08"/>
    <w:rsid w:val="2B2A62ED"/>
    <w:rsid w:val="2BB65A0F"/>
    <w:rsid w:val="2C4B02AA"/>
    <w:rsid w:val="2C9568C7"/>
    <w:rsid w:val="2CA56848"/>
    <w:rsid w:val="2CEB11E5"/>
    <w:rsid w:val="2D024C56"/>
    <w:rsid w:val="2D142369"/>
    <w:rsid w:val="2D26719F"/>
    <w:rsid w:val="2D631675"/>
    <w:rsid w:val="2E8431AA"/>
    <w:rsid w:val="2F52104C"/>
    <w:rsid w:val="2F841C0C"/>
    <w:rsid w:val="300E6D05"/>
    <w:rsid w:val="304C47F8"/>
    <w:rsid w:val="309D32FA"/>
    <w:rsid w:val="30DA11D4"/>
    <w:rsid w:val="30EE6E16"/>
    <w:rsid w:val="316B30A4"/>
    <w:rsid w:val="318A0523"/>
    <w:rsid w:val="318B0720"/>
    <w:rsid w:val="32420450"/>
    <w:rsid w:val="32495786"/>
    <w:rsid w:val="32EF0247"/>
    <w:rsid w:val="33296269"/>
    <w:rsid w:val="34306906"/>
    <w:rsid w:val="34394463"/>
    <w:rsid w:val="34644742"/>
    <w:rsid w:val="34DE2826"/>
    <w:rsid w:val="34E40873"/>
    <w:rsid w:val="353C420B"/>
    <w:rsid w:val="355F5C0B"/>
    <w:rsid w:val="35671DFA"/>
    <w:rsid w:val="35A3472F"/>
    <w:rsid w:val="35C00C44"/>
    <w:rsid w:val="361B5CE0"/>
    <w:rsid w:val="364878AA"/>
    <w:rsid w:val="36666399"/>
    <w:rsid w:val="3701213F"/>
    <w:rsid w:val="37217B5C"/>
    <w:rsid w:val="37234BAD"/>
    <w:rsid w:val="37DB445B"/>
    <w:rsid w:val="38033E5C"/>
    <w:rsid w:val="38137C9C"/>
    <w:rsid w:val="382E4FB0"/>
    <w:rsid w:val="3879337D"/>
    <w:rsid w:val="389B35E3"/>
    <w:rsid w:val="38D27FAD"/>
    <w:rsid w:val="38D54D0D"/>
    <w:rsid w:val="396C6330"/>
    <w:rsid w:val="396D2415"/>
    <w:rsid w:val="3A3C2EFF"/>
    <w:rsid w:val="3AC80F1F"/>
    <w:rsid w:val="3B0C28D2"/>
    <w:rsid w:val="3B8F42C8"/>
    <w:rsid w:val="3BC84343"/>
    <w:rsid w:val="3C617A64"/>
    <w:rsid w:val="3C9422BB"/>
    <w:rsid w:val="3DB35074"/>
    <w:rsid w:val="3DEE2898"/>
    <w:rsid w:val="3E5A69E1"/>
    <w:rsid w:val="3E5F2AF3"/>
    <w:rsid w:val="3E8956DF"/>
    <w:rsid w:val="3EAC3417"/>
    <w:rsid w:val="3FD87A2A"/>
    <w:rsid w:val="40BB3654"/>
    <w:rsid w:val="40FA5122"/>
    <w:rsid w:val="412451C6"/>
    <w:rsid w:val="41EA032F"/>
    <w:rsid w:val="42F31030"/>
    <w:rsid w:val="438356FB"/>
    <w:rsid w:val="43C35FCA"/>
    <w:rsid w:val="44281D82"/>
    <w:rsid w:val="45120DC1"/>
    <w:rsid w:val="454F5F75"/>
    <w:rsid w:val="4551048E"/>
    <w:rsid w:val="45981C15"/>
    <w:rsid w:val="45D65236"/>
    <w:rsid w:val="461C0A7E"/>
    <w:rsid w:val="46846C77"/>
    <w:rsid w:val="46A43A55"/>
    <w:rsid w:val="46A84B87"/>
    <w:rsid w:val="46A936CA"/>
    <w:rsid w:val="47143A62"/>
    <w:rsid w:val="471A6F42"/>
    <w:rsid w:val="4744401C"/>
    <w:rsid w:val="475F20AA"/>
    <w:rsid w:val="47A619B8"/>
    <w:rsid w:val="47B911A1"/>
    <w:rsid w:val="47D613CB"/>
    <w:rsid w:val="48BF737A"/>
    <w:rsid w:val="48CD49F2"/>
    <w:rsid w:val="4997543C"/>
    <w:rsid w:val="4A546448"/>
    <w:rsid w:val="4AB7125D"/>
    <w:rsid w:val="4B1404D8"/>
    <w:rsid w:val="4B23750C"/>
    <w:rsid w:val="4BA3139C"/>
    <w:rsid w:val="4C5229DD"/>
    <w:rsid w:val="4CF44B79"/>
    <w:rsid w:val="4D551F6C"/>
    <w:rsid w:val="4D6E34CC"/>
    <w:rsid w:val="4E042296"/>
    <w:rsid w:val="4E5C38F4"/>
    <w:rsid w:val="4EA15A61"/>
    <w:rsid w:val="4EA873F1"/>
    <w:rsid w:val="4F3E697A"/>
    <w:rsid w:val="4FA462B5"/>
    <w:rsid w:val="50091B38"/>
    <w:rsid w:val="50172394"/>
    <w:rsid w:val="502A59CB"/>
    <w:rsid w:val="504868AD"/>
    <w:rsid w:val="50CC06E1"/>
    <w:rsid w:val="50EE4AFC"/>
    <w:rsid w:val="514843D3"/>
    <w:rsid w:val="514E2508"/>
    <w:rsid w:val="51546EC0"/>
    <w:rsid w:val="517D62BC"/>
    <w:rsid w:val="51945A42"/>
    <w:rsid w:val="520E3C68"/>
    <w:rsid w:val="521D3F02"/>
    <w:rsid w:val="52680FB1"/>
    <w:rsid w:val="52A421FA"/>
    <w:rsid w:val="52DC50CB"/>
    <w:rsid w:val="53416AD1"/>
    <w:rsid w:val="538571DF"/>
    <w:rsid w:val="544E259A"/>
    <w:rsid w:val="547C3986"/>
    <w:rsid w:val="548E51B5"/>
    <w:rsid w:val="549C30AA"/>
    <w:rsid w:val="54B3775F"/>
    <w:rsid w:val="54C75DF6"/>
    <w:rsid w:val="54FD1D3C"/>
    <w:rsid w:val="55D6422B"/>
    <w:rsid w:val="565A0171"/>
    <w:rsid w:val="56A4422E"/>
    <w:rsid w:val="56E00127"/>
    <w:rsid w:val="57530534"/>
    <w:rsid w:val="57547BA2"/>
    <w:rsid w:val="57DA31FB"/>
    <w:rsid w:val="5805720D"/>
    <w:rsid w:val="587F24DD"/>
    <w:rsid w:val="592A0F27"/>
    <w:rsid w:val="596C39B6"/>
    <w:rsid w:val="59F72D64"/>
    <w:rsid w:val="5A211B3B"/>
    <w:rsid w:val="5A937BF2"/>
    <w:rsid w:val="5B704816"/>
    <w:rsid w:val="5B82356F"/>
    <w:rsid w:val="5BF02186"/>
    <w:rsid w:val="5C075EBC"/>
    <w:rsid w:val="5C552000"/>
    <w:rsid w:val="5C58608A"/>
    <w:rsid w:val="5C6C4A1C"/>
    <w:rsid w:val="5DBB50C4"/>
    <w:rsid w:val="5DF10CB3"/>
    <w:rsid w:val="5E1675B4"/>
    <w:rsid w:val="5E2D4DFF"/>
    <w:rsid w:val="5F202B0D"/>
    <w:rsid w:val="5F7B2756"/>
    <w:rsid w:val="5FBB48E9"/>
    <w:rsid w:val="60170F7B"/>
    <w:rsid w:val="607A3906"/>
    <w:rsid w:val="60D55E27"/>
    <w:rsid w:val="60F94409"/>
    <w:rsid w:val="61412574"/>
    <w:rsid w:val="61E323AE"/>
    <w:rsid w:val="62032A12"/>
    <w:rsid w:val="62D9045B"/>
    <w:rsid w:val="631364FE"/>
    <w:rsid w:val="63CD5501"/>
    <w:rsid w:val="64716A2B"/>
    <w:rsid w:val="64805F1C"/>
    <w:rsid w:val="64E054D4"/>
    <w:rsid w:val="651E6BDA"/>
    <w:rsid w:val="6589339D"/>
    <w:rsid w:val="65921AA2"/>
    <w:rsid w:val="65C356C8"/>
    <w:rsid w:val="65FD4F52"/>
    <w:rsid w:val="668A4527"/>
    <w:rsid w:val="678676D2"/>
    <w:rsid w:val="67D53EC8"/>
    <w:rsid w:val="67FA0761"/>
    <w:rsid w:val="68006567"/>
    <w:rsid w:val="6838505E"/>
    <w:rsid w:val="69D65C6C"/>
    <w:rsid w:val="69F65B9E"/>
    <w:rsid w:val="6A0B631E"/>
    <w:rsid w:val="6A114F5F"/>
    <w:rsid w:val="6A436578"/>
    <w:rsid w:val="6AAF6C52"/>
    <w:rsid w:val="6AEB7B27"/>
    <w:rsid w:val="6B44226A"/>
    <w:rsid w:val="6BDF6A14"/>
    <w:rsid w:val="6C0066D2"/>
    <w:rsid w:val="6C1C58ED"/>
    <w:rsid w:val="6C6F788B"/>
    <w:rsid w:val="6C750CC1"/>
    <w:rsid w:val="6D40088F"/>
    <w:rsid w:val="6D9E50F7"/>
    <w:rsid w:val="6F007FA5"/>
    <w:rsid w:val="6F141779"/>
    <w:rsid w:val="6F2416D2"/>
    <w:rsid w:val="6F335E6E"/>
    <w:rsid w:val="6FB53BC9"/>
    <w:rsid w:val="70253512"/>
    <w:rsid w:val="70A53CDD"/>
    <w:rsid w:val="719830A7"/>
    <w:rsid w:val="7243102E"/>
    <w:rsid w:val="72687BE1"/>
    <w:rsid w:val="72C812F5"/>
    <w:rsid w:val="736C5F04"/>
    <w:rsid w:val="73CE41AF"/>
    <w:rsid w:val="74540D1A"/>
    <w:rsid w:val="746262D7"/>
    <w:rsid w:val="74710408"/>
    <w:rsid w:val="74BE7D2B"/>
    <w:rsid w:val="750D5AE6"/>
    <w:rsid w:val="752C1E85"/>
    <w:rsid w:val="75617626"/>
    <w:rsid w:val="760E1D52"/>
    <w:rsid w:val="76576816"/>
    <w:rsid w:val="771B6C7F"/>
    <w:rsid w:val="77277BC3"/>
    <w:rsid w:val="775D6267"/>
    <w:rsid w:val="77787313"/>
    <w:rsid w:val="77AA12D5"/>
    <w:rsid w:val="77BF7838"/>
    <w:rsid w:val="77E20ABA"/>
    <w:rsid w:val="78870DAE"/>
    <w:rsid w:val="794F0B8A"/>
    <w:rsid w:val="795B2AA2"/>
    <w:rsid w:val="79DB1820"/>
    <w:rsid w:val="7A2379C7"/>
    <w:rsid w:val="7A271A2D"/>
    <w:rsid w:val="7AA27A95"/>
    <w:rsid w:val="7AF359FF"/>
    <w:rsid w:val="7B161EC8"/>
    <w:rsid w:val="7B946834"/>
    <w:rsid w:val="7BD20F83"/>
    <w:rsid w:val="7BE35432"/>
    <w:rsid w:val="7C0C73EE"/>
    <w:rsid w:val="7CE402CA"/>
    <w:rsid w:val="7CE46B76"/>
    <w:rsid w:val="7CFA7D74"/>
    <w:rsid w:val="7D0E2A5E"/>
    <w:rsid w:val="7D6274BB"/>
    <w:rsid w:val="7D7A33B3"/>
    <w:rsid w:val="7D7B62D7"/>
    <w:rsid w:val="7E2E6EE1"/>
    <w:rsid w:val="7E3C2AFA"/>
    <w:rsid w:val="7E6C2F10"/>
    <w:rsid w:val="7EE6161B"/>
    <w:rsid w:val="7F5C42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line="372" w:lineRule="auto"/>
      <w:outlineLvl w:val="4"/>
    </w:pPr>
    <w:rPr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9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51"/>
    <w:basedOn w:val="9"/>
    <w:qFormat/>
    <w:uiPriority w:val="0"/>
    <w:rPr>
      <w:rFonts w:hint="eastAsia" w:ascii="华文中宋" w:hAnsi="华文中宋" w:eastAsia="华文中宋" w:cs="华文中宋"/>
      <w:color w:val="000000"/>
      <w:sz w:val="21"/>
      <w:szCs w:val="21"/>
      <w:u w:val="none"/>
    </w:rPr>
  </w:style>
  <w:style w:type="paragraph" w:customStyle="1" w:styleId="14">
    <w:name w:val="章标题"/>
    <w:basedOn w:val="1"/>
    <w:next w:val="15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15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013;&#21307;&#38498;\&#26700;&#38754;\&#31616;&#38451;&#24066;&#20013;&#21307;&#21307;&#38498;2020&#24180;1&#26376;&#20844;&#24320;&#25307;&#32856;&#32534;&#22806;&#24037;&#20316;&#20154;&#21592;&#20844;&#21578;&#65288;2019.12.26-2020.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简阳市中医医院2020年1月公开招聘编外工作人员公告（2019.12.26-2020.1</Template>
  <Pages>2</Pages>
  <Words>3750</Words>
  <Characters>4078</Characters>
  <Lines>15</Lines>
  <Paragraphs>4</Paragraphs>
  <TotalTime>4</TotalTime>
  <ScaleCrop>false</ScaleCrop>
  <LinksUpToDate>false</LinksUpToDate>
  <CharactersWithSpaces>4323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2020-01-10T02:25:00Z</dcterms:created>
  <dc:creator>灬流氓兔丶</dc:creator>
  <cp:lastModifiedBy>莎莎傻傻傻莎莎</cp:lastModifiedBy>
  <cp:lastPrinted>2024-08-01T06:46:00Z</cp:lastPrinted>
  <dcterms:modified xsi:type="dcterms:W3CDTF">2024-10-25T07:42:45Z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29CF3D79732F4FC98F83D8C13EB19A42</vt:lpwstr>
  </property>
</Properties>
</file>