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本人参加2025年泉州市直部分公办学校赴华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师范大学专项公开招聘编制内新任教师考试，报考岗位：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177</Words>
  <Characters>189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2024-11-01T09:23:09Z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0B0D0D2A9C854849990B326767446264_13</vt:lpwstr>
  </property>
</Properties>
</file>