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泉州市直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812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2024-04-15T09:08:00Z</cp:lastPrinted>
  <dcterms:modified xsi:type="dcterms:W3CDTF">2024-11-01T09:13:40Z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40E7806CE2F24DC59338D3E470C0D783_13</vt:lpwstr>
  </property>
</Properties>
</file>