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60236">
      <w:pPr>
        <w:pStyle w:val="2"/>
        <w:spacing w:line="480" w:lineRule="exact"/>
        <w:ind w:right="-107" w:rightChars="-51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6AC28198">
      <w:pPr>
        <w:pStyle w:val="2"/>
        <w:spacing w:line="480" w:lineRule="exact"/>
        <w:ind w:right="-107" w:rightChars="-51"/>
        <w:jc w:val="center"/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202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泉州市鲤城区属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部分公办学校专项公开招聘</w:t>
      </w:r>
    </w:p>
    <w:p w14:paraId="42FA14FF"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编制内新任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资格复审登记表</w:t>
      </w:r>
    </w:p>
    <w:bookmarkEnd w:id="0"/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174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760"/>
        <w:gridCol w:w="382"/>
        <w:gridCol w:w="783"/>
        <w:gridCol w:w="1542"/>
      </w:tblGrid>
      <w:tr w14:paraId="2C3C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327" w:type="dxa"/>
            <w:gridSpan w:val="2"/>
            <w:vAlign w:val="center"/>
          </w:tcPr>
          <w:p w14:paraId="56005EDC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2308" w:type="dxa"/>
            <w:gridSpan w:val="13"/>
            <w:vAlign w:val="center"/>
          </w:tcPr>
          <w:p w14:paraId="3CC13B45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361" w:type="dxa"/>
            <w:gridSpan w:val="11"/>
            <w:vAlign w:val="center"/>
          </w:tcPr>
          <w:p w14:paraId="03FE9430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925" w:type="dxa"/>
            <w:gridSpan w:val="3"/>
            <w:vAlign w:val="center"/>
          </w:tcPr>
          <w:p w14:paraId="491FD7D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tcBorders>
              <w:right w:val="single" w:color="auto" w:sz="4" w:space="0"/>
            </w:tcBorders>
            <w:vAlign w:val="center"/>
          </w:tcPr>
          <w:p w14:paraId="7989805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 w14:paraId="6793111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 w14:paraId="647B4A6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 w14:paraId="2FC0DDA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 w14:paraId="463B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27" w:type="dxa"/>
            <w:gridSpan w:val="2"/>
            <w:vAlign w:val="center"/>
          </w:tcPr>
          <w:p w14:paraId="2F6949E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9"/>
            <w:vAlign w:val="center"/>
          </w:tcPr>
          <w:p w14:paraId="5CE2266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1C7BF34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14:paraId="044F3F2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2F8D51F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3"/>
            <w:vAlign w:val="center"/>
          </w:tcPr>
          <w:p w14:paraId="1633E71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0978AA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E2D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27" w:type="dxa"/>
            <w:gridSpan w:val="2"/>
            <w:vAlign w:val="center"/>
          </w:tcPr>
          <w:p w14:paraId="6DAFFF2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 w14:paraId="3ED420E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14:paraId="109E7A5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61DDEC6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4B956DD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0EA020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203A2A4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6247C6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00D822E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5894C9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10A48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1091A34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523CCA8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A6C4C4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14:paraId="2C2BD0A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189FB31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36331DC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3F9953D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14:paraId="2C989FF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14:paraId="15DD994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14:paraId="4E23585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2"/>
            <w:vAlign w:val="center"/>
          </w:tcPr>
          <w:p w14:paraId="61CCFCC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B50971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77D3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 w14:paraId="705CCF3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9"/>
            <w:vAlign w:val="center"/>
          </w:tcPr>
          <w:p w14:paraId="29C2ADD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14:paraId="3DADFA9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14:paraId="7A7D187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5A15CB3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 w14:paraId="78F2775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3"/>
            <w:vAlign w:val="center"/>
          </w:tcPr>
          <w:p w14:paraId="06B5412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6CF0FC7"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14:paraId="4EBE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 w14:paraId="0FD5D3C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3"/>
            <w:vAlign w:val="center"/>
          </w:tcPr>
          <w:p w14:paraId="7B342F6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2D18443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 w14:paraId="518D9ED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14:paraId="4649DEF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71620D9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14:paraId="68DB2CC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9F6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 w14:paraId="58CA88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3"/>
            <w:vAlign w:val="center"/>
          </w:tcPr>
          <w:p w14:paraId="774CD3E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14:paraId="70775DE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14:paraId="309A6874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 w14:paraId="35766F67">
            <w:pPr>
              <w:pStyle w:val="2"/>
              <w:spacing w:line="360" w:lineRule="exact"/>
              <w:ind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14:paraId="0E18447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978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 w14:paraId="77365BB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6"/>
            <w:vAlign w:val="center"/>
          </w:tcPr>
          <w:p w14:paraId="115A9FB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14:paraId="4DF102D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14:paraId="262A644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32ECCEE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2"/>
            <w:vAlign w:val="center"/>
          </w:tcPr>
          <w:p w14:paraId="6EC1F25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10D2A25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14:paraId="0EA2A64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710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 w14:paraId="7E0293F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7"/>
            <w:vAlign w:val="center"/>
          </w:tcPr>
          <w:p w14:paraId="1131D8A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14:paraId="2D72B25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2"/>
            <w:vAlign w:val="center"/>
          </w:tcPr>
          <w:p w14:paraId="0335306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E5C32F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14:paraId="25BA3B1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6EB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 w14:paraId="737BB23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7"/>
            <w:vAlign w:val="center"/>
          </w:tcPr>
          <w:p w14:paraId="0FF18AC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14:paraId="094DFFC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3"/>
            <w:vAlign w:val="center"/>
          </w:tcPr>
          <w:p w14:paraId="20C95B79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0644DCDB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紧急联系人、电话</w:t>
            </w:r>
          </w:p>
        </w:tc>
        <w:tc>
          <w:tcPr>
            <w:tcW w:w="1542" w:type="dxa"/>
            <w:vAlign w:val="center"/>
          </w:tcPr>
          <w:p w14:paraId="42A9767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65B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 w14:paraId="61BDE564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3"/>
            <w:vAlign w:val="center"/>
          </w:tcPr>
          <w:p w14:paraId="469DD11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EF7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 w14:paraId="1F01B8F1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3"/>
            <w:vAlign w:val="center"/>
          </w:tcPr>
          <w:p w14:paraId="7B20EB8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B1B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9" w:type="dxa"/>
            <w:gridSpan w:val="7"/>
            <w:vAlign w:val="center"/>
          </w:tcPr>
          <w:p w14:paraId="7CD20BD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3"/>
            <w:vAlign w:val="center"/>
          </w:tcPr>
          <w:p w14:paraId="364B773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F3B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 w14:paraId="5512A580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 w14:paraId="08FF7A4E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29"/>
            <w:vAlign w:val="center"/>
          </w:tcPr>
          <w:p w14:paraId="55A09AEE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 w14:paraId="62E1F102"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 w14:paraId="1450EA65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 w14:paraId="398DCA9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BCAF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5BD1E"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yY2RhOTlkZDJkNGMwYjY2NDQ4NjZiZDBmOGU4YzAifQ=="/>
  </w:docVars>
  <w:rsids>
    <w:rsidRoot w:val="00000000"/>
    <w:rsid w:val="680323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293</Words>
  <Characters>303</Characters>
  <Lines>0</Lines>
  <Paragraphs>0</Paragraphs>
  <TotalTime>1</TotalTime>
  <ScaleCrop>false</ScaleCrop>
  <LinksUpToDate>false</LinksUpToDate>
  <CharactersWithSpaces>330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彩虹之南</cp:lastModifiedBy>
  <cp:lastPrinted>2024-04-15T09:08:00Z</cp:lastPrinted>
  <dcterms:modified xsi:type="dcterms:W3CDTF">2024-11-03T11:43:14Z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158D1F9B7E2E4DEB8E5DA3762E00BD48_13</vt:lpwstr>
  </property>
</Properties>
</file>