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D8163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0EC83470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4E16C98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</w:t>
      </w: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师资格证及普通话等级证书</w:t>
      </w:r>
    </w:p>
    <w:p w14:paraId="6E35E54B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91B180E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C3FF04A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泉州市鲤城区属部分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西南大学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泉州市鲤城区教育局人事股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CAFD21D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DE132B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2D86E8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B88BFE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70CE06D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724832BE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3C39289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24F51182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766B08E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2I2M2NhMzFkNWUyYTg5NWYwODc2Y2Y2MTFhYmEifQ=="/>
  </w:docVars>
  <w:rsids>
    <w:rsidRoot w:val="00000000"/>
    <w:rsid w:val="135D5A75"/>
    <w:rsid w:val="5C8876FC"/>
    <w:rsid w:val="5DDE6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201</Words>
  <Characters>211</Characters>
  <Lines>0</Lines>
  <Paragraphs>0</Paragraphs>
  <TotalTime>0</TotalTime>
  <ScaleCrop>false</ScaleCrop>
  <LinksUpToDate>false</LinksUpToDate>
  <CharactersWithSpaces>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GKZCR</cp:lastModifiedBy>
  <cp:lastPrinted>2022-11-28T11:46:00Z</cp:lastPrinted>
  <dcterms:modified xsi:type="dcterms:W3CDTF">2024-11-04T00:56:00Z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52C493A629D746B79C049AC45C42BD11_13</vt:lpwstr>
  </property>
</Properties>
</file>