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C04C9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71B64E9B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3C288048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4D9BD9D7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7E85122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03440436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泉州台商投资区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东北师范大学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泉州台商投资区教育文体旅游局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6AD09EFB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8E8008E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FD1E09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DCA5610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4D96D004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49D99893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3E329C52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46A81211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0459F80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ZTc1MWUzNTNhMzk4NDJkY2M1MDVjMGJlMGRhODIifQ=="/>
  </w:docVars>
  <w:rsids>
    <w:rsidRoot w:val="00000000"/>
    <w:rsid w:val="466F337C"/>
    <w:rsid w:val="5DDE6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177</Words>
  <Characters>189</Characters>
  <Lines>0</Lines>
  <Paragraphs>0</Paragraphs>
  <TotalTime>0</TotalTime>
  <ScaleCrop>false</ScaleCrop>
  <LinksUpToDate>false</LinksUpToDate>
  <CharactersWithSpaces>273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軟</cp:lastModifiedBy>
  <cp:lastPrinted>2022-11-28T11:46:00Z</cp:lastPrinted>
  <dcterms:modified xsi:type="dcterms:W3CDTF">2024-11-05T07:09:51Z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347AD048A51247E19887D4184941C17B_13</vt:lpwstr>
  </property>
</Properties>
</file>