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ECFE2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0F4F99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  <w:lang w:val="en-US" w:eastAsia="zh-CN"/>
        </w:rPr>
        <w:t>晴隆县2025届优师计划毕业生专项招聘报名表</w:t>
      </w:r>
    </w:p>
    <w:bookmarkEnd w:id="0"/>
    <w:p w14:paraId="0831C2E1">
      <w:pP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报名号：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9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57"/>
        <w:gridCol w:w="1179"/>
        <w:gridCol w:w="735"/>
        <w:gridCol w:w="795"/>
        <w:gridCol w:w="1440"/>
        <w:gridCol w:w="1275"/>
        <w:gridCol w:w="1077"/>
        <w:gridCol w:w="817"/>
        <w:gridCol w:w="1211"/>
      </w:tblGrid>
      <w:tr w14:paraId="54E0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15E9F44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7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293EDD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B42DE8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0CE92F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577723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7440B6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CE3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0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8E1D62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BAF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5758150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</w:t>
            </w:r>
          </w:p>
          <w:p w14:paraId="112628C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学校</w:t>
            </w:r>
          </w:p>
        </w:tc>
        <w:tc>
          <w:tcPr>
            <w:tcW w:w="1914" w:type="dxa"/>
            <w:gridSpan w:val="2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2FAF200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775AFA3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</w:t>
            </w:r>
          </w:p>
          <w:p w14:paraId="15DE7B7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440" w:type="dxa"/>
            <w:tcBorders>
              <w:left w:val="single" w:color="auto" w:sz="2" w:space="0"/>
            </w:tcBorders>
            <w:noWrap w:val="0"/>
            <w:vAlign w:val="center"/>
          </w:tcPr>
          <w:p w14:paraId="60F24A1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left w:val="single" w:color="auto" w:sz="2" w:space="0"/>
            </w:tcBorders>
            <w:noWrap w:val="0"/>
            <w:vAlign w:val="center"/>
          </w:tcPr>
          <w:p w14:paraId="21D7121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毕业</w:t>
            </w:r>
          </w:p>
          <w:p w14:paraId="677A265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077" w:type="dxa"/>
            <w:tcBorders>
              <w:left w:val="single" w:color="auto" w:sz="4" w:space="0"/>
            </w:tcBorders>
            <w:noWrap w:val="0"/>
            <w:vAlign w:val="center"/>
          </w:tcPr>
          <w:p w14:paraId="15BEB8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17" w:type="dxa"/>
            <w:tcBorders>
              <w:left w:val="single" w:color="auto" w:sz="4" w:space="0"/>
            </w:tcBorders>
            <w:noWrap w:val="0"/>
            <w:vAlign w:val="center"/>
          </w:tcPr>
          <w:p w14:paraId="26957F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211" w:type="dxa"/>
            <w:tcBorders>
              <w:left w:val="single" w:color="auto" w:sz="4" w:space="0"/>
            </w:tcBorders>
            <w:noWrap w:val="0"/>
            <w:vAlign w:val="center"/>
          </w:tcPr>
          <w:p w14:paraId="52EAD88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5CB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307A1C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报考学校</w:t>
            </w:r>
          </w:p>
        </w:tc>
        <w:tc>
          <w:tcPr>
            <w:tcW w:w="4149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4EEC3B3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left w:val="single" w:color="auto" w:sz="2" w:space="0"/>
            </w:tcBorders>
            <w:noWrap w:val="0"/>
            <w:vAlign w:val="center"/>
          </w:tcPr>
          <w:p w14:paraId="5AB93402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310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CB7DF8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6ED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noWrap w:val="0"/>
            <w:vAlign w:val="center"/>
          </w:tcPr>
          <w:p w14:paraId="5A5C3C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</w:t>
            </w:r>
          </w:p>
          <w:p w14:paraId="7787176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号码</w:t>
            </w:r>
          </w:p>
        </w:tc>
        <w:tc>
          <w:tcPr>
            <w:tcW w:w="4149" w:type="dxa"/>
            <w:gridSpan w:val="4"/>
            <w:noWrap w:val="0"/>
            <w:vAlign w:val="center"/>
          </w:tcPr>
          <w:p w14:paraId="60364F3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CBE64A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10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108EB00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FDC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1246" w:type="dxa"/>
            <w:gridSpan w:val="2"/>
            <w:tcBorders>
              <w:bottom w:val="nil"/>
            </w:tcBorders>
            <w:noWrap w:val="0"/>
            <w:vAlign w:val="center"/>
          </w:tcPr>
          <w:p w14:paraId="32EC1B7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8529" w:type="dxa"/>
            <w:gridSpan w:val="8"/>
            <w:noWrap w:val="0"/>
            <w:vAlign w:val="center"/>
          </w:tcPr>
          <w:p w14:paraId="09B9B5C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FC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9775" w:type="dxa"/>
            <w:gridSpan w:val="10"/>
            <w:noWrap w:val="0"/>
            <w:vAlign w:val="center"/>
          </w:tcPr>
          <w:p w14:paraId="7DE31F1F"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本人承诺：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以上填写信息均为本人真实情况，若有虚假、遗漏、错误，责任自负。</w:t>
            </w:r>
          </w:p>
          <w:p w14:paraId="35940DBA">
            <w:pPr>
              <w:spacing w:line="400" w:lineRule="exact"/>
              <w:ind w:firstLine="2700" w:firstLineChars="1800"/>
              <w:rPr>
                <w:rFonts w:hint="default" w:ascii="Times New Roman" w:hAnsi="Times New Roman" w:eastAsia="仿宋_GB2312" w:cs="Times New Roman"/>
                <w:b w:val="0"/>
                <w:bCs/>
                <w:sz w:val="15"/>
                <w:szCs w:val="15"/>
              </w:rPr>
            </w:pPr>
          </w:p>
          <w:p w14:paraId="25823127">
            <w:pPr>
              <w:spacing w:line="400" w:lineRule="exact"/>
              <w:ind w:firstLine="4320" w:firstLineChars="18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 xml:space="preserve">考生签名：                 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 xml:space="preserve">     </w:t>
            </w:r>
          </w:p>
        </w:tc>
      </w:tr>
      <w:tr w14:paraId="5D1E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889" w:type="dxa"/>
            <w:noWrap w:val="0"/>
            <w:vAlign w:val="center"/>
          </w:tcPr>
          <w:p w14:paraId="0BF2AD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资格</w:t>
            </w:r>
          </w:p>
          <w:p w14:paraId="7DD522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</w:t>
            </w:r>
          </w:p>
          <w:p w14:paraId="2F84A8B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8886" w:type="dxa"/>
            <w:gridSpan w:val="9"/>
            <w:noWrap w:val="0"/>
            <w:vAlign w:val="top"/>
          </w:tcPr>
          <w:p w14:paraId="280FD2E6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资格审核意见：</w:t>
            </w:r>
          </w:p>
          <w:p w14:paraId="2ED8C959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</w:t>
            </w:r>
          </w:p>
          <w:p w14:paraId="18FA1847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ED10C3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2731D8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D86E6F7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审核人签字：</w:t>
            </w:r>
          </w:p>
          <w:p w14:paraId="273BD9BF">
            <w:pPr>
              <w:spacing w:line="4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　月　日</w:t>
            </w:r>
          </w:p>
        </w:tc>
      </w:tr>
    </w:tbl>
    <w:p w14:paraId="714465E9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B8D5B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4F6720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e1vIfRAQAAogMAAA4AAABkcnMvZTJvRG9jLnhtbK1TzY7TMBC+I/EO&#10;lu80aVes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gNJY5bHPjlx/fLz9+XX9/I&#10;KsvTB2gw6yFgXhre+gGXZr4HvMysBxVt/iIfgnEU93wVVw6JiPxovVqvawwJjM0O4lePz0OE9E56&#10;S7LBaMTpFVH56QOkMXVOydWcv9fGlAkaR3pGb29e1+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3tby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4F6720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E182F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1C628F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USex7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FEnse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C628F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C5F6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7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NmI2YzkwMTg2MjUwNzA3MmZmOTVlMDM2YjRmMDIifQ=="/>
    <w:docVar w:name="KSO_WPS_MARK_KEY" w:val="05397634-3ee9-4f83-b62c-77660831d2b4"/>
  </w:docVars>
  <w:rsids>
    <w:rsidRoot w:val="3B49297C"/>
    <w:rsid w:val="00003B0B"/>
    <w:rsid w:val="0000558B"/>
    <w:rsid w:val="00006D8D"/>
    <w:rsid w:val="000074A2"/>
    <w:rsid w:val="000170D3"/>
    <w:rsid w:val="00017E9B"/>
    <w:rsid w:val="000259C7"/>
    <w:rsid w:val="00030573"/>
    <w:rsid w:val="00035D4B"/>
    <w:rsid w:val="000428A9"/>
    <w:rsid w:val="00042CDD"/>
    <w:rsid w:val="000508B8"/>
    <w:rsid w:val="00052B3C"/>
    <w:rsid w:val="0006091E"/>
    <w:rsid w:val="000645F6"/>
    <w:rsid w:val="0006635C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B10"/>
    <w:rsid w:val="000A3281"/>
    <w:rsid w:val="000B093D"/>
    <w:rsid w:val="000B0B6A"/>
    <w:rsid w:val="000C6E0B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20A7"/>
    <w:rsid w:val="0010399B"/>
    <w:rsid w:val="00103B98"/>
    <w:rsid w:val="00105CB4"/>
    <w:rsid w:val="00106826"/>
    <w:rsid w:val="001132CB"/>
    <w:rsid w:val="00113CBD"/>
    <w:rsid w:val="00113D5C"/>
    <w:rsid w:val="0012058E"/>
    <w:rsid w:val="00121067"/>
    <w:rsid w:val="0012677C"/>
    <w:rsid w:val="00130852"/>
    <w:rsid w:val="00132A0B"/>
    <w:rsid w:val="001373CE"/>
    <w:rsid w:val="00154E5D"/>
    <w:rsid w:val="00156E86"/>
    <w:rsid w:val="0016025B"/>
    <w:rsid w:val="00161852"/>
    <w:rsid w:val="00163163"/>
    <w:rsid w:val="00163681"/>
    <w:rsid w:val="00172EEE"/>
    <w:rsid w:val="00182D01"/>
    <w:rsid w:val="001845A3"/>
    <w:rsid w:val="00185BAB"/>
    <w:rsid w:val="00185CCB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4434"/>
    <w:rsid w:val="001C644C"/>
    <w:rsid w:val="001C7767"/>
    <w:rsid w:val="001D1E1E"/>
    <w:rsid w:val="001D2508"/>
    <w:rsid w:val="001D3CC9"/>
    <w:rsid w:val="001D456A"/>
    <w:rsid w:val="001D52CC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3BE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FA0"/>
    <w:rsid w:val="00285311"/>
    <w:rsid w:val="00286336"/>
    <w:rsid w:val="00287C00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300234"/>
    <w:rsid w:val="00300B8E"/>
    <w:rsid w:val="00301E61"/>
    <w:rsid w:val="00303439"/>
    <w:rsid w:val="00305089"/>
    <w:rsid w:val="00305CD1"/>
    <w:rsid w:val="003072A3"/>
    <w:rsid w:val="003137FE"/>
    <w:rsid w:val="00314833"/>
    <w:rsid w:val="0031633E"/>
    <w:rsid w:val="00317363"/>
    <w:rsid w:val="00320399"/>
    <w:rsid w:val="00324158"/>
    <w:rsid w:val="00332C77"/>
    <w:rsid w:val="0033596C"/>
    <w:rsid w:val="0033676E"/>
    <w:rsid w:val="00347563"/>
    <w:rsid w:val="00350FEA"/>
    <w:rsid w:val="00351B88"/>
    <w:rsid w:val="00352229"/>
    <w:rsid w:val="00352D54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F8D"/>
    <w:rsid w:val="003870E3"/>
    <w:rsid w:val="003920E5"/>
    <w:rsid w:val="00392A96"/>
    <w:rsid w:val="00394699"/>
    <w:rsid w:val="00395B93"/>
    <w:rsid w:val="003A4127"/>
    <w:rsid w:val="003A5CBC"/>
    <w:rsid w:val="003A7FFC"/>
    <w:rsid w:val="003B1E8B"/>
    <w:rsid w:val="003B4BCD"/>
    <w:rsid w:val="003B57EF"/>
    <w:rsid w:val="003B62AF"/>
    <w:rsid w:val="003B7989"/>
    <w:rsid w:val="003D0B87"/>
    <w:rsid w:val="003D0D25"/>
    <w:rsid w:val="003D2480"/>
    <w:rsid w:val="003D35ED"/>
    <w:rsid w:val="003D3CBE"/>
    <w:rsid w:val="003E0DBF"/>
    <w:rsid w:val="003E2ECE"/>
    <w:rsid w:val="003E4AFA"/>
    <w:rsid w:val="003E4E53"/>
    <w:rsid w:val="003E5E89"/>
    <w:rsid w:val="003F0734"/>
    <w:rsid w:val="003F2C54"/>
    <w:rsid w:val="003F2ECC"/>
    <w:rsid w:val="003F4429"/>
    <w:rsid w:val="003F5F11"/>
    <w:rsid w:val="003F6E97"/>
    <w:rsid w:val="003F7708"/>
    <w:rsid w:val="00401D3C"/>
    <w:rsid w:val="004022F6"/>
    <w:rsid w:val="00402ECD"/>
    <w:rsid w:val="0040770D"/>
    <w:rsid w:val="0041032D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4691F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D45"/>
    <w:rsid w:val="00475F70"/>
    <w:rsid w:val="00480917"/>
    <w:rsid w:val="00483702"/>
    <w:rsid w:val="00486FF7"/>
    <w:rsid w:val="004901B3"/>
    <w:rsid w:val="004903D9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455C"/>
    <w:rsid w:val="00520534"/>
    <w:rsid w:val="005206C4"/>
    <w:rsid w:val="00523672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FC8"/>
    <w:rsid w:val="005462E3"/>
    <w:rsid w:val="00554622"/>
    <w:rsid w:val="00555AA2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BDF"/>
    <w:rsid w:val="005D00ED"/>
    <w:rsid w:val="005D07B4"/>
    <w:rsid w:val="005D2C48"/>
    <w:rsid w:val="005D3B36"/>
    <w:rsid w:val="005D76BD"/>
    <w:rsid w:val="005E208C"/>
    <w:rsid w:val="005E2AC9"/>
    <w:rsid w:val="005E46F4"/>
    <w:rsid w:val="005E553E"/>
    <w:rsid w:val="005E6462"/>
    <w:rsid w:val="005F0BF0"/>
    <w:rsid w:val="005F5EA1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3638"/>
    <w:rsid w:val="00613971"/>
    <w:rsid w:val="00613B92"/>
    <w:rsid w:val="00614F6E"/>
    <w:rsid w:val="006174A2"/>
    <w:rsid w:val="0062061A"/>
    <w:rsid w:val="00622237"/>
    <w:rsid w:val="00624E10"/>
    <w:rsid w:val="00625974"/>
    <w:rsid w:val="00625EAC"/>
    <w:rsid w:val="006313D1"/>
    <w:rsid w:val="00636247"/>
    <w:rsid w:val="00645575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6ACC"/>
    <w:rsid w:val="006A7B00"/>
    <w:rsid w:val="006B0867"/>
    <w:rsid w:val="006B6105"/>
    <w:rsid w:val="006C01E6"/>
    <w:rsid w:val="006C4F7B"/>
    <w:rsid w:val="006D02F6"/>
    <w:rsid w:val="006D43E9"/>
    <w:rsid w:val="006D46C6"/>
    <w:rsid w:val="006D5BAE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22D8"/>
    <w:rsid w:val="007A350F"/>
    <w:rsid w:val="007A3B3B"/>
    <w:rsid w:val="007A562A"/>
    <w:rsid w:val="007A68AC"/>
    <w:rsid w:val="007B0A9C"/>
    <w:rsid w:val="007B14B1"/>
    <w:rsid w:val="007B18E1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55E1"/>
    <w:rsid w:val="007D62FC"/>
    <w:rsid w:val="007D7725"/>
    <w:rsid w:val="007D79C4"/>
    <w:rsid w:val="007E11C5"/>
    <w:rsid w:val="007E3A7C"/>
    <w:rsid w:val="007E5D7B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3266A"/>
    <w:rsid w:val="008343AD"/>
    <w:rsid w:val="008364B5"/>
    <w:rsid w:val="008378C5"/>
    <w:rsid w:val="008438D9"/>
    <w:rsid w:val="00845F1D"/>
    <w:rsid w:val="008468BE"/>
    <w:rsid w:val="008551C4"/>
    <w:rsid w:val="008568DE"/>
    <w:rsid w:val="00856F84"/>
    <w:rsid w:val="00862550"/>
    <w:rsid w:val="00862714"/>
    <w:rsid w:val="0086641B"/>
    <w:rsid w:val="008752FF"/>
    <w:rsid w:val="0087713F"/>
    <w:rsid w:val="00881946"/>
    <w:rsid w:val="008820F9"/>
    <w:rsid w:val="0088669F"/>
    <w:rsid w:val="00891239"/>
    <w:rsid w:val="00891FDB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5CE0"/>
    <w:rsid w:val="008D04ED"/>
    <w:rsid w:val="008D3969"/>
    <w:rsid w:val="008D3AE2"/>
    <w:rsid w:val="008D3E13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4BC9"/>
    <w:rsid w:val="00905D8C"/>
    <w:rsid w:val="00907C6A"/>
    <w:rsid w:val="00910CF8"/>
    <w:rsid w:val="00910DAA"/>
    <w:rsid w:val="009140C2"/>
    <w:rsid w:val="0091473D"/>
    <w:rsid w:val="00917359"/>
    <w:rsid w:val="0092177E"/>
    <w:rsid w:val="00924062"/>
    <w:rsid w:val="0092446F"/>
    <w:rsid w:val="00927C4C"/>
    <w:rsid w:val="00931056"/>
    <w:rsid w:val="00932319"/>
    <w:rsid w:val="00934CAD"/>
    <w:rsid w:val="00935FBB"/>
    <w:rsid w:val="00936060"/>
    <w:rsid w:val="009362F0"/>
    <w:rsid w:val="00942D8F"/>
    <w:rsid w:val="00945799"/>
    <w:rsid w:val="009545B6"/>
    <w:rsid w:val="00961A7B"/>
    <w:rsid w:val="00966B1C"/>
    <w:rsid w:val="009733C6"/>
    <w:rsid w:val="00973EE3"/>
    <w:rsid w:val="009747D1"/>
    <w:rsid w:val="00974B6E"/>
    <w:rsid w:val="00981F91"/>
    <w:rsid w:val="00985F53"/>
    <w:rsid w:val="00986C46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7E66"/>
    <w:rsid w:val="009D492D"/>
    <w:rsid w:val="009E12D6"/>
    <w:rsid w:val="009E62E5"/>
    <w:rsid w:val="009E6DE5"/>
    <w:rsid w:val="009F0037"/>
    <w:rsid w:val="009F4166"/>
    <w:rsid w:val="009F79A7"/>
    <w:rsid w:val="00A00B6C"/>
    <w:rsid w:val="00A018E3"/>
    <w:rsid w:val="00A0229F"/>
    <w:rsid w:val="00A07227"/>
    <w:rsid w:val="00A10F04"/>
    <w:rsid w:val="00A15E6F"/>
    <w:rsid w:val="00A16FA6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6199"/>
    <w:rsid w:val="00A565C4"/>
    <w:rsid w:val="00A57BC9"/>
    <w:rsid w:val="00A65F0D"/>
    <w:rsid w:val="00A664E3"/>
    <w:rsid w:val="00A7341E"/>
    <w:rsid w:val="00A750B2"/>
    <w:rsid w:val="00A774EA"/>
    <w:rsid w:val="00A8059F"/>
    <w:rsid w:val="00A80B93"/>
    <w:rsid w:val="00A82DC0"/>
    <w:rsid w:val="00A838F2"/>
    <w:rsid w:val="00A83DDA"/>
    <w:rsid w:val="00A85934"/>
    <w:rsid w:val="00A86111"/>
    <w:rsid w:val="00A90038"/>
    <w:rsid w:val="00A93E05"/>
    <w:rsid w:val="00A948DA"/>
    <w:rsid w:val="00A969B5"/>
    <w:rsid w:val="00AA0734"/>
    <w:rsid w:val="00AA4245"/>
    <w:rsid w:val="00AA56F6"/>
    <w:rsid w:val="00AA6714"/>
    <w:rsid w:val="00AA73A0"/>
    <w:rsid w:val="00AB084A"/>
    <w:rsid w:val="00AB0CC2"/>
    <w:rsid w:val="00AB585D"/>
    <w:rsid w:val="00AB640A"/>
    <w:rsid w:val="00AC454D"/>
    <w:rsid w:val="00AC6FF0"/>
    <w:rsid w:val="00AD12E4"/>
    <w:rsid w:val="00AD3319"/>
    <w:rsid w:val="00AD55C7"/>
    <w:rsid w:val="00AE1694"/>
    <w:rsid w:val="00AE2E4D"/>
    <w:rsid w:val="00AE3B32"/>
    <w:rsid w:val="00AE3D95"/>
    <w:rsid w:val="00AF1302"/>
    <w:rsid w:val="00AF1939"/>
    <w:rsid w:val="00AF5330"/>
    <w:rsid w:val="00B009F7"/>
    <w:rsid w:val="00B019AF"/>
    <w:rsid w:val="00B01C62"/>
    <w:rsid w:val="00B01E58"/>
    <w:rsid w:val="00B02E29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59EB"/>
    <w:rsid w:val="00B41287"/>
    <w:rsid w:val="00B41689"/>
    <w:rsid w:val="00B42B10"/>
    <w:rsid w:val="00B42F06"/>
    <w:rsid w:val="00B525AA"/>
    <w:rsid w:val="00B54F15"/>
    <w:rsid w:val="00B56401"/>
    <w:rsid w:val="00B57BFE"/>
    <w:rsid w:val="00B62C16"/>
    <w:rsid w:val="00B7450F"/>
    <w:rsid w:val="00B74805"/>
    <w:rsid w:val="00B821D5"/>
    <w:rsid w:val="00B83082"/>
    <w:rsid w:val="00B9084A"/>
    <w:rsid w:val="00B915DC"/>
    <w:rsid w:val="00B936DE"/>
    <w:rsid w:val="00B97956"/>
    <w:rsid w:val="00BA13D4"/>
    <w:rsid w:val="00BA2C15"/>
    <w:rsid w:val="00BA336B"/>
    <w:rsid w:val="00BB52AC"/>
    <w:rsid w:val="00BC046A"/>
    <w:rsid w:val="00BC06F6"/>
    <w:rsid w:val="00BC52A4"/>
    <w:rsid w:val="00BC740A"/>
    <w:rsid w:val="00BD13BB"/>
    <w:rsid w:val="00BD49F2"/>
    <w:rsid w:val="00BD5B16"/>
    <w:rsid w:val="00BD6425"/>
    <w:rsid w:val="00BE27D0"/>
    <w:rsid w:val="00BE49E1"/>
    <w:rsid w:val="00BF0EDF"/>
    <w:rsid w:val="00BF19BD"/>
    <w:rsid w:val="00BF6701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56F1"/>
    <w:rsid w:val="00C4419F"/>
    <w:rsid w:val="00C45E87"/>
    <w:rsid w:val="00C507B7"/>
    <w:rsid w:val="00C55ED5"/>
    <w:rsid w:val="00C60012"/>
    <w:rsid w:val="00C6342E"/>
    <w:rsid w:val="00C63942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D6630"/>
    <w:rsid w:val="00CE0CAD"/>
    <w:rsid w:val="00CE21FB"/>
    <w:rsid w:val="00CE249C"/>
    <w:rsid w:val="00CE2561"/>
    <w:rsid w:val="00CE53C7"/>
    <w:rsid w:val="00CE58E0"/>
    <w:rsid w:val="00CE68FD"/>
    <w:rsid w:val="00CF2041"/>
    <w:rsid w:val="00D121E0"/>
    <w:rsid w:val="00D13283"/>
    <w:rsid w:val="00D1526A"/>
    <w:rsid w:val="00D23E70"/>
    <w:rsid w:val="00D2769C"/>
    <w:rsid w:val="00D31937"/>
    <w:rsid w:val="00D33326"/>
    <w:rsid w:val="00D52E63"/>
    <w:rsid w:val="00D54015"/>
    <w:rsid w:val="00D61926"/>
    <w:rsid w:val="00D626C4"/>
    <w:rsid w:val="00D63CF3"/>
    <w:rsid w:val="00D640D4"/>
    <w:rsid w:val="00D73A3B"/>
    <w:rsid w:val="00D76EF3"/>
    <w:rsid w:val="00D80E83"/>
    <w:rsid w:val="00D8306A"/>
    <w:rsid w:val="00D85EF3"/>
    <w:rsid w:val="00D861CC"/>
    <w:rsid w:val="00D8690F"/>
    <w:rsid w:val="00DA0D40"/>
    <w:rsid w:val="00DA1C41"/>
    <w:rsid w:val="00DA3549"/>
    <w:rsid w:val="00DA62AC"/>
    <w:rsid w:val="00DB2F29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78DF"/>
    <w:rsid w:val="00DF7BD5"/>
    <w:rsid w:val="00DF7C61"/>
    <w:rsid w:val="00E019B2"/>
    <w:rsid w:val="00E119AC"/>
    <w:rsid w:val="00E128B3"/>
    <w:rsid w:val="00E15FA3"/>
    <w:rsid w:val="00E1677A"/>
    <w:rsid w:val="00E170A3"/>
    <w:rsid w:val="00E22830"/>
    <w:rsid w:val="00E22B19"/>
    <w:rsid w:val="00E22FC3"/>
    <w:rsid w:val="00E24A86"/>
    <w:rsid w:val="00E27F93"/>
    <w:rsid w:val="00E33B0E"/>
    <w:rsid w:val="00E344FB"/>
    <w:rsid w:val="00E348BC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70F75"/>
    <w:rsid w:val="00E71A57"/>
    <w:rsid w:val="00E71F9D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B2969"/>
    <w:rsid w:val="00EC39EF"/>
    <w:rsid w:val="00ED3038"/>
    <w:rsid w:val="00EE1F68"/>
    <w:rsid w:val="00EE2AB2"/>
    <w:rsid w:val="00EE4977"/>
    <w:rsid w:val="00EF0341"/>
    <w:rsid w:val="00F00969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80037"/>
    <w:rsid w:val="00F84B10"/>
    <w:rsid w:val="00F8615C"/>
    <w:rsid w:val="00F92046"/>
    <w:rsid w:val="00F94AB2"/>
    <w:rsid w:val="00F95335"/>
    <w:rsid w:val="00F957A1"/>
    <w:rsid w:val="00F958E2"/>
    <w:rsid w:val="00F9649F"/>
    <w:rsid w:val="00FA29D6"/>
    <w:rsid w:val="00FA3006"/>
    <w:rsid w:val="00FA3F4D"/>
    <w:rsid w:val="00FA56D5"/>
    <w:rsid w:val="00FA75E0"/>
    <w:rsid w:val="00FB0610"/>
    <w:rsid w:val="00FC0054"/>
    <w:rsid w:val="00FC076C"/>
    <w:rsid w:val="00FC1B69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113298"/>
    <w:rsid w:val="01221B65"/>
    <w:rsid w:val="012F2443"/>
    <w:rsid w:val="01323CE1"/>
    <w:rsid w:val="01331C8D"/>
    <w:rsid w:val="014B0888"/>
    <w:rsid w:val="0162717E"/>
    <w:rsid w:val="01755B61"/>
    <w:rsid w:val="017B2662"/>
    <w:rsid w:val="017B5688"/>
    <w:rsid w:val="018369F7"/>
    <w:rsid w:val="01956308"/>
    <w:rsid w:val="01AF5EFE"/>
    <w:rsid w:val="01C04E49"/>
    <w:rsid w:val="01C63F79"/>
    <w:rsid w:val="01D9415D"/>
    <w:rsid w:val="01DB2D9A"/>
    <w:rsid w:val="021C5BF3"/>
    <w:rsid w:val="0226356A"/>
    <w:rsid w:val="02374DAF"/>
    <w:rsid w:val="02452229"/>
    <w:rsid w:val="02697725"/>
    <w:rsid w:val="026C4FD1"/>
    <w:rsid w:val="027E277B"/>
    <w:rsid w:val="028916DF"/>
    <w:rsid w:val="02A04C7B"/>
    <w:rsid w:val="02A25B2E"/>
    <w:rsid w:val="02B74369"/>
    <w:rsid w:val="02D0730E"/>
    <w:rsid w:val="02DB70B8"/>
    <w:rsid w:val="02DC34FB"/>
    <w:rsid w:val="02E008FA"/>
    <w:rsid w:val="02F1288C"/>
    <w:rsid w:val="02F42460"/>
    <w:rsid w:val="03087391"/>
    <w:rsid w:val="031F6442"/>
    <w:rsid w:val="03231510"/>
    <w:rsid w:val="03392C76"/>
    <w:rsid w:val="033E002E"/>
    <w:rsid w:val="037F76E7"/>
    <w:rsid w:val="039E565E"/>
    <w:rsid w:val="03AB1E3C"/>
    <w:rsid w:val="03AC4BD8"/>
    <w:rsid w:val="03B61B44"/>
    <w:rsid w:val="03DF2DFB"/>
    <w:rsid w:val="03F41E25"/>
    <w:rsid w:val="03F62A85"/>
    <w:rsid w:val="041943E7"/>
    <w:rsid w:val="042110A0"/>
    <w:rsid w:val="0422003D"/>
    <w:rsid w:val="04271A06"/>
    <w:rsid w:val="0455562B"/>
    <w:rsid w:val="0483293B"/>
    <w:rsid w:val="048E11E5"/>
    <w:rsid w:val="048F66B0"/>
    <w:rsid w:val="04B670EB"/>
    <w:rsid w:val="04C9670A"/>
    <w:rsid w:val="04CF7826"/>
    <w:rsid w:val="04E238D9"/>
    <w:rsid w:val="04E36A13"/>
    <w:rsid w:val="04EC35F8"/>
    <w:rsid w:val="04F21593"/>
    <w:rsid w:val="05266D81"/>
    <w:rsid w:val="05575210"/>
    <w:rsid w:val="056922D1"/>
    <w:rsid w:val="056D7096"/>
    <w:rsid w:val="05744CE6"/>
    <w:rsid w:val="057A230F"/>
    <w:rsid w:val="058D081F"/>
    <w:rsid w:val="059C797B"/>
    <w:rsid w:val="05A97DEB"/>
    <w:rsid w:val="05BD1A43"/>
    <w:rsid w:val="05C730D5"/>
    <w:rsid w:val="05F01CC8"/>
    <w:rsid w:val="05F15771"/>
    <w:rsid w:val="05F400C7"/>
    <w:rsid w:val="0600615C"/>
    <w:rsid w:val="06011A03"/>
    <w:rsid w:val="063F5967"/>
    <w:rsid w:val="06417441"/>
    <w:rsid w:val="06511D09"/>
    <w:rsid w:val="06523CB5"/>
    <w:rsid w:val="06553A22"/>
    <w:rsid w:val="065F3565"/>
    <w:rsid w:val="06656107"/>
    <w:rsid w:val="06661040"/>
    <w:rsid w:val="066B1658"/>
    <w:rsid w:val="067E2450"/>
    <w:rsid w:val="069B7C36"/>
    <w:rsid w:val="06A3324B"/>
    <w:rsid w:val="06AC1774"/>
    <w:rsid w:val="06B036DE"/>
    <w:rsid w:val="06D3070D"/>
    <w:rsid w:val="06D763C2"/>
    <w:rsid w:val="06FB4C29"/>
    <w:rsid w:val="06FD39BE"/>
    <w:rsid w:val="06FF22EA"/>
    <w:rsid w:val="07083BAF"/>
    <w:rsid w:val="070B0AF1"/>
    <w:rsid w:val="074007EE"/>
    <w:rsid w:val="07504EC1"/>
    <w:rsid w:val="076F04DA"/>
    <w:rsid w:val="076F5C33"/>
    <w:rsid w:val="077A3CEC"/>
    <w:rsid w:val="07953077"/>
    <w:rsid w:val="07975DE0"/>
    <w:rsid w:val="079A613C"/>
    <w:rsid w:val="07A16E20"/>
    <w:rsid w:val="07AD164D"/>
    <w:rsid w:val="07B17E3A"/>
    <w:rsid w:val="07C91881"/>
    <w:rsid w:val="07DD49A7"/>
    <w:rsid w:val="07DD5269"/>
    <w:rsid w:val="07F333DE"/>
    <w:rsid w:val="080000C0"/>
    <w:rsid w:val="080A46F9"/>
    <w:rsid w:val="081707D5"/>
    <w:rsid w:val="081F4AC5"/>
    <w:rsid w:val="082E3AE4"/>
    <w:rsid w:val="083900FD"/>
    <w:rsid w:val="083C42FA"/>
    <w:rsid w:val="083E1FDD"/>
    <w:rsid w:val="08437540"/>
    <w:rsid w:val="08687FE8"/>
    <w:rsid w:val="08765917"/>
    <w:rsid w:val="08851B63"/>
    <w:rsid w:val="088A6573"/>
    <w:rsid w:val="0895702F"/>
    <w:rsid w:val="08AC11E0"/>
    <w:rsid w:val="08C6504E"/>
    <w:rsid w:val="08CF5E28"/>
    <w:rsid w:val="08CF69F1"/>
    <w:rsid w:val="08D10E3A"/>
    <w:rsid w:val="08DF397E"/>
    <w:rsid w:val="09047612"/>
    <w:rsid w:val="09096D7A"/>
    <w:rsid w:val="09203692"/>
    <w:rsid w:val="09283CC3"/>
    <w:rsid w:val="092E682E"/>
    <w:rsid w:val="094C6678"/>
    <w:rsid w:val="094F1F5A"/>
    <w:rsid w:val="096278CC"/>
    <w:rsid w:val="096517DB"/>
    <w:rsid w:val="09653905"/>
    <w:rsid w:val="097A4477"/>
    <w:rsid w:val="097D2DE6"/>
    <w:rsid w:val="098733C3"/>
    <w:rsid w:val="099E504C"/>
    <w:rsid w:val="09A22DD9"/>
    <w:rsid w:val="09B440CC"/>
    <w:rsid w:val="09CB273C"/>
    <w:rsid w:val="09CF34E3"/>
    <w:rsid w:val="09E21B2A"/>
    <w:rsid w:val="09E638BB"/>
    <w:rsid w:val="09E7448A"/>
    <w:rsid w:val="0A2F2C73"/>
    <w:rsid w:val="0A2F47FD"/>
    <w:rsid w:val="0A3904EE"/>
    <w:rsid w:val="0A392CDF"/>
    <w:rsid w:val="0A5362A5"/>
    <w:rsid w:val="0A5458A1"/>
    <w:rsid w:val="0A6929D5"/>
    <w:rsid w:val="0A6C7E33"/>
    <w:rsid w:val="0A79028B"/>
    <w:rsid w:val="0A93503A"/>
    <w:rsid w:val="0AAB109D"/>
    <w:rsid w:val="0AAE2127"/>
    <w:rsid w:val="0AB11092"/>
    <w:rsid w:val="0ABD461B"/>
    <w:rsid w:val="0AC96D2E"/>
    <w:rsid w:val="0ACE6829"/>
    <w:rsid w:val="0AD025A1"/>
    <w:rsid w:val="0AD8121F"/>
    <w:rsid w:val="0ADE222F"/>
    <w:rsid w:val="0AEB73DB"/>
    <w:rsid w:val="0AEC41BC"/>
    <w:rsid w:val="0AF66933"/>
    <w:rsid w:val="0AFA686C"/>
    <w:rsid w:val="0AFC4FAD"/>
    <w:rsid w:val="0AFE223E"/>
    <w:rsid w:val="0B095AB3"/>
    <w:rsid w:val="0B195150"/>
    <w:rsid w:val="0B220E98"/>
    <w:rsid w:val="0B2F3E5B"/>
    <w:rsid w:val="0B402251"/>
    <w:rsid w:val="0B565E16"/>
    <w:rsid w:val="0B896BF3"/>
    <w:rsid w:val="0B8E3961"/>
    <w:rsid w:val="0B9E4C22"/>
    <w:rsid w:val="0B9F75D5"/>
    <w:rsid w:val="0BB9231E"/>
    <w:rsid w:val="0BD51E39"/>
    <w:rsid w:val="0BDC3169"/>
    <w:rsid w:val="0BE730A1"/>
    <w:rsid w:val="0BE96043"/>
    <w:rsid w:val="0BE971E5"/>
    <w:rsid w:val="0BF92381"/>
    <w:rsid w:val="0BFE5942"/>
    <w:rsid w:val="0C1059D7"/>
    <w:rsid w:val="0C135916"/>
    <w:rsid w:val="0C2F32F7"/>
    <w:rsid w:val="0C327EE9"/>
    <w:rsid w:val="0C495D9C"/>
    <w:rsid w:val="0C5C4CD7"/>
    <w:rsid w:val="0C76711C"/>
    <w:rsid w:val="0C960EAB"/>
    <w:rsid w:val="0CB03146"/>
    <w:rsid w:val="0CB80016"/>
    <w:rsid w:val="0CCB31EC"/>
    <w:rsid w:val="0CDA78F4"/>
    <w:rsid w:val="0CE15E2C"/>
    <w:rsid w:val="0CE80967"/>
    <w:rsid w:val="0D014DC8"/>
    <w:rsid w:val="0D0342A6"/>
    <w:rsid w:val="0D045147"/>
    <w:rsid w:val="0D1B387B"/>
    <w:rsid w:val="0D1B4025"/>
    <w:rsid w:val="0D3060EC"/>
    <w:rsid w:val="0D326EE8"/>
    <w:rsid w:val="0D3F1626"/>
    <w:rsid w:val="0D5408D7"/>
    <w:rsid w:val="0D584F51"/>
    <w:rsid w:val="0D6B0C6D"/>
    <w:rsid w:val="0D6B70CE"/>
    <w:rsid w:val="0D773127"/>
    <w:rsid w:val="0D7C4517"/>
    <w:rsid w:val="0D930822"/>
    <w:rsid w:val="0D96701C"/>
    <w:rsid w:val="0DA402C7"/>
    <w:rsid w:val="0DB06792"/>
    <w:rsid w:val="0DB52DC9"/>
    <w:rsid w:val="0DB810CB"/>
    <w:rsid w:val="0E1D3BB3"/>
    <w:rsid w:val="0E351663"/>
    <w:rsid w:val="0E355B5F"/>
    <w:rsid w:val="0E497086"/>
    <w:rsid w:val="0E4E5296"/>
    <w:rsid w:val="0E655E82"/>
    <w:rsid w:val="0E6C3B08"/>
    <w:rsid w:val="0E6F6FD4"/>
    <w:rsid w:val="0E71642A"/>
    <w:rsid w:val="0E833EF5"/>
    <w:rsid w:val="0EA527C2"/>
    <w:rsid w:val="0EB2699A"/>
    <w:rsid w:val="0EC22080"/>
    <w:rsid w:val="0ED614E4"/>
    <w:rsid w:val="0EE8719C"/>
    <w:rsid w:val="0EF057A2"/>
    <w:rsid w:val="0EF56BA2"/>
    <w:rsid w:val="0EF7692C"/>
    <w:rsid w:val="0F1E20EE"/>
    <w:rsid w:val="0F293B16"/>
    <w:rsid w:val="0F29787A"/>
    <w:rsid w:val="0F2C1D70"/>
    <w:rsid w:val="0F312F1C"/>
    <w:rsid w:val="0F3641BC"/>
    <w:rsid w:val="0F4075C9"/>
    <w:rsid w:val="0F431BC9"/>
    <w:rsid w:val="0F443779"/>
    <w:rsid w:val="0F4F5A5E"/>
    <w:rsid w:val="0F561E3E"/>
    <w:rsid w:val="0F566DED"/>
    <w:rsid w:val="0F6B6303"/>
    <w:rsid w:val="0F870009"/>
    <w:rsid w:val="0F977B31"/>
    <w:rsid w:val="0FAD3FC1"/>
    <w:rsid w:val="0FBF0E63"/>
    <w:rsid w:val="0FD72E96"/>
    <w:rsid w:val="0FE36914"/>
    <w:rsid w:val="0FF7686B"/>
    <w:rsid w:val="1006249C"/>
    <w:rsid w:val="100D4238"/>
    <w:rsid w:val="10314918"/>
    <w:rsid w:val="1031736B"/>
    <w:rsid w:val="10441E3E"/>
    <w:rsid w:val="10561187"/>
    <w:rsid w:val="106B5ED1"/>
    <w:rsid w:val="107555C9"/>
    <w:rsid w:val="10761428"/>
    <w:rsid w:val="108C0C9C"/>
    <w:rsid w:val="10960C5E"/>
    <w:rsid w:val="109D472B"/>
    <w:rsid w:val="10AD6EE0"/>
    <w:rsid w:val="10B42B80"/>
    <w:rsid w:val="10C15DEF"/>
    <w:rsid w:val="10E11619"/>
    <w:rsid w:val="10FC45C6"/>
    <w:rsid w:val="11073C29"/>
    <w:rsid w:val="110C00AB"/>
    <w:rsid w:val="113C1827"/>
    <w:rsid w:val="113E6094"/>
    <w:rsid w:val="115F626A"/>
    <w:rsid w:val="11764190"/>
    <w:rsid w:val="117E6626"/>
    <w:rsid w:val="1185565A"/>
    <w:rsid w:val="118F7528"/>
    <w:rsid w:val="11981687"/>
    <w:rsid w:val="11A276C8"/>
    <w:rsid w:val="11A57279"/>
    <w:rsid w:val="11B539AC"/>
    <w:rsid w:val="11C3304B"/>
    <w:rsid w:val="11DA3F32"/>
    <w:rsid w:val="11E12379"/>
    <w:rsid w:val="11E614F9"/>
    <w:rsid w:val="1230601B"/>
    <w:rsid w:val="124F34FE"/>
    <w:rsid w:val="12581F39"/>
    <w:rsid w:val="12610ED7"/>
    <w:rsid w:val="12657CF3"/>
    <w:rsid w:val="128123D2"/>
    <w:rsid w:val="129E14BF"/>
    <w:rsid w:val="12AF7D65"/>
    <w:rsid w:val="12B03250"/>
    <w:rsid w:val="12B6364D"/>
    <w:rsid w:val="12BF71DD"/>
    <w:rsid w:val="12C02F87"/>
    <w:rsid w:val="12C31D10"/>
    <w:rsid w:val="12D62734"/>
    <w:rsid w:val="12DC5BF0"/>
    <w:rsid w:val="12E40FC2"/>
    <w:rsid w:val="12E7492B"/>
    <w:rsid w:val="12F25042"/>
    <w:rsid w:val="12F314A3"/>
    <w:rsid w:val="12F5340D"/>
    <w:rsid w:val="13053C84"/>
    <w:rsid w:val="130801E0"/>
    <w:rsid w:val="130D4D6F"/>
    <w:rsid w:val="131D1765"/>
    <w:rsid w:val="131D659F"/>
    <w:rsid w:val="13300047"/>
    <w:rsid w:val="13363B19"/>
    <w:rsid w:val="13501277"/>
    <w:rsid w:val="13600E1D"/>
    <w:rsid w:val="136C62BD"/>
    <w:rsid w:val="13875E72"/>
    <w:rsid w:val="13975616"/>
    <w:rsid w:val="139A1E64"/>
    <w:rsid w:val="13A00088"/>
    <w:rsid w:val="13B13A02"/>
    <w:rsid w:val="13D0302C"/>
    <w:rsid w:val="13DA21AD"/>
    <w:rsid w:val="13F549F5"/>
    <w:rsid w:val="13F86433"/>
    <w:rsid w:val="13FA1E4B"/>
    <w:rsid w:val="14016B7F"/>
    <w:rsid w:val="14170836"/>
    <w:rsid w:val="14173790"/>
    <w:rsid w:val="141F7722"/>
    <w:rsid w:val="14213E6D"/>
    <w:rsid w:val="143D16BA"/>
    <w:rsid w:val="144813FA"/>
    <w:rsid w:val="144C0381"/>
    <w:rsid w:val="14524CC5"/>
    <w:rsid w:val="14610D87"/>
    <w:rsid w:val="14633337"/>
    <w:rsid w:val="1465000A"/>
    <w:rsid w:val="14724102"/>
    <w:rsid w:val="147A1753"/>
    <w:rsid w:val="147D2837"/>
    <w:rsid w:val="148A1C0B"/>
    <w:rsid w:val="148D77DC"/>
    <w:rsid w:val="149A61BE"/>
    <w:rsid w:val="149E54BE"/>
    <w:rsid w:val="14AC6C05"/>
    <w:rsid w:val="14D92351"/>
    <w:rsid w:val="14E120DB"/>
    <w:rsid w:val="14EC4BA1"/>
    <w:rsid w:val="14FB2CEA"/>
    <w:rsid w:val="14FB5D26"/>
    <w:rsid w:val="15091D45"/>
    <w:rsid w:val="150A74E0"/>
    <w:rsid w:val="150E4D92"/>
    <w:rsid w:val="151123F2"/>
    <w:rsid w:val="15227A93"/>
    <w:rsid w:val="152500FA"/>
    <w:rsid w:val="152B62B5"/>
    <w:rsid w:val="1533272B"/>
    <w:rsid w:val="15390EB9"/>
    <w:rsid w:val="153C0833"/>
    <w:rsid w:val="154A2F50"/>
    <w:rsid w:val="15543DCE"/>
    <w:rsid w:val="15725320"/>
    <w:rsid w:val="158C67DE"/>
    <w:rsid w:val="159477C6"/>
    <w:rsid w:val="15990C43"/>
    <w:rsid w:val="15A272E2"/>
    <w:rsid w:val="15A65D28"/>
    <w:rsid w:val="15B122DE"/>
    <w:rsid w:val="15BD7BC5"/>
    <w:rsid w:val="15CC2E5D"/>
    <w:rsid w:val="15D849FF"/>
    <w:rsid w:val="15E52866"/>
    <w:rsid w:val="15ED6F84"/>
    <w:rsid w:val="16037BFA"/>
    <w:rsid w:val="160941A1"/>
    <w:rsid w:val="16096967"/>
    <w:rsid w:val="16181B6C"/>
    <w:rsid w:val="161F7B9E"/>
    <w:rsid w:val="16335C80"/>
    <w:rsid w:val="165111DC"/>
    <w:rsid w:val="165146DE"/>
    <w:rsid w:val="16652B6A"/>
    <w:rsid w:val="16656A45"/>
    <w:rsid w:val="16733F18"/>
    <w:rsid w:val="168129A1"/>
    <w:rsid w:val="16835D77"/>
    <w:rsid w:val="168B7CC4"/>
    <w:rsid w:val="16944E09"/>
    <w:rsid w:val="16B54D41"/>
    <w:rsid w:val="16DC6D0E"/>
    <w:rsid w:val="16E3540A"/>
    <w:rsid w:val="16EE36F4"/>
    <w:rsid w:val="174165D4"/>
    <w:rsid w:val="1752258F"/>
    <w:rsid w:val="175A0BB7"/>
    <w:rsid w:val="175B366C"/>
    <w:rsid w:val="175B6EB4"/>
    <w:rsid w:val="176015B1"/>
    <w:rsid w:val="17673841"/>
    <w:rsid w:val="176800FE"/>
    <w:rsid w:val="17794EF1"/>
    <w:rsid w:val="1782397B"/>
    <w:rsid w:val="17966CAB"/>
    <w:rsid w:val="17AF1790"/>
    <w:rsid w:val="17B10989"/>
    <w:rsid w:val="17B82170"/>
    <w:rsid w:val="17C54AF6"/>
    <w:rsid w:val="17D07BD8"/>
    <w:rsid w:val="17D82A95"/>
    <w:rsid w:val="17E21451"/>
    <w:rsid w:val="17F05D43"/>
    <w:rsid w:val="17F35EBB"/>
    <w:rsid w:val="17F553D1"/>
    <w:rsid w:val="17FA6EAF"/>
    <w:rsid w:val="18135542"/>
    <w:rsid w:val="181D6204"/>
    <w:rsid w:val="18330DA3"/>
    <w:rsid w:val="18381294"/>
    <w:rsid w:val="183A374F"/>
    <w:rsid w:val="18414108"/>
    <w:rsid w:val="184149C3"/>
    <w:rsid w:val="1849272F"/>
    <w:rsid w:val="185F4794"/>
    <w:rsid w:val="18643095"/>
    <w:rsid w:val="186B0426"/>
    <w:rsid w:val="188B6E8D"/>
    <w:rsid w:val="189838F4"/>
    <w:rsid w:val="189A6705"/>
    <w:rsid w:val="18C0307D"/>
    <w:rsid w:val="18D67029"/>
    <w:rsid w:val="18DA0A8E"/>
    <w:rsid w:val="18F679F0"/>
    <w:rsid w:val="190240EF"/>
    <w:rsid w:val="1912647A"/>
    <w:rsid w:val="19375EE1"/>
    <w:rsid w:val="19402F93"/>
    <w:rsid w:val="194A76BD"/>
    <w:rsid w:val="1955340D"/>
    <w:rsid w:val="196071E6"/>
    <w:rsid w:val="19806963"/>
    <w:rsid w:val="19BE5E28"/>
    <w:rsid w:val="19D033F1"/>
    <w:rsid w:val="19DC4392"/>
    <w:rsid w:val="19DE010A"/>
    <w:rsid w:val="19E00326"/>
    <w:rsid w:val="19EA186E"/>
    <w:rsid w:val="19F91F14"/>
    <w:rsid w:val="19FF4355"/>
    <w:rsid w:val="1A0776E3"/>
    <w:rsid w:val="1A09570F"/>
    <w:rsid w:val="1A1429B6"/>
    <w:rsid w:val="1A1C441B"/>
    <w:rsid w:val="1A214E5E"/>
    <w:rsid w:val="1A335194"/>
    <w:rsid w:val="1A3C4F96"/>
    <w:rsid w:val="1A402444"/>
    <w:rsid w:val="1A492EE2"/>
    <w:rsid w:val="1A4C1C7D"/>
    <w:rsid w:val="1A631102"/>
    <w:rsid w:val="1A651735"/>
    <w:rsid w:val="1A7D14EF"/>
    <w:rsid w:val="1A8567D8"/>
    <w:rsid w:val="1A862C7C"/>
    <w:rsid w:val="1A8A3968"/>
    <w:rsid w:val="1A8C6304"/>
    <w:rsid w:val="1AB63464"/>
    <w:rsid w:val="1ABF618E"/>
    <w:rsid w:val="1ACC060B"/>
    <w:rsid w:val="1AF154F0"/>
    <w:rsid w:val="1AF237E0"/>
    <w:rsid w:val="1AF3739B"/>
    <w:rsid w:val="1AF439A4"/>
    <w:rsid w:val="1B014123"/>
    <w:rsid w:val="1B0D56C1"/>
    <w:rsid w:val="1B0F2634"/>
    <w:rsid w:val="1B211B1B"/>
    <w:rsid w:val="1B240568"/>
    <w:rsid w:val="1B274B47"/>
    <w:rsid w:val="1B316607"/>
    <w:rsid w:val="1B3B481D"/>
    <w:rsid w:val="1B4712B4"/>
    <w:rsid w:val="1B4B4D6B"/>
    <w:rsid w:val="1B521A73"/>
    <w:rsid w:val="1B5767E2"/>
    <w:rsid w:val="1B5B3BF5"/>
    <w:rsid w:val="1B83540D"/>
    <w:rsid w:val="1B89351D"/>
    <w:rsid w:val="1BA03070"/>
    <w:rsid w:val="1BA3160C"/>
    <w:rsid w:val="1BA549EC"/>
    <w:rsid w:val="1BC40EC3"/>
    <w:rsid w:val="1BC953CF"/>
    <w:rsid w:val="1BF03FAB"/>
    <w:rsid w:val="1BFD0D1C"/>
    <w:rsid w:val="1C245948"/>
    <w:rsid w:val="1C2E5379"/>
    <w:rsid w:val="1C321722"/>
    <w:rsid w:val="1C3D2FD1"/>
    <w:rsid w:val="1C45538F"/>
    <w:rsid w:val="1C4615B6"/>
    <w:rsid w:val="1C504A30"/>
    <w:rsid w:val="1C5149D4"/>
    <w:rsid w:val="1C566B87"/>
    <w:rsid w:val="1C584B62"/>
    <w:rsid w:val="1C5C2159"/>
    <w:rsid w:val="1C731A7D"/>
    <w:rsid w:val="1C9A6283"/>
    <w:rsid w:val="1C9D06DC"/>
    <w:rsid w:val="1CAA06AD"/>
    <w:rsid w:val="1CAE7705"/>
    <w:rsid w:val="1CCB0E1A"/>
    <w:rsid w:val="1CCE090A"/>
    <w:rsid w:val="1CF7133E"/>
    <w:rsid w:val="1CFC5477"/>
    <w:rsid w:val="1D1C29DB"/>
    <w:rsid w:val="1D2010AC"/>
    <w:rsid w:val="1D290156"/>
    <w:rsid w:val="1D2975B8"/>
    <w:rsid w:val="1D2F4362"/>
    <w:rsid w:val="1D316F90"/>
    <w:rsid w:val="1D373563"/>
    <w:rsid w:val="1D393CBE"/>
    <w:rsid w:val="1D405186"/>
    <w:rsid w:val="1D4E51B8"/>
    <w:rsid w:val="1D59519B"/>
    <w:rsid w:val="1D686124"/>
    <w:rsid w:val="1D721295"/>
    <w:rsid w:val="1D7D1BC0"/>
    <w:rsid w:val="1D84721B"/>
    <w:rsid w:val="1D873D28"/>
    <w:rsid w:val="1D8D60CF"/>
    <w:rsid w:val="1D8F3D70"/>
    <w:rsid w:val="1DA578BD"/>
    <w:rsid w:val="1DA7106E"/>
    <w:rsid w:val="1DA712B5"/>
    <w:rsid w:val="1DAB0A57"/>
    <w:rsid w:val="1DB30810"/>
    <w:rsid w:val="1DC95637"/>
    <w:rsid w:val="1DF65D27"/>
    <w:rsid w:val="1DFB5694"/>
    <w:rsid w:val="1E0A0D48"/>
    <w:rsid w:val="1E0B5246"/>
    <w:rsid w:val="1E0C28BA"/>
    <w:rsid w:val="1E0E708E"/>
    <w:rsid w:val="1E100558"/>
    <w:rsid w:val="1E110AAE"/>
    <w:rsid w:val="1E46041C"/>
    <w:rsid w:val="1E464F40"/>
    <w:rsid w:val="1E5B7F7C"/>
    <w:rsid w:val="1E641526"/>
    <w:rsid w:val="1E645940"/>
    <w:rsid w:val="1E646731"/>
    <w:rsid w:val="1E785566"/>
    <w:rsid w:val="1E997D7B"/>
    <w:rsid w:val="1EAD16A3"/>
    <w:rsid w:val="1EB819AF"/>
    <w:rsid w:val="1EB946D8"/>
    <w:rsid w:val="1EBD333C"/>
    <w:rsid w:val="1EC10F04"/>
    <w:rsid w:val="1EC51A9C"/>
    <w:rsid w:val="1EC8621D"/>
    <w:rsid w:val="1ECB5101"/>
    <w:rsid w:val="1ED2169C"/>
    <w:rsid w:val="1EE6018D"/>
    <w:rsid w:val="1EED286F"/>
    <w:rsid w:val="1EFC521E"/>
    <w:rsid w:val="1F1129A5"/>
    <w:rsid w:val="1F235DAD"/>
    <w:rsid w:val="1F2530E0"/>
    <w:rsid w:val="1F4B4A33"/>
    <w:rsid w:val="1F552E57"/>
    <w:rsid w:val="1F623C59"/>
    <w:rsid w:val="1F6C7F44"/>
    <w:rsid w:val="1F6E3F5D"/>
    <w:rsid w:val="1F7D369C"/>
    <w:rsid w:val="1F8A2146"/>
    <w:rsid w:val="1F960A2C"/>
    <w:rsid w:val="1F975A75"/>
    <w:rsid w:val="1F9B4269"/>
    <w:rsid w:val="1F9E44E9"/>
    <w:rsid w:val="1FA5504F"/>
    <w:rsid w:val="1FAA73AC"/>
    <w:rsid w:val="1FB65809"/>
    <w:rsid w:val="1FB7005D"/>
    <w:rsid w:val="1FC22609"/>
    <w:rsid w:val="1FC872E5"/>
    <w:rsid w:val="1FD16DFB"/>
    <w:rsid w:val="1FE56C74"/>
    <w:rsid w:val="1FF3391E"/>
    <w:rsid w:val="2004379F"/>
    <w:rsid w:val="20110C59"/>
    <w:rsid w:val="20232D1B"/>
    <w:rsid w:val="202E6A06"/>
    <w:rsid w:val="203A72A3"/>
    <w:rsid w:val="204B588D"/>
    <w:rsid w:val="2060354F"/>
    <w:rsid w:val="20642E60"/>
    <w:rsid w:val="206B60E2"/>
    <w:rsid w:val="2099122F"/>
    <w:rsid w:val="209E68A7"/>
    <w:rsid w:val="20AB7C7A"/>
    <w:rsid w:val="20BF0C96"/>
    <w:rsid w:val="20C703C4"/>
    <w:rsid w:val="20D36DB9"/>
    <w:rsid w:val="20DB4750"/>
    <w:rsid w:val="20F261B5"/>
    <w:rsid w:val="20FA2448"/>
    <w:rsid w:val="210567AB"/>
    <w:rsid w:val="210E2CDD"/>
    <w:rsid w:val="210F1B6E"/>
    <w:rsid w:val="211A7A85"/>
    <w:rsid w:val="213C757D"/>
    <w:rsid w:val="21593F00"/>
    <w:rsid w:val="216327B0"/>
    <w:rsid w:val="2171390C"/>
    <w:rsid w:val="218D26FC"/>
    <w:rsid w:val="219C2D85"/>
    <w:rsid w:val="21BE2FBF"/>
    <w:rsid w:val="21EC203D"/>
    <w:rsid w:val="21ED0A39"/>
    <w:rsid w:val="21F11E06"/>
    <w:rsid w:val="21F44BCB"/>
    <w:rsid w:val="21F70A52"/>
    <w:rsid w:val="221C2F40"/>
    <w:rsid w:val="222A213F"/>
    <w:rsid w:val="222A65E3"/>
    <w:rsid w:val="226A69DF"/>
    <w:rsid w:val="227F01EB"/>
    <w:rsid w:val="22893755"/>
    <w:rsid w:val="22916CF8"/>
    <w:rsid w:val="22EA1C45"/>
    <w:rsid w:val="22F83C51"/>
    <w:rsid w:val="230628CF"/>
    <w:rsid w:val="23186FCD"/>
    <w:rsid w:val="2321630C"/>
    <w:rsid w:val="232970E7"/>
    <w:rsid w:val="233015EF"/>
    <w:rsid w:val="233A3C2E"/>
    <w:rsid w:val="23440814"/>
    <w:rsid w:val="23475AC8"/>
    <w:rsid w:val="235C0593"/>
    <w:rsid w:val="23673046"/>
    <w:rsid w:val="237125C2"/>
    <w:rsid w:val="237B7847"/>
    <w:rsid w:val="237D726C"/>
    <w:rsid w:val="23842161"/>
    <w:rsid w:val="23A10F81"/>
    <w:rsid w:val="23BF3E9B"/>
    <w:rsid w:val="23F01166"/>
    <w:rsid w:val="23F579C6"/>
    <w:rsid w:val="23FC26C6"/>
    <w:rsid w:val="24072179"/>
    <w:rsid w:val="24125DCB"/>
    <w:rsid w:val="24187504"/>
    <w:rsid w:val="242C6FEC"/>
    <w:rsid w:val="242E1387"/>
    <w:rsid w:val="24433520"/>
    <w:rsid w:val="244C1CDB"/>
    <w:rsid w:val="248E5FE7"/>
    <w:rsid w:val="24936DA6"/>
    <w:rsid w:val="2496378E"/>
    <w:rsid w:val="24A94248"/>
    <w:rsid w:val="24AE47F4"/>
    <w:rsid w:val="24B71305"/>
    <w:rsid w:val="24CB3482"/>
    <w:rsid w:val="24EB708A"/>
    <w:rsid w:val="24EC2B03"/>
    <w:rsid w:val="24FE612C"/>
    <w:rsid w:val="24FF3177"/>
    <w:rsid w:val="2502379E"/>
    <w:rsid w:val="2504163E"/>
    <w:rsid w:val="25096983"/>
    <w:rsid w:val="251C416B"/>
    <w:rsid w:val="25203E28"/>
    <w:rsid w:val="2521596A"/>
    <w:rsid w:val="25237319"/>
    <w:rsid w:val="252C3D9D"/>
    <w:rsid w:val="255039A2"/>
    <w:rsid w:val="25552E49"/>
    <w:rsid w:val="25590E25"/>
    <w:rsid w:val="255E75A1"/>
    <w:rsid w:val="255F62F4"/>
    <w:rsid w:val="25697422"/>
    <w:rsid w:val="257746F8"/>
    <w:rsid w:val="257B0707"/>
    <w:rsid w:val="257E41A2"/>
    <w:rsid w:val="257F5411"/>
    <w:rsid w:val="25974C71"/>
    <w:rsid w:val="25A16E00"/>
    <w:rsid w:val="25B841E1"/>
    <w:rsid w:val="25D2510A"/>
    <w:rsid w:val="25E3464A"/>
    <w:rsid w:val="25FA5183"/>
    <w:rsid w:val="260B2D83"/>
    <w:rsid w:val="26285D93"/>
    <w:rsid w:val="262E32E4"/>
    <w:rsid w:val="262F3505"/>
    <w:rsid w:val="26310B55"/>
    <w:rsid w:val="263F6358"/>
    <w:rsid w:val="2643202C"/>
    <w:rsid w:val="265D4281"/>
    <w:rsid w:val="26626C41"/>
    <w:rsid w:val="26657FC1"/>
    <w:rsid w:val="266B541C"/>
    <w:rsid w:val="267C7361"/>
    <w:rsid w:val="268E68EA"/>
    <w:rsid w:val="269219A2"/>
    <w:rsid w:val="26933136"/>
    <w:rsid w:val="269F767F"/>
    <w:rsid w:val="26A40A1C"/>
    <w:rsid w:val="26A549CE"/>
    <w:rsid w:val="26B21E1F"/>
    <w:rsid w:val="26C73BCC"/>
    <w:rsid w:val="26C827C0"/>
    <w:rsid w:val="26C90940"/>
    <w:rsid w:val="26FA0A99"/>
    <w:rsid w:val="270354E6"/>
    <w:rsid w:val="270A741E"/>
    <w:rsid w:val="27167C8E"/>
    <w:rsid w:val="271F1CD8"/>
    <w:rsid w:val="272F10B5"/>
    <w:rsid w:val="27353DC1"/>
    <w:rsid w:val="273A572B"/>
    <w:rsid w:val="27590077"/>
    <w:rsid w:val="275B3C4F"/>
    <w:rsid w:val="275C49D9"/>
    <w:rsid w:val="276F3BB6"/>
    <w:rsid w:val="277868B6"/>
    <w:rsid w:val="278B6DDA"/>
    <w:rsid w:val="278E2F5F"/>
    <w:rsid w:val="27A65CFD"/>
    <w:rsid w:val="27B16E5E"/>
    <w:rsid w:val="27B5027B"/>
    <w:rsid w:val="27BC123C"/>
    <w:rsid w:val="27BF7C29"/>
    <w:rsid w:val="27C5263C"/>
    <w:rsid w:val="27CA72D7"/>
    <w:rsid w:val="27CE17BE"/>
    <w:rsid w:val="27E120A9"/>
    <w:rsid w:val="27E42AFB"/>
    <w:rsid w:val="27F15A81"/>
    <w:rsid w:val="27F23601"/>
    <w:rsid w:val="27F413CA"/>
    <w:rsid w:val="27F4744C"/>
    <w:rsid w:val="27FE5D3D"/>
    <w:rsid w:val="28150A03"/>
    <w:rsid w:val="281B1A06"/>
    <w:rsid w:val="28237D5C"/>
    <w:rsid w:val="282D59C5"/>
    <w:rsid w:val="284459CC"/>
    <w:rsid w:val="28616AD6"/>
    <w:rsid w:val="28626A15"/>
    <w:rsid w:val="2866524E"/>
    <w:rsid w:val="286F525F"/>
    <w:rsid w:val="28855265"/>
    <w:rsid w:val="289055F7"/>
    <w:rsid w:val="289A73D4"/>
    <w:rsid w:val="28BD4D0D"/>
    <w:rsid w:val="28CA69C7"/>
    <w:rsid w:val="28CC134C"/>
    <w:rsid w:val="28CC5BA2"/>
    <w:rsid w:val="28DE1ED5"/>
    <w:rsid w:val="28E514B5"/>
    <w:rsid w:val="28E55011"/>
    <w:rsid w:val="28E85895"/>
    <w:rsid w:val="28F213F9"/>
    <w:rsid w:val="28F6108D"/>
    <w:rsid w:val="292A1256"/>
    <w:rsid w:val="293727BF"/>
    <w:rsid w:val="293F05ED"/>
    <w:rsid w:val="29415DBF"/>
    <w:rsid w:val="294A756A"/>
    <w:rsid w:val="295B5A85"/>
    <w:rsid w:val="29650234"/>
    <w:rsid w:val="296A6447"/>
    <w:rsid w:val="296D58FF"/>
    <w:rsid w:val="296F4545"/>
    <w:rsid w:val="29721CCF"/>
    <w:rsid w:val="29805CCF"/>
    <w:rsid w:val="29915472"/>
    <w:rsid w:val="29940637"/>
    <w:rsid w:val="299F6A8A"/>
    <w:rsid w:val="29A03343"/>
    <w:rsid w:val="29B56FB4"/>
    <w:rsid w:val="29BE3B7D"/>
    <w:rsid w:val="29C54E43"/>
    <w:rsid w:val="29CD21DB"/>
    <w:rsid w:val="29CE34A1"/>
    <w:rsid w:val="29D76728"/>
    <w:rsid w:val="29E64601"/>
    <w:rsid w:val="2A1D5D07"/>
    <w:rsid w:val="2A3D0E7D"/>
    <w:rsid w:val="2A3F0751"/>
    <w:rsid w:val="2A43320F"/>
    <w:rsid w:val="2A76759D"/>
    <w:rsid w:val="2A89058C"/>
    <w:rsid w:val="2AA11896"/>
    <w:rsid w:val="2AB02143"/>
    <w:rsid w:val="2AB0218B"/>
    <w:rsid w:val="2AB26A6E"/>
    <w:rsid w:val="2AB85774"/>
    <w:rsid w:val="2ABE30BF"/>
    <w:rsid w:val="2ACB2A91"/>
    <w:rsid w:val="2AD92AFB"/>
    <w:rsid w:val="2AE13EFE"/>
    <w:rsid w:val="2AE64342"/>
    <w:rsid w:val="2AF163EE"/>
    <w:rsid w:val="2AFB4FC0"/>
    <w:rsid w:val="2B0A2E44"/>
    <w:rsid w:val="2B1C4F36"/>
    <w:rsid w:val="2B414E7D"/>
    <w:rsid w:val="2B537D1C"/>
    <w:rsid w:val="2B585F6F"/>
    <w:rsid w:val="2B593CDA"/>
    <w:rsid w:val="2B5C44DE"/>
    <w:rsid w:val="2B871CD6"/>
    <w:rsid w:val="2B955A73"/>
    <w:rsid w:val="2B9635D5"/>
    <w:rsid w:val="2BB4568B"/>
    <w:rsid w:val="2BB60EE7"/>
    <w:rsid w:val="2BCE407B"/>
    <w:rsid w:val="2BD10DF3"/>
    <w:rsid w:val="2BD94D4F"/>
    <w:rsid w:val="2BDE6D6E"/>
    <w:rsid w:val="2BEB433E"/>
    <w:rsid w:val="2BEE6DA7"/>
    <w:rsid w:val="2BFE399D"/>
    <w:rsid w:val="2C092605"/>
    <w:rsid w:val="2C384F59"/>
    <w:rsid w:val="2C3D6F12"/>
    <w:rsid w:val="2C3E74C1"/>
    <w:rsid w:val="2C4B53F7"/>
    <w:rsid w:val="2C57680C"/>
    <w:rsid w:val="2C653B74"/>
    <w:rsid w:val="2C680433"/>
    <w:rsid w:val="2C7C65CD"/>
    <w:rsid w:val="2C850190"/>
    <w:rsid w:val="2C8958D5"/>
    <w:rsid w:val="2C8E18F7"/>
    <w:rsid w:val="2C982988"/>
    <w:rsid w:val="2C9A6113"/>
    <w:rsid w:val="2CAC12CF"/>
    <w:rsid w:val="2CBA2B5D"/>
    <w:rsid w:val="2CD86C3B"/>
    <w:rsid w:val="2CDB419D"/>
    <w:rsid w:val="2CDE09D0"/>
    <w:rsid w:val="2CDE3C24"/>
    <w:rsid w:val="2CE73E37"/>
    <w:rsid w:val="2CEA74AE"/>
    <w:rsid w:val="2CEF0A22"/>
    <w:rsid w:val="2CF12675"/>
    <w:rsid w:val="2D056128"/>
    <w:rsid w:val="2D0D50E6"/>
    <w:rsid w:val="2D1149AB"/>
    <w:rsid w:val="2D117432"/>
    <w:rsid w:val="2D190518"/>
    <w:rsid w:val="2D3771A7"/>
    <w:rsid w:val="2D42246C"/>
    <w:rsid w:val="2D4D587B"/>
    <w:rsid w:val="2D543C66"/>
    <w:rsid w:val="2D611DEC"/>
    <w:rsid w:val="2D74604A"/>
    <w:rsid w:val="2D7771D9"/>
    <w:rsid w:val="2D79041E"/>
    <w:rsid w:val="2D7C54E6"/>
    <w:rsid w:val="2D8C4FE0"/>
    <w:rsid w:val="2DB20841"/>
    <w:rsid w:val="2DB64C0C"/>
    <w:rsid w:val="2DD67D94"/>
    <w:rsid w:val="2E017525"/>
    <w:rsid w:val="2E036741"/>
    <w:rsid w:val="2E07020D"/>
    <w:rsid w:val="2E122A42"/>
    <w:rsid w:val="2E154329"/>
    <w:rsid w:val="2E1B4F77"/>
    <w:rsid w:val="2E1C2CA0"/>
    <w:rsid w:val="2E3B5301"/>
    <w:rsid w:val="2E3E3CD3"/>
    <w:rsid w:val="2E3E43BD"/>
    <w:rsid w:val="2E5B0D07"/>
    <w:rsid w:val="2E6E765D"/>
    <w:rsid w:val="2E707CC8"/>
    <w:rsid w:val="2E7B250F"/>
    <w:rsid w:val="2EB536D8"/>
    <w:rsid w:val="2EB70D59"/>
    <w:rsid w:val="2ECE6F27"/>
    <w:rsid w:val="2ED36742"/>
    <w:rsid w:val="2F0D2EA5"/>
    <w:rsid w:val="2F0D7070"/>
    <w:rsid w:val="2F0F3290"/>
    <w:rsid w:val="2F14377B"/>
    <w:rsid w:val="2F29449F"/>
    <w:rsid w:val="2F33557E"/>
    <w:rsid w:val="2F3E00CE"/>
    <w:rsid w:val="2F432B8A"/>
    <w:rsid w:val="2F4F0E06"/>
    <w:rsid w:val="2F572E95"/>
    <w:rsid w:val="2F593C6C"/>
    <w:rsid w:val="2F5D5235"/>
    <w:rsid w:val="2F5E167A"/>
    <w:rsid w:val="2F5F13EC"/>
    <w:rsid w:val="2F662A91"/>
    <w:rsid w:val="2F7B0144"/>
    <w:rsid w:val="2F7C18F6"/>
    <w:rsid w:val="2F8B52D5"/>
    <w:rsid w:val="2F8C51E8"/>
    <w:rsid w:val="2F923A19"/>
    <w:rsid w:val="2FA63891"/>
    <w:rsid w:val="2FD215B8"/>
    <w:rsid w:val="2FD67855"/>
    <w:rsid w:val="2FDB0397"/>
    <w:rsid w:val="2FE36E1C"/>
    <w:rsid w:val="2FEA63BC"/>
    <w:rsid w:val="2FF344B8"/>
    <w:rsid w:val="2FFA7B5F"/>
    <w:rsid w:val="300E0455"/>
    <w:rsid w:val="30120039"/>
    <w:rsid w:val="302236A7"/>
    <w:rsid w:val="30233157"/>
    <w:rsid w:val="30394688"/>
    <w:rsid w:val="30601ED6"/>
    <w:rsid w:val="307E2ECC"/>
    <w:rsid w:val="30815731"/>
    <w:rsid w:val="30893DCD"/>
    <w:rsid w:val="309C3DA9"/>
    <w:rsid w:val="309F7E43"/>
    <w:rsid w:val="30E55AAB"/>
    <w:rsid w:val="30EC5933"/>
    <w:rsid w:val="30F0713D"/>
    <w:rsid w:val="31026B83"/>
    <w:rsid w:val="311275F0"/>
    <w:rsid w:val="31195A2B"/>
    <w:rsid w:val="31205F67"/>
    <w:rsid w:val="31273FCF"/>
    <w:rsid w:val="312E3A46"/>
    <w:rsid w:val="316C5DED"/>
    <w:rsid w:val="316E7B6E"/>
    <w:rsid w:val="316F30C1"/>
    <w:rsid w:val="317C04DD"/>
    <w:rsid w:val="31906132"/>
    <w:rsid w:val="319761B3"/>
    <w:rsid w:val="319909A7"/>
    <w:rsid w:val="319D325E"/>
    <w:rsid w:val="31AA2AC8"/>
    <w:rsid w:val="31B42AF7"/>
    <w:rsid w:val="31BD40F2"/>
    <w:rsid w:val="31BE2DCF"/>
    <w:rsid w:val="31FC517A"/>
    <w:rsid w:val="32041881"/>
    <w:rsid w:val="320607BF"/>
    <w:rsid w:val="320E15F2"/>
    <w:rsid w:val="321D67EE"/>
    <w:rsid w:val="32200F9F"/>
    <w:rsid w:val="3221594B"/>
    <w:rsid w:val="322A5525"/>
    <w:rsid w:val="324C0E23"/>
    <w:rsid w:val="324D6FF7"/>
    <w:rsid w:val="3260008F"/>
    <w:rsid w:val="3262262E"/>
    <w:rsid w:val="327A0C28"/>
    <w:rsid w:val="328741B0"/>
    <w:rsid w:val="32874C66"/>
    <w:rsid w:val="328C3711"/>
    <w:rsid w:val="329830F5"/>
    <w:rsid w:val="32992A63"/>
    <w:rsid w:val="32A37F59"/>
    <w:rsid w:val="32D6224C"/>
    <w:rsid w:val="32E24F57"/>
    <w:rsid w:val="330376A0"/>
    <w:rsid w:val="33141D27"/>
    <w:rsid w:val="332E2431"/>
    <w:rsid w:val="33337378"/>
    <w:rsid w:val="3343378E"/>
    <w:rsid w:val="33506001"/>
    <w:rsid w:val="336C725F"/>
    <w:rsid w:val="337563F4"/>
    <w:rsid w:val="337B360B"/>
    <w:rsid w:val="337E3F49"/>
    <w:rsid w:val="33801BD2"/>
    <w:rsid w:val="338136F4"/>
    <w:rsid w:val="3386083A"/>
    <w:rsid w:val="33896D3A"/>
    <w:rsid w:val="33986345"/>
    <w:rsid w:val="33B66A0B"/>
    <w:rsid w:val="33B72C97"/>
    <w:rsid w:val="33BC2E13"/>
    <w:rsid w:val="33CA169B"/>
    <w:rsid w:val="33DB7F00"/>
    <w:rsid w:val="341C7271"/>
    <w:rsid w:val="34232E92"/>
    <w:rsid w:val="343A07DF"/>
    <w:rsid w:val="343C3B81"/>
    <w:rsid w:val="344E068A"/>
    <w:rsid w:val="34527059"/>
    <w:rsid w:val="34540430"/>
    <w:rsid w:val="34561473"/>
    <w:rsid w:val="34636082"/>
    <w:rsid w:val="34757A08"/>
    <w:rsid w:val="34794B73"/>
    <w:rsid w:val="34996D5C"/>
    <w:rsid w:val="34D32B0A"/>
    <w:rsid w:val="34D8126E"/>
    <w:rsid w:val="34E924F9"/>
    <w:rsid w:val="34EA44A9"/>
    <w:rsid w:val="3510414C"/>
    <w:rsid w:val="35266F4A"/>
    <w:rsid w:val="3554424D"/>
    <w:rsid w:val="35574968"/>
    <w:rsid w:val="358F07D7"/>
    <w:rsid w:val="35A31EFB"/>
    <w:rsid w:val="35AD4B87"/>
    <w:rsid w:val="35B14249"/>
    <w:rsid w:val="35BA286F"/>
    <w:rsid w:val="35D80A32"/>
    <w:rsid w:val="35E3123F"/>
    <w:rsid w:val="35E65051"/>
    <w:rsid w:val="35F14ACB"/>
    <w:rsid w:val="35F233CC"/>
    <w:rsid w:val="35F53203"/>
    <w:rsid w:val="36063787"/>
    <w:rsid w:val="360A60B7"/>
    <w:rsid w:val="361C5DEB"/>
    <w:rsid w:val="361E74E8"/>
    <w:rsid w:val="36287B9C"/>
    <w:rsid w:val="363F0595"/>
    <w:rsid w:val="36442ED6"/>
    <w:rsid w:val="366F02BF"/>
    <w:rsid w:val="367764E3"/>
    <w:rsid w:val="367B06C6"/>
    <w:rsid w:val="367C6F0F"/>
    <w:rsid w:val="36845BB7"/>
    <w:rsid w:val="36885BB7"/>
    <w:rsid w:val="36B12BC0"/>
    <w:rsid w:val="36B23059"/>
    <w:rsid w:val="36B44618"/>
    <w:rsid w:val="36C736D7"/>
    <w:rsid w:val="36CA084A"/>
    <w:rsid w:val="36D0581B"/>
    <w:rsid w:val="36D87F9E"/>
    <w:rsid w:val="36DF32A7"/>
    <w:rsid w:val="36E27E5C"/>
    <w:rsid w:val="36E34A61"/>
    <w:rsid w:val="36E8758F"/>
    <w:rsid w:val="37074C8C"/>
    <w:rsid w:val="370F76FD"/>
    <w:rsid w:val="3715076B"/>
    <w:rsid w:val="37163880"/>
    <w:rsid w:val="371C5F59"/>
    <w:rsid w:val="37207C57"/>
    <w:rsid w:val="37302B76"/>
    <w:rsid w:val="37316C15"/>
    <w:rsid w:val="3740564E"/>
    <w:rsid w:val="374903A2"/>
    <w:rsid w:val="37500442"/>
    <w:rsid w:val="375B1D0F"/>
    <w:rsid w:val="375D4E05"/>
    <w:rsid w:val="376849D0"/>
    <w:rsid w:val="376917E5"/>
    <w:rsid w:val="37755029"/>
    <w:rsid w:val="3781456F"/>
    <w:rsid w:val="378C08E6"/>
    <w:rsid w:val="379320DC"/>
    <w:rsid w:val="37983B97"/>
    <w:rsid w:val="37B27007"/>
    <w:rsid w:val="37BA7969"/>
    <w:rsid w:val="37C64652"/>
    <w:rsid w:val="37E018AA"/>
    <w:rsid w:val="37E467CC"/>
    <w:rsid w:val="37EA2644"/>
    <w:rsid w:val="37F75C4C"/>
    <w:rsid w:val="37FA6CAB"/>
    <w:rsid w:val="380B0EA3"/>
    <w:rsid w:val="3813003C"/>
    <w:rsid w:val="382614B2"/>
    <w:rsid w:val="3832398C"/>
    <w:rsid w:val="38363528"/>
    <w:rsid w:val="38455ACD"/>
    <w:rsid w:val="3847202F"/>
    <w:rsid w:val="384F2065"/>
    <w:rsid w:val="38543F62"/>
    <w:rsid w:val="385470CF"/>
    <w:rsid w:val="385E6B8E"/>
    <w:rsid w:val="386E6089"/>
    <w:rsid w:val="3882287D"/>
    <w:rsid w:val="3896337A"/>
    <w:rsid w:val="38997FC7"/>
    <w:rsid w:val="38A07C26"/>
    <w:rsid w:val="38A17F4B"/>
    <w:rsid w:val="38AA6A08"/>
    <w:rsid w:val="38B14F10"/>
    <w:rsid w:val="38C06F01"/>
    <w:rsid w:val="38D6408E"/>
    <w:rsid w:val="38DE23BB"/>
    <w:rsid w:val="38E8769F"/>
    <w:rsid w:val="38EE1449"/>
    <w:rsid w:val="38F17166"/>
    <w:rsid w:val="38F7407E"/>
    <w:rsid w:val="38F95356"/>
    <w:rsid w:val="39030F7C"/>
    <w:rsid w:val="390326B9"/>
    <w:rsid w:val="390E2362"/>
    <w:rsid w:val="391B095A"/>
    <w:rsid w:val="391E7858"/>
    <w:rsid w:val="39393717"/>
    <w:rsid w:val="39414958"/>
    <w:rsid w:val="39434791"/>
    <w:rsid w:val="395F6FCA"/>
    <w:rsid w:val="39774185"/>
    <w:rsid w:val="39793242"/>
    <w:rsid w:val="398817BA"/>
    <w:rsid w:val="398C5CB2"/>
    <w:rsid w:val="398D1719"/>
    <w:rsid w:val="399067C0"/>
    <w:rsid w:val="399E4A1E"/>
    <w:rsid w:val="39A44070"/>
    <w:rsid w:val="39AC2025"/>
    <w:rsid w:val="39AE5C16"/>
    <w:rsid w:val="39B5143C"/>
    <w:rsid w:val="39BF02F4"/>
    <w:rsid w:val="39CA1B86"/>
    <w:rsid w:val="39D42D39"/>
    <w:rsid w:val="39D8639A"/>
    <w:rsid w:val="39F315FF"/>
    <w:rsid w:val="39F72706"/>
    <w:rsid w:val="39F9142C"/>
    <w:rsid w:val="39FE527A"/>
    <w:rsid w:val="3A036B77"/>
    <w:rsid w:val="3A29121E"/>
    <w:rsid w:val="3A2C76E2"/>
    <w:rsid w:val="3A2D30C4"/>
    <w:rsid w:val="3A471C42"/>
    <w:rsid w:val="3A494AEA"/>
    <w:rsid w:val="3A4A4606"/>
    <w:rsid w:val="3A764DFD"/>
    <w:rsid w:val="3A7F31EE"/>
    <w:rsid w:val="3A857441"/>
    <w:rsid w:val="3AA5429D"/>
    <w:rsid w:val="3AB54A53"/>
    <w:rsid w:val="3ABA01B4"/>
    <w:rsid w:val="3AC81789"/>
    <w:rsid w:val="3ADA24B6"/>
    <w:rsid w:val="3ADE6E9C"/>
    <w:rsid w:val="3AE34439"/>
    <w:rsid w:val="3AEB1113"/>
    <w:rsid w:val="3AFD05B0"/>
    <w:rsid w:val="3B072F4B"/>
    <w:rsid w:val="3B1737F6"/>
    <w:rsid w:val="3B1E000E"/>
    <w:rsid w:val="3B1F356D"/>
    <w:rsid w:val="3B353ED9"/>
    <w:rsid w:val="3B4170B7"/>
    <w:rsid w:val="3B49297C"/>
    <w:rsid w:val="3B4C0591"/>
    <w:rsid w:val="3B941AD6"/>
    <w:rsid w:val="3B984165"/>
    <w:rsid w:val="3B9C5E5F"/>
    <w:rsid w:val="3BA039AD"/>
    <w:rsid w:val="3BAE49CA"/>
    <w:rsid w:val="3BB66644"/>
    <w:rsid w:val="3BC20307"/>
    <w:rsid w:val="3BD01B51"/>
    <w:rsid w:val="3BE27195"/>
    <w:rsid w:val="3BE74B4B"/>
    <w:rsid w:val="3BF660DD"/>
    <w:rsid w:val="3BF81CCB"/>
    <w:rsid w:val="3C0075F2"/>
    <w:rsid w:val="3C090EF3"/>
    <w:rsid w:val="3C2473A9"/>
    <w:rsid w:val="3C275D0C"/>
    <w:rsid w:val="3C2A04F8"/>
    <w:rsid w:val="3C2A4889"/>
    <w:rsid w:val="3C2D03B9"/>
    <w:rsid w:val="3C410EA8"/>
    <w:rsid w:val="3C442AE4"/>
    <w:rsid w:val="3C5A00DB"/>
    <w:rsid w:val="3C5C5193"/>
    <w:rsid w:val="3C712FE7"/>
    <w:rsid w:val="3C734B5B"/>
    <w:rsid w:val="3C885578"/>
    <w:rsid w:val="3C9012E0"/>
    <w:rsid w:val="3CB7061B"/>
    <w:rsid w:val="3CB90C3D"/>
    <w:rsid w:val="3CC40719"/>
    <w:rsid w:val="3CC645D7"/>
    <w:rsid w:val="3CCA47F2"/>
    <w:rsid w:val="3CCC59EC"/>
    <w:rsid w:val="3CCF6581"/>
    <w:rsid w:val="3CD86B63"/>
    <w:rsid w:val="3CE05874"/>
    <w:rsid w:val="3CEA622E"/>
    <w:rsid w:val="3CF802E8"/>
    <w:rsid w:val="3D1D2F33"/>
    <w:rsid w:val="3D2C55A9"/>
    <w:rsid w:val="3D731D47"/>
    <w:rsid w:val="3D8503B4"/>
    <w:rsid w:val="3D8D36F7"/>
    <w:rsid w:val="3D932E36"/>
    <w:rsid w:val="3D9D1316"/>
    <w:rsid w:val="3DAE3B97"/>
    <w:rsid w:val="3DC246B8"/>
    <w:rsid w:val="3DE9736F"/>
    <w:rsid w:val="3DF64933"/>
    <w:rsid w:val="3DFD6502"/>
    <w:rsid w:val="3E105550"/>
    <w:rsid w:val="3E3502AE"/>
    <w:rsid w:val="3E3D237A"/>
    <w:rsid w:val="3E411FC5"/>
    <w:rsid w:val="3E52684D"/>
    <w:rsid w:val="3E565709"/>
    <w:rsid w:val="3E8C683C"/>
    <w:rsid w:val="3E9034D8"/>
    <w:rsid w:val="3E9717AA"/>
    <w:rsid w:val="3EA11583"/>
    <w:rsid w:val="3EBC1E2B"/>
    <w:rsid w:val="3ED24C10"/>
    <w:rsid w:val="3EEC18E2"/>
    <w:rsid w:val="3EEF0223"/>
    <w:rsid w:val="3F09317A"/>
    <w:rsid w:val="3F0C2225"/>
    <w:rsid w:val="3F252A2C"/>
    <w:rsid w:val="3F2730A1"/>
    <w:rsid w:val="3F312907"/>
    <w:rsid w:val="3F3A19DD"/>
    <w:rsid w:val="3F3D74FE"/>
    <w:rsid w:val="3F415946"/>
    <w:rsid w:val="3F4347D5"/>
    <w:rsid w:val="3F600A85"/>
    <w:rsid w:val="3F670284"/>
    <w:rsid w:val="3F710650"/>
    <w:rsid w:val="3F83303C"/>
    <w:rsid w:val="3F8E5952"/>
    <w:rsid w:val="3F9606CC"/>
    <w:rsid w:val="3F99468A"/>
    <w:rsid w:val="3F9B5C62"/>
    <w:rsid w:val="3FC1483F"/>
    <w:rsid w:val="3FD96EBD"/>
    <w:rsid w:val="3FDB176E"/>
    <w:rsid w:val="3FE536F1"/>
    <w:rsid w:val="3FE57BB5"/>
    <w:rsid w:val="3FE74095"/>
    <w:rsid w:val="3FF262E5"/>
    <w:rsid w:val="40104017"/>
    <w:rsid w:val="4021587C"/>
    <w:rsid w:val="40293B49"/>
    <w:rsid w:val="402A0799"/>
    <w:rsid w:val="4059261A"/>
    <w:rsid w:val="405973AF"/>
    <w:rsid w:val="405C5DA2"/>
    <w:rsid w:val="407A3AF4"/>
    <w:rsid w:val="40896772"/>
    <w:rsid w:val="409D716F"/>
    <w:rsid w:val="40BA23CF"/>
    <w:rsid w:val="40CB063E"/>
    <w:rsid w:val="40E45D1D"/>
    <w:rsid w:val="40ED1A50"/>
    <w:rsid w:val="40FE1305"/>
    <w:rsid w:val="4100472E"/>
    <w:rsid w:val="410259C1"/>
    <w:rsid w:val="410A3C90"/>
    <w:rsid w:val="410A78BD"/>
    <w:rsid w:val="41250D69"/>
    <w:rsid w:val="412B5434"/>
    <w:rsid w:val="412F2E76"/>
    <w:rsid w:val="41433322"/>
    <w:rsid w:val="4145192B"/>
    <w:rsid w:val="414B0220"/>
    <w:rsid w:val="4165554A"/>
    <w:rsid w:val="41663AC9"/>
    <w:rsid w:val="41686B91"/>
    <w:rsid w:val="41784AE5"/>
    <w:rsid w:val="417D41FB"/>
    <w:rsid w:val="41827F9D"/>
    <w:rsid w:val="418E4ACA"/>
    <w:rsid w:val="41A23244"/>
    <w:rsid w:val="41AE6491"/>
    <w:rsid w:val="41D002FD"/>
    <w:rsid w:val="41E20C33"/>
    <w:rsid w:val="41FC7CEE"/>
    <w:rsid w:val="42137598"/>
    <w:rsid w:val="42287967"/>
    <w:rsid w:val="423B7066"/>
    <w:rsid w:val="42535E5B"/>
    <w:rsid w:val="426C0ACC"/>
    <w:rsid w:val="428809A0"/>
    <w:rsid w:val="428D6788"/>
    <w:rsid w:val="42A20105"/>
    <w:rsid w:val="42A521DB"/>
    <w:rsid w:val="42D107B7"/>
    <w:rsid w:val="42D446E5"/>
    <w:rsid w:val="42E159E7"/>
    <w:rsid w:val="42E67EAC"/>
    <w:rsid w:val="42EA5AC2"/>
    <w:rsid w:val="42FA5DFC"/>
    <w:rsid w:val="431A5DD3"/>
    <w:rsid w:val="4320516C"/>
    <w:rsid w:val="432A3AEC"/>
    <w:rsid w:val="43345426"/>
    <w:rsid w:val="433C56D5"/>
    <w:rsid w:val="437217D0"/>
    <w:rsid w:val="43744695"/>
    <w:rsid w:val="43763929"/>
    <w:rsid w:val="43770BD7"/>
    <w:rsid w:val="437A572B"/>
    <w:rsid w:val="438811B1"/>
    <w:rsid w:val="43A538C3"/>
    <w:rsid w:val="43BE6733"/>
    <w:rsid w:val="43C81360"/>
    <w:rsid w:val="43D27101"/>
    <w:rsid w:val="43D3285F"/>
    <w:rsid w:val="43E77A38"/>
    <w:rsid w:val="43E91BE7"/>
    <w:rsid w:val="43EB4ADA"/>
    <w:rsid w:val="43EC6643"/>
    <w:rsid w:val="43F21797"/>
    <w:rsid w:val="43FB1EF2"/>
    <w:rsid w:val="44191BBB"/>
    <w:rsid w:val="44210601"/>
    <w:rsid w:val="44223166"/>
    <w:rsid w:val="44242A75"/>
    <w:rsid w:val="44360F87"/>
    <w:rsid w:val="443A0381"/>
    <w:rsid w:val="443F4B87"/>
    <w:rsid w:val="444C49D9"/>
    <w:rsid w:val="4450382F"/>
    <w:rsid w:val="4453315D"/>
    <w:rsid w:val="4473153B"/>
    <w:rsid w:val="448A5421"/>
    <w:rsid w:val="448C6831"/>
    <w:rsid w:val="448E035D"/>
    <w:rsid w:val="44A64A7F"/>
    <w:rsid w:val="44BC2E20"/>
    <w:rsid w:val="44BC7E6A"/>
    <w:rsid w:val="44D9500E"/>
    <w:rsid w:val="44E067AC"/>
    <w:rsid w:val="44F446B6"/>
    <w:rsid w:val="44FB2FF6"/>
    <w:rsid w:val="45065C37"/>
    <w:rsid w:val="450A07EC"/>
    <w:rsid w:val="450F2F7F"/>
    <w:rsid w:val="45144C07"/>
    <w:rsid w:val="451A208F"/>
    <w:rsid w:val="451F3201"/>
    <w:rsid w:val="4520396E"/>
    <w:rsid w:val="4526648E"/>
    <w:rsid w:val="452F5C2D"/>
    <w:rsid w:val="45411C46"/>
    <w:rsid w:val="45521757"/>
    <w:rsid w:val="456956A8"/>
    <w:rsid w:val="45793921"/>
    <w:rsid w:val="458F41D8"/>
    <w:rsid w:val="45AA1215"/>
    <w:rsid w:val="45B203C4"/>
    <w:rsid w:val="45BE3CD7"/>
    <w:rsid w:val="45CD66DA"/>
    <w:rsid w:val="45ED642C"/>
    <w:rsid w:val="460A64EE"/>
    <w:rsid w:val="46191C61"/>
    <w:rsid w:val="461C49E6"/>
    <w:rsid w:val="462338AF"/>
    <w:rsid w:val="46285B37"/>
    <w:rsid w:val="463361ED"/>
    <w:rsid w:val="463A5FC6"/>
    <w:rsid w:val="463D0864"/>
    <w:rsid w:val="46432BAE"/>
    <w:rsid w:val="46592D82"/>
    <w:rsid w:val="467D7FAF"/>
    <w:rsid w:val="46961D78"/>
    <w:rsid w:val="469A35D9"/>
    <w:rsid w:val="46BB4247"/>
    <w:rsid w:val="46C31F64"/>
    <w:rsid w:val="46C53817"/>
    <w:rsid w:val="46C73E52"/>
    <w:rsid w:val="46CF54C6"/>
    <w:rsid w:val="46D52748"/>
    <w:rsid w:val="46E11526"/>
    <w:rsid w:val="46EE4199"/>
    <w:rsid w:val="471B140E"/>
    <w:rsid w:val="47386E58"/>
    <w:rsid w:val="473A0D4C"/>
    <w:rsid w:val="473F7B0B"/>
    <w:rsid w:val="474166C6"/>
    <w:rsid w:val="474B6530"/>
    <w:rsid w:val="476173D2"/>
    <w:rsid w:val="47735F54"/>
    <w:rsid w:val="478070D6"/>
    <w:rsid w:val="47AA4956"/>
    <w:rsid w:val="47CA2069"/>
    <w:rsid w:val="47D227AD"/>
    <w:rsid w:val="47FB1BC1"/>
    <w:rsid w:val="47FD26CA"/>
    <w:rsid w:val="48170C87"/>
    <w:rsid w:val="481A649A"/>
    <w:rsid w:val="481B3774"/>
    <w:rsid w:val="481B73FA"/>
    <w:rsid w:val="48210E51"/>
    <w:rsid w:val="483C6EEF"/>
    <w:rsid w:val="48855B2F"/>
    <w:rsid w:val="4885652B"/>
    <w:rsid w:val="48870729"/>
    <w:rsid w:val="48A9033E"/>
    <w:rsid w:val="48B90329"/>
    <w:rsid w:val="48B9207A"/>
    <w:rsid w:val="48DE5C61"/>
    <w:rsid w:val="491523BE"/>
    <w:rsid w:val="492C0D39"/>
    <w:rsid w:val="493D266D"/>
    <w:rsid w:val="49843CDB"/>
    <w:rsid w:val="49936C5A"/>
    <w:rsid w:val="4999679D"/>
    <w:rsid w:val="499C066E"/>
    <w:rsid w:val="49A638BB"/>
    <w:rsid w:val="49B52B2E"/>
    <w:rsid w:val="49BC1904"/>
    <w:rsid w:val="49C9003D"/>
    <w:rsid w:val="49E00DC5"/>
    <w:rsid w:val="49E07798"/>
    <w:rsid w:val="49E74F7E"/>
    <w:rsid w:val="49EF0806"/>
    <w:rsid w:val="4A105B57"/>
    <w:rsid w:val="4A2802E1"/>
    <w:rsid w:val="4A2E7262"/>
    <w:rsid w:val="4A320407"/>
    <w:rsid w:val="4A386A14"/>
    <w:rsid w:val="4A440E04"/>
    <w:rsid w:val="4A5471A7"/>
    <w:rsid w:val="4A5F5D07"/>
    <w:rsid w:val="4A6F4C2B"/>
    <w:rsid w:val="4A820043"/>
    <w:rsid w:val="4A8C5099"/>
    <w:rsid w:val="4A8C7A8A"/>
    <w:rsid w:val="4A9E1B93"/>
    <w:rsid w:val="4AA5066A"/>
    <w:rsid w:val="4AA72D3D"/>
    <w:rsid w:val="4AB42028"/>
    <w:rsid w:val="4ACC1AE3"/>
    <w:rsid w:val="4AD042C1"/>
    <w:rsid w:val="4AE65A17"/>
    <w:rsid w:val="4AED4159"/>
    <w:rsid w:val="4B0775DB"/>
    <w:rsid w:val="4B0F13C9"/>
    <w:rsid w:val="4B1E1304"/>
    <w:rsid w:val="4B256F02"/>
    <w:rsid w:val="4B2A7284"/>
    <w:rsid w:val="4B420434"/>
    <w:rsid w:val="4B446434"/>
    <w:rsid w:val="4B570620"/>
    <w:rsid w:val="4B7427BF"/>
    <w:rsid w:val="4B823298"/>
    <w:rsid w:val="4B8A6AA8"/>
    <w:rsid w:val="4B8B1F5E"/>
    <w:rsid w:val="4B8F752B"/>
    <w:rsid w:val="4BA805C2"/>
    <w:rsid w:val="4BB02AB8"/>
    <w:rsid w:val="4BB23887"/>
    <w:rsid w:val="4BC60A62"/>
    <w:rsid w:val="4BD83523"/>
    <w:rsid w:val="4BDC2D2C"/>
    <w:rsid w:val="4C1930A0"/>
    <w:rsid w:val="4C1F6BA7"/>
    <w:rsid w:val="4C212FA0"/>
    <w:rsid w:val="4C250D1E"/>
    <w:rsid w:val="4C355C3A"/>
    <w:rsid w:val="4C374054"/>
    <w:rsid w:val="4C3C0B3D"/>
    <w:rsid w:val="4C59318F"/>
    <w:rsid w:val="4C6558DB"/>
    <w:rsid w:val="4C837BEA"/>
    <w:rsid w:val="4C856D88"/>
    <w:rsid w:val="4C982217"/>
    <w:rsid w:val="4CA22987"/>
    <w:rsid w:val="4CB13E1D"/>
    <w:rsid w:val="4CB53959"/>
    <w:rsid w:val="4CDD73B1"/>
    <w:rsid w:val="4CF835D7"/>
    <w:rsid w:val="4CF86ACB"/>
    <w:rsid w:val="4D051801"/>
    <w:rsid w:val="4D057128"/>
    <w:rsid w:val="4D07187C"/>
    <w:rsid w:val="4D116D64"/>
    <w:rsid w:val="4D2649FC"/>
    <w:rsid w:val="4D352070"/>
    <w:rsid w:val="4D3552CF"/>
    <w:rsid w:val="4D442DC6"/>
    <w:rsid w:val="4D467363"/>
    <w:rsid w:val="4D4775E3"/>
    <w:rsid w:val="4D536A7A"/>
    <w:rsid w:val="4D550696"/>
    <w:rsid w:val="4D745597"/>
    <w:rsid w:val="4D804277"/>
    <w:rsid w:val="4D8B0FE4"/>
    <w:rsid w:val="4D9363BC"/>
    <w:rsid w:val="4D986247"/>
    <w:rsid w:val="4DC84AC7"/>
    <w:rsid w:val="4DCD7C9F"/>
    <w:rsid w:val="4DF53699"/>
    <w:rsid w:val="4DFC2AD5"/>
    <w:rsid w:val="4DFF39ED"/>
    <w:rsid w:val="4E0D5932"/>
    <w:rsid w:val="4E20528D"/>
    <w:rsid w:val="4E213ADC"/>
    <w:rsid w:val="4E25791A"/>
    <w:rsid w:val="4E35103F"/>
    <w:rsid w:val="4E401406"/>
    <w:rsid w:val="4E503A31"/>
    <w:rsid w:val="4E517B14"/>
    <w:rsid w:val="4E8401B6"/>
    <w:rsid w:val="4E8F5BEE"/>
    <w:rsid w:val="4E9641D3"/>
    <w:rsid w:val="4E970ECD"/>
    <w:rsid w:val="4E9A32A6"/>
    <w:rsid w:val="4EB80E30"/>
    <w:rsid w:val="4ECA68D4"/>
    <w:rsid w:val="4ECE7764"/>
    <w:rsid w:val="4ECF710A"/>
    <w:rsid w:val="4ED3750C"/>
    <w:rsid w:val="4EE81F08"/>
    <w:rsid w:val="4EF375BE"/>
    <w:rsid w:val="4EF6083F"/>
    <w:rsid w:val="4EFF0C0D"/>
    <w:rsid w:val="4F1547F5"/>
    <w:rsid w:val="4F456043"/>
    <w:rsid w:val="4F4C5BC3"/>
    <w:rsid w:val="4F534001"/>
    <w:rsid w:val="4F5543EF"/>
    <w:rsid w:val="4F652159"/>
    <w:rsid w:val="4F6F4F38"/>
    <w:rsid w:val="4F783145"/>
    <w:rsid w:val="4F8B35BA"/>
    <w:rsid w:val="4FAA029B"/>
    <w:rsid w:val="4FAC2CAA"/>
    <w:rsid w:val="4FBC36DF"/>
    <w:rsid w:val="4FC159AC"/>
    <w:rsid w:val="4FCE5450"/>
    <w:rsid w:val="4FF50F29"/>
    <w:rsid w:val="50033428"/>
    <w:rsid w:val="50256F15"/>
    <w:rsid w:val="504F0D7B"/>
    <w:rsid w:val="505A32A9"/>
    <w:rsid w:val="505D6C98"/>
    <w:rsid w:val="506F7E7B"/>
    <w:rsid w:val="50786F35"/>
    <w:rsid w:val="508028CE"/>
    <w:rsid w:val="50803047"/>
    <w:rsid w:val="50AE1E0A"/>
    <w:rsid w:val="50B50C6A"/>
    <w:rsid w:val="50C72F43"/>
    <w:rsid w:val="50D10A6A"/>
    <w:rsid w:val="50D56FA6"/>
    <w:rsid w:val="50DD73A1"/>
    <w:rsid w:val="50E312FC"/>
    <w:rsid w:val="50E365EA"/>
    <w:rsid w:val="50ED1F43"/>
    <w:rsid w:val="50F85AD1"/>
    <w:rsid w:val="50F96FFC"/>
    <w:rsid w:val="51070A9A"/>
    <w:rsid w:val="5117580E"/>
    <w:rsid w:val="51212488"/>
    <w:rsid w:val="512572E6"/>
    <w:rsid w:val="513275F1"/>
    <w:rsid w:val="513E2333"/>
    <w:rsid w:val="5141237E"/>
    <w:rsid w:val="5145604A"/>
    <w:rsid w:val="514E2FF9"/>
    <w:rsid w:val="516773DF"/>
    <w:rsid w:val="51851392"/>
    <w:rsid w:val="51912413"/>
    <w:rsid w:val="51AF590D"/>
    <w:rsid w:val="51B53727"/>
    <w:rsid w:val="51C413B8"/>
    <w:rsid w:val="51C6395F"/>
    <w:rsid w:val="51D03C0B"/>
    <w:rsid w:val="51D933DC"/>
    <w:rsid w:val="51DD7BB8"/>
    <w:rsid w:val="51E868F1"/>
    <w:rsid w:val="51EC02FC"/>
    <w:rsid w:val="51EF3619"/>
    <w:rsid w:val="51EF71CC"/>
    <w:rsid w:val="51F00671"/>
    <w:rsid w:val="520128D1"/>
    <w:rsid w:val="52021262"/>
    <w:rsid w:val="5213301A"/>
    <w:rsid w:val="521340EE"/>
    <w:rsid w:val="5217598C"/>
    <w:rsid w:val="52341BB6"/>
    <w:rsid w:val="52441AA0"/>
    <w:rsid w:val="52443EA5"/>
    <w:rsid w:val="52497193"/>
    <w:rsid w:val="5253658C"/>
    <w:rsid w:val="52575329"/>
    <w:rsid w:val="52624CF3"/>
    <w:rsid w:val="52642B9B"/>
    <w:rsid w:val="52644278"/>
    <w:rsid w:val="52650D22"/>
    <w:rsid w:val="52756203"/>
    <w:rsid w:val="5285321C"/>
    <w:rsid w:val="528F1ABA"/>
    <w:rsid w:val="52A40F05"/>
    <w:rsid w:val="52AA176D"/>
    <w:rsid w:val="52AE2EAE"/>
    <w:rsid w:val="52C306D7"/>
    <w:rsid w:val="52E525A0"/>
    <w:rsid w:val="52ED7C55"/>
    <w:rsid w:val="52EF74AA"/>
    <w:rsid w:val="52F82C9D"/>
    <w:rsid w:val="52FB705C"/>
    <w:rsid w:val="52FC7441"/>
    <w:rsid w:val="530B62F1"/>
    <w:rsid w:val="530D00A2"/>
    <w:rsid w:val="531424A5"/>
    <w:rsid w:val="531C21C6"/>
    <w:rsid w:val="531D1BC4"/>
    <w:rsid w:val="531D2972"/>
    <w:rsid w:val="53487DC7"/>
    <w:rsid w:val="53530C46"/>
    <w:rsid w:val="535461E6"/>
    <w:rsid w:val="536C7562"/>
    <w:rsid w:val="536D3016"/>
    <w:rsid w:val="536F40F2"/>
    <w:rsid w:val="53796449"/>
    <w:rsid w:val="537B37B4"/>
    <w:rsid w:val="538D5176"/>
    <w:rsid w:val="539C5525"/>
    <w:rsid w:val="539F2B3F"/>
    <w:rsid w:val="53A32FF9"/>
    <w:rsid w:val="53D566D6"/>
    <w:rsid w:val="53E64CA1"/>
    <w:rsid w:val="53FB7296"/>
    <w:rsid w:val="54024A73"/>
    <w:rsid w:val="5403078D"/>
    <w:rsid w:val="5407422B"/>
    <w:rsid w:val="542F73D4"/>
    <w:rsid w:val="543E5A18"/>
    <w:rsid w:val="54510124"/>
    <w:rsid w:val="545C3B2A"/>
    <w:rsid w:val="545E643C"/>
    <w:rsid w:val="5463135D"/>
    <w:rsid w:val="54635930"/>
    <w:rsid w:val="54696D27"/>
    <w:rsid w:val="546D1EDF"/>
    <w:rsid w:val="546D3404"/>
    <w:rsid w:val="547C649A"/>
    <w:rsid w:val="54885E8C"/>
    <w:rsid w:val="549630CF"/>
    <w:rsid w:val="54972DB4"/>
    <w:rsid w:val="54A03C4C"/>
    <w:rsid w:val="54A25841"/>
    <w:rsid w:val="54D0106F"/>
    <w:rsid w:val="54D1251A"/>
    <w:rsid w:val="54E55919"/>
    <w:rsid w:val="54F15691"/>
    <w:rsid w:val="5500051A"/>
    <w:rsid w:val="55046CC9"/>
    <w:rsid w:val="550F1605"/>
    <w:rsid w:val="55221790"/>
    <w:rsid w:val="552B2B17"/>
    <w:rsid w:val="552B6835"/>
    <w:rsid w:val="552C5BF2"/>
    <w:rsid w:val="553F679B"/>
    <w:rsid w:val="5542350A"/>
    <w:rsid w:val="55462270"/>
    <w:rsid w:val="55571B51"/>
    <w:rsid w:val="555A3407"/>
    <w:rsid w:val="555D2250"/>
    <w:rsid w:val="557C1D66"/>
    <w:rsid w:val="557F63EF"/>
    <w:rsid w:val="558628EF"/>
    <w:rsid w:val="559961F3"/>
    <w:rsid w:val="55BC6BE3"/>
    <w:rsid w:val="55C91693"/>
    <w:rsid w:val="55CA63D7"/>
    <w:rsid w:val="55D053F2"/>
    <w:rsid w:val="55D75DFC"/>
    <w:rsid w:val="55E71B19"/>
    <w:rsid w:val="55EB3EC7"/>
    <w:rsid w:val="55F346AE"/>
    <w:rsid w:val="56073F6A"/>
    <w:rsid w:val="56150435"/>
    <w:rsid w:val="56162F8D"/>
    <w:rsid w:val="562725A5"/>
    <w:rsid w:val="5627386A"/>
    <w:rsid w:val="562C60BB"/>
    <w:rsid w:val="563354FA"/>
    <w:rsid w:val="5642624B"/>
    <w:rsid w:val="56433905"/>
    <w:rsid w:val="564E4F69"/>
    <w:rsid w:val="565A3163"/>
    <w:rsid w:val="566267AB"/>
    <w:rsid w:val="56837A94"/>
    <w:rsid w:val="56907847"/>
    <w:rsid w:val="5698156E"/>
    <w:rsid w:val="56E676FD"/>
    <w:rsid w:val="574A2360"/>
    <w:rsid w:val="576A6270"/>
    <w:rsid w:val="57935B53"/>
    <w:rsid w:val="5794182D"/>
    <w:rsid w:val="57991996"/>
    <w:rsid w:val="579B2BBB"/>
    <w:rsid w:val="57A44166"/>
    <w:rsid w:val="57A74E76"/>
    <w:rsid w:val="57B343A9"/>
    <w:rsid w:val="57D24011"/>
    <w:rsid w:val="57DA2F4D"/>
    <w:rsid w:val="57F979F8"/>
    <w:rsid w:val="57FC50E2"/>
    <w:rsid w:val="580C7325"/>
    <w:rsid w:val="580C7CE4"/>
    <w:rsid w:val="580E4B16"/>
    <w:rsid w:val="5811760C"/>
    <w:rsid w:val="581E5058"/>
    <w:rsid w:val="582B471A"/>
    <w:rsid w:val="58335CE7"/>
    <w:rsid w:val="583A25F0"/>
    <w:rsid w:val="583B3926"/>
    <w:rsid w:val="583C5F30"/>
    <w:rsid w:val="58413261"/>
    <w:rsid w:val="5841605A"/>
    <w:rsid w:val="584A6EC9"/>
    <w:rsid w:val="5856094E"/>
    <w:rsid w:val="58586CFE"/>
    <w:rsid w:val="585E1D0E"/>
    <w:rsid w:val="58792685"/>
    <w:rsid w:val="58B03F4D"/>
    <w:rsid w:val="58BE471C"/>
    <w:rsid w:val="58BF7DD1"/>
    <w:rsid w:val="58CF00D9"/>
    <w:rsid w:val="58DE079C"/>
    <w:rsid w:val="58F26E95"/>
    <w:rsid w:val="59024055"/>
    <w:rsid w:val="590B7315"/>
    <w:rsid w:val="591F4A9F"/>
    <w:rsid w:val="59221F2C"/>
    <w:rsid w:val="59245020"/>
    <w:rsid w:val="592506F2"/>
    <w:rsid w:val="592D0D15"/>
    <w:rsid w:val="59302303"/>
    <w:rsid w:val="59355A3D"/>
    <w:rsid w:val="59386B67"/>
    <w:rsid w:val="593D52DF"/>
    <w:rsid w:val="594352B9"/>
    <w:rsid w:val="594A76A5"/>
    <w:rsid w:val="5950241D"/>
    <w:rsid w:val="59594498"/>
    <w:rsid w:val="595F0401"/>
    <w:rsid w:val="597B2497"/>
    <w:rsid w:val="59AB1951"/>
    <w:rsid w:val="59B63CDD"/>
    <w:rsid w:val="59BB4B73"/>
    <w:rsid w:val="59CE7140"/>
    <w:rsid w:val="59CF4771"/>
    <w:rsid w:val="59D723C9"/>
    <w:rsid w:val="59E37D00"/>
    <w:rsid w:val="5A000F80"/>
    <w:rsid w:val="5A160C1F"/>
    <w:rsid w:val="5A2077F8"/>
    <w:rsid w:val="5A421A14"/>
    <w:rsid w:val="5A491250"/>
    <w:rsid w:val="5A6E3223"/>
    <w:rsid w:val="5A6E3882"/>
    <w:rsid w:val="5A79132C"/>
    <w:rsid w:val="5A860060"/>
    <w:rsid w:val="5AAE180E"/>
    <w:rsid w:val="5AB173B2"/>
    <w:rsid w:val="5ABF10A1"/>
    <w:rsid w:val="5AC324E5"/>
    <w:rsid w:val="5AC87F0E"/>
    <w:rsid w:val="5AE20F6E"/>
    <w:rsid w:val="5AE87204"/>
    <w:rsid w:val="5AFA113E"/>
    <w:rsid w:val="5B0E7266"/>
    <w:rsid w:val="5B12491A"/>
    <w:rsid w:val="5B1B3C48"/>
    <w:rsid w:val="5B2F0B75"/>
    <w:rsid w:val="5B82732B"/>
    <w:rsid w:val="5B835E40"/>
    <w:rsid w:val="5B8948AF"/>
    <w:rsid w:val="5B8D1672"/>
    <w:rsid w:val="5BAA4398"/>
    <w:rsid w:val="5BAB6F5B"/>
    <w:rsid w:val="5BB25759"/>
    <w:rsid w:val="5BB35500"/>
    <w:rsid w:val="5BB62E7F"/>
    <w:rsid w:val="5BC14157"/>
    <w:rsid w:val="5BCA7F13"/>
    <w:rsid w:val="5BD61280"/>
    <w:rsid w:val="5BD7780A"/>
    <w:rsid w:val="5BEC03AE"/>
    <w:rsid w:val="5BF7739A"/>
    <w:rsid w:val="5BFF66F4"/>
    <w:rsid w:val="5C1261AF"/>
    <w:rsid w:val="5C1B50F2"/>
    <w:rsid w:val="5C1E74E3"/>
    <w:rsid w:val="5C2A72E7"/>
    <w:rsid w:val="5C4B179B"/>
    <w:rsid w:val="5C7E204B"/>
    <w:rsid w:val="5C8108E0"/>
    <w:rsid w:val="5C91387B"/>
    <w:rsid w:val="5C9801D1"/>
    <w:rsid w:val="5CAB7276"/>
    <w:rsid w:val="5CC221D3"/>
    <w:rsid w:val="5CD5079F"/>
    <w:rsid w:val="5CDB111B"/>
    <w:rsid w:val="5CDC1CAC"/>
    <w:rsid w:val="5CF044CC"/>
    <w:rsid w:val="5CF77F7E"/>
    <w:rsid w:val="5CFC5894"/>
    <w:rsid w:val="5D177188"/>
    <w:rsid w:val="5D1B295D"/>
    <w:rsid w:val="5D221A9B"/>
    <w:rsid w:val="5D694FA0"/>
    <w:rsid w:val="5D7B0AE1"/>
    <w:rsid w:val="5D7D6857"/>
    <w:rsid w:val="5D82307D"/>
    <w:rsid w:val="5D8A1AF8"/>
    <w:rsid w:val="5D9529CC"/>
    <w:rsid w:val="5D964FC8"/>
    <w:rsid w:val="5D995DEF"/>
    <w:rsid w:val="5DBC5982"/>
    <w:rsid w:val="5DC343F4"/>
    <w:rsid w:val="5DCB3ACF"/>
    <w:rsid w:val="5DD2196F"/>
    <w:rsid w:val="5DE11EF0"/>
    <w:rsid w:val="5DE23E80"/>
    <w:rsid w:val="5DE53D0F"/>
    <w:rsid w:val="5DF32D93"/>
    <w:rsid w:val="5DFD637E"/>
    <w:rsid w:val="5E1F746F"/>
    <w:rsid w:val="5E261AE0"/>
    <w:rsid w:val="5E277DAA"/>
    <w:rsid w:val="5E3A659A"/>
    <w:rsid w:val="5E3D3B04"/>
    <w:rsid w:val="5E44572F"/>
    <w:rsid w:val="5E456234"/>
    <w:rsid w:val="5E470BD4"/>
    <w:rsid w:val="5E5341F0"/>
    <w:rsid w:val="5E5403C0"/>
    <w:rsid w:val="5E652A86"/>
    <w:rsid w:val="5E71062C"/>
    <w:rsid w:val="5E781227"/>
    <w:rsid w:val="5E926372"/>
    <w:rsid w:val="5EA033DD"/>
    <w:rsid w:val="5EA677C8"/>
    <w:rsid w:val="5EA73274"/>
    <w:rsid w:val="5EC20C64"/>
    <w:rsid w:val="5EFC6516"/>
    <w:rsid w:val="5F0A4F99"/>
    <w:rsid w:val="5F166FCB"/>
    <w:rsid w:val="5F2A5D7D"/>
    <w:rsid w:val="5F2B2A77"/>
    <w:rsid w:val="5F3277C0"/>
    <w:rsid w:val="5F34090D"/>
    <w:rsid w:val="5F4205AC"/>
    <w:rsid w:val="5F6377D8"/>
    <w:rsid w:val="5F6B28C6"/>
    <w:rsid w:val="5F6F1B1A"/>
    <w:rsid w:val="5F812FDF"/>
    <w:rsid w:val="5F8C5540"/>
    <w:rsid w:val="5F9939B1"/>
    <w:rsid w:val="5F9F5213"/>
    <w:rsid w:val="5FA00158"/>
    <w:rsid w:val="5FB8194D"/>
    <w:rsid w:val="5FC66612"/>
    <w:rsid w:val="5FC811A9"/>
    <w:rsid w:val="5FD64FE2"/>
    <w:rsid w:val="5FDE4E62"/>
    <w:rsid w:val="5FF936D5"/>
    <w:rsid w:val="6002542D"/>
    <w:rsid w:val="60131F42"/>
    <w:rsid w:val="60142A7F"/>
    <w:rsid w:val="601916E5"/>
    <w:rsid w:val="602F5051"/>
    <w:rsid w:val="606A19F2"/>
    <w:rsid w:val="60827782"/>
    <w:rsid w:val="60AB5545"/>
    <w:rsid w:val="60AF6088"/>
    <w:rsid w:val="60B24925"/>
    <w:rsid w:val="60B32572"/>
    <w:rsid w:val="60B85DFE"/>
    <w:rsid w:val="60C247D4"/>
    <w:rsid w:val="60D33947"/>
    <w:rsid w:val="61030ED4"/>
    <w:rsid w:val="610500DB"/>
    <w:rsid w:val="61073BCB"/>
    <w:rsid w:val="61084F0A"/>
    <w:rsid w:val="610A4959"/>
    <w:rsid w:val="611756CE"/>
    <w:rsid w:val="611B43D3"/>
    <w:rsid w:val="612448A4"/>
    <w:rsid w:val="612C6F7A"/>
    <w:rsid w:val="61383496"/>
    <w:rsid w:val="613956A0"/>
    <w:rsid w:val="61397757"/>
    <w:rsid w:val="613D0E23"/>
    <w:rsid w:val="6149616E"/>
    <w:rsid w:val="61565DA5"/>
    <w:rsid w:val="615B145C"/>
    <w:rsid w:val="61711095"/>
    <w:rsid w:val="61A07EF7"/>
    <w:rsid w:val="61B128CC"/>
    <w:rsid w:val="61DE2C95"/>
    <w:rsid w:val="61E41603"/>
    <w:rsid w:val="61F0522C"/>
    <w:rsid w:val="61FC534C"/>
    <w:rsid w:val="6209438A"/>
    <w:rsid w:val="620F3CDE"/>
    <w:rsid w:val="62233EC4"/>
    <w:rsid w:val="62374E76"/>
    <w:rsid w:val="62483940"/>
    <w:rsid w:val="62520A4F"/>
    <w:rsid w:val="6259586A"/>
    <w:rsid w:val="6265548D"/>
    <w:rsid w:val="62694781"/>
    <w:rsid w:val="62717BFC"/>
    <w:rsid w:val="62720669"/>
    <w:rsid w:val="627209BD"/>
    <w:rsid w:val="62781FC6"/>
    <w:rsid w:val="627E6A6F"/>
    <w:rsid w:val="6287090C"/>
    <w:rsid w:val="628E2EA8"/>
    <w:rsid w:val="62A81D6B"/>
    <w:rsid w:val="62B54918"/>
    <w:rsid w:val="62CC53B5"/>
    <w:rsid w:val="62D621FB"/>
    <w:rsid w:val="62E07D6A"/>
    <w:rsid w:val="62EF08EE"/>
    <w:rsid w:val="62F633C6"/>
    <w:rsid w:val="63133548"/>
    <w:rsid w:val="631C59EC"/>
    <w:rsid w:val="632F4572"/>
    <w:rsid w:val="63311B6F"/>
    <w:rsid w:val="635602B1"/>
    <w:rsid w:val="636429FB"/>
    <w:rsid w:val="637904BA"/>
    <w:rsid w:val="637D3C04"/>
    <w:rsid w:val="638D0934"/>
    <w:rsid w:val="63910CED"/>
    <w:rsid w:val="639F106D"/>
    <w:rsid w:val="63A454EE"/>
    <w:rsid w:val="63A62A56"/>
    <w:rsid w:val="63AA4129"/>
    <w:rsid w:val="63C01013"/>
    <w:rsid w:val="63C14CBE"/>
    <w:rsid w:val="63C175E7"/>
    <w:rsid w:val="63D35751"/>
    <w:rsid w:val="63DB463D"/>
    <w:rsid w:val="63F40A51"/>
    <w:rsid w:val="63FA2ED9"/>
    <w:rsid w:val="63FF0976"/>
    <w:rsid w:val="64063F7E"/>
    <w:rsid w:val="64144421"/>
    <w:rsid w:val="6424405C"/>
    <w:rsid w:val="642A7D73"/>
    <w:rsid w:val="6430416A"/>
    <w:rsid w:val="643C7B46"/>
    <w:rsid w:val="64446389"/>
    <w:rsid w:val="646B4E18"/>
    <w:rsid w:val="648D7679"/>
    <w:rsid w:val="64D23689"/>
    <w:rsid w:val="64D63A64"/>
    <w:rsid w:val="64DA2C94"/>
    <w:rsid w:val="64E62CF5"/>
    <w:rsid w:val="64F334E8"/>
    <w:rsid w:val="64F34FE8"/>
    <w:rsid w:val="650C5E0C"/>
    <w:rsid w:val="650C7344"/>
    <w:rsid w:val="650E7120"/>
    <w:rsid w:val="65260409"/>
    <w:rsid w:val="65384140"/>
    <w:rsid w:val="65405D1D"/>
    <w:rsid w:val="654A79CF"/>
    <w:rsid w:val="65604CE6"/>
    <w:rsid w:val="65705E9D"/>
    <w:rsid w:val="65732E2C"/>
    <w:rsid w:val="65807FA3"/>
    <w:rsid w:val="65926665"/>
    <w:rsid w:val="65940413"/>
    <w:rsid w:val="659C78C6"/>
    <w:rsid w:val="65A06D4D"/>
    <w:rsid w:val="65A8015E"/>
    <w:rsid w:val="65AC33A4"/>
    <w:rsid w:val="65B80DDC"/>
    <w:rsid w:val="65BA63C3"/>
    <w:rsid w:val="65CC7561"/>
    <w:rsid w:val="65F43C84"/>
    <w:rsid w:val="65FE75A9"/>
    <w:rsid w:val="660564E6"/>
    <w:rsid w:val="66087251"/>
    <w:rsid w:val="66124991"/>
    <w:rsid w:val="661D003A"/>
    <w:rsid w:val="66377F53"/>
    <w:rsid w:val="663D5A03"/>
    <w:rsid w:val="66733C46"/>
    <w:rsid w:val="66763171"/>
    <w:rsid w:val="66783941"/>
    <w:rsid w:val="66911440"/>
    <w:rsid w:val="66971774"/>
    <w:rsid w:val="66995FA6"/>
    <w:rsid w:val="66A016DA"/>
    <w:rsid w:val="66A04C69"/>
    <w:rsid w:val="66B7165E"/>
    <w:rsid w:val="66C14437"/>
    <w:rsid w:val="66CE2335"/>
    <w:rsid w:val="66D33635"/>
    <w:rsid w:val="66D5707E"/>
    <w:rsid w:val="66DE3BD6"/>
    <w:rsid w:val="66DF7B12"/>
    <w:rsid w:val="66E32244"/>
    <w:rsid w:val="66E77F93"/>
    <w:rsid w:val="66EC6F90"/>
    <w:rsid w:val="66F16722"/>
    <w:rsid w:val="67103BF2"/>
    <w:rsid w:val="67112F73"/>
    <w:rsid w:val="67173C66"/>
    <w:rsid w:val="67281F92"/>
    <w:rsid w:val="674935F1"/>
    <w:rsid w:val="676814C6"/>
    <w:rsid w:val="676B137C"/>
    <w:rsid w:val="677C34FF"/>
    <w:rsid w:val="67966064"/>
    <w:rsid w:val="67B03636"/>
    <w:rsid w:val="67B31DF6"/>
    <w:rsid w:val="67B560BF"/>
    <w:rsid w:val="67B5623D"/>
    <w:rsid w:val="67B81FD7"/>
    <w:rsid w:val="67BF0A3C"/>
    <w:rsid w:val="67D14741"/>
    <w:rsid w:val="67D77D62"/>
    <w:rsid w:val="67F16E7B"/>
    <w:rsid w:val="67F51E74"/>
    <w:rsid w:val="68012D15"/>
    <w:rsid w:val="68057E18"/>
    <w:rsid w:val="680D18B3"/>
    <w:rsid w:val="681049EB"/>
    <w:rsid w:val="681373CE"/>
    <w:rsid w:val="681920D7"/>
    <w:rsid w:val="68297D70"/>
    <w:rsid w:val="68306B22"/>
    <w:rsid w:val="68382763"/>
    <w:rsid w:val="684454EB"/>
    <w:rsid w:val="684B1619"/>
    <w:rsid w:val="686F6E40"/>
    <w:rsid w:val="687C65A2"/>
    <w:rsid w:val="688B27ED"/>
    <w:rsid w:val="68911ED8"/>
    <w:rsid w:val="68950BC8"/>
    <w:rsid w:val="68A97A01"/>
    <w:rsid w:val="68AA10D3"/>
    <w:rsid w:val="68AD6D0F"/>
    <w:rsid w:val="68B4513B"/>
    <w:rsid w:val="68C03240"/>
    <w:rsid w:val="68C63218"/>
    <w:rsid w:val="68CC1E8C"/>
    <w:rsid w:val="68DA7D1B"/>
    <w:rsid w:val="6901078D"/>
    <w:rsid w:val="6912718F"/>
    <w:rsid w:val="69155556"/>
    <w:rsid w:val="691569FD"/>
    <w:rsid w:val="691F3303"/>
    <w:rsid w:val="69324CED"/>
    <w:rsid w:val="694C5288"/>
    <w:rsid w:val="6950380B"/>
    <w:rsid w:val="69515F31"/>
    <w:rsid w:val="69565223"/>
    <w:rsid w:val="69645255"/>
    <w:rsid w:val="69694B05"/>
    <w:rsid w:val="698C2B47"/>
    <w:rsid w:val="69952522"/>
    <w:rsid w:val="69AB2026"/>
    <w:rsid w:val="69B579AE"/>
    <w:rsid w:val="69B95123"/>
    <w:rsid w:val="69BA4B4C"/>
    <w:rsid w:val="69C40460"/>
    <w:rsid w:val="69C935B8"/>
    <w:rsid w:val="69CC1964"/>
    <w:rsid w:val="69D72179"/>
    <w:rsid w:val="69DF2DDC"/>
    <w:rsid w:val="69EB12B5"/>
    <w:rsid w:val="69EC374B"/>
    <w:rsid w:val="69FD7312"/>
    <w:rsid w:val="6A070CFE"/>
    <w:rsid w:val="6A21425E"/>
    <w:rsid w:val="6A2A395E"/>
    <w:rsid w:val="6A2B7E30"/>
    <w:rsid w:val="6A3F60F3"/>
    <w:rsid w:val="6A4114F3"/>
    <w:rsid w:val="6A4517DD"/>
    <w:rsid w:val="6A495755"/>
    <w:rsid w:val="6A4D6663"/>
    <w:rsid w:val="6A5A38C1"/>
    <w:rsid w:val="6A612527"/>
    <w:rsid w:val="6A78188E"/>
    <w:rsid w:val="6A7940B3"/>
    <w:rsid w:val="6A842C09"/>
    <w:rsid w:val="6A846C21"/>
    <w:rsid w:val="6A892D47"/>
    <w:rsid w:val="6A8B14B5"/>
    <w:rsid w:val="6A90337E"/>
    <w:rsid w:val="6A9B2132"/>
    <w:rsid w:val="6AA83E03"/>
    <w:rsid w:val="6AAC124C"/>
    <w:rsid w:val="6ABC4AE0"/>
    <w:rsid w:val="6B014E49"/>
    <w:rsid w:val="6B121784"/>
    <w:rsid w:val="6B277324"/>
    <w:rsid w:val="6B2F38EF"/>
    <w:rsid w:val="6B4717FD"/>
    <w:rsid w:val="6B547059"/>
    <w:rsid w:val="6B547BCC"/>
    <w:rsid w:val="6B5C4EB1"/>
    <w:rsid w:val="6B6B4CB3"/>
    <w:rsid w:val="6B7D3277"/>
    <w:rsid w:val="6B8A321B"/>
    <w:rsid w:val="6B9548B7"/>
    <w:rsid w:val="6B9D1223"/>
    <w:rsid w:val="6BBE6FFE"/>
    <w:rsid w:val="6BCB1C9E"/>
    <w:rsid w:val="6BD4705D"/>
    <w:rsid w:val="6BD617BF"/>
    <w:rsid w:val="6BD90579"/>
    <w:rsid w:val="6BDF1A22"/>
    <w:rsid w:val="6BE20961"/>
    <w:rsid w:val="6C1C2310"/>
    <w:rsid w:val="6C1D1FB6"/>
    <w:rsid w:val="6C215EC8"/>
    <w:rsid w:val="6C2E1F13"/>
    <w:rsid w:val="6C2F5857"/>
    <w:rsid w:val="6C454ED6"/>
    <w:rsid w:val="6C5A5B7A"/>
    <w:rsid w:val="6C5C50B8"/>
    <w:rsid w:val="6C764DE0"/>
    <w:rsid w:val="6C9502F3"/>
    <w:rsid w:val="6CA75666"/>
    <w:rsid w:val="6CB167C7"/>
    <w:rsid w:val="6CB5686E"/>
    <w:rsid w:val="6CD822C5"/>
    <w:rsid w:val="6CD93C89"/>
    <w:rsid w:val="6D0112BB"/>
    <w:rsid w:val="6D232162"/>
    <w:rsid w:val="6D26290F"/>
    <w:rsid w:val="6D29564F"/>
    <w:rsid w:val="6D2B3AF1"/>
    <w:rsid w:val="6D3A5127"/>
    <w:rsid w:val="6D3D79DA"/>
    <w:rsid w:val="6D3E42BD"/>
    <w:rsid w:val="6D5A03DA"/>
    <w:rsid w:val="6D7444E6"/>
    <w:rsid w:val="6D831441"/>
    <w:rsid w:val="6DA113BA"/>
    <w:rsid w:val="6DA41B0C"/>
    <w:rsid w:val="6DBB590E"/>
    <w:rsid w:val="6DC50392"/>
    <w:rsid w:val="6DC9355F"/>
    <w:rsid w:val="6DDE2BFD"/>
    <w:rsid w:val="6E071E53"/>
    <w:rsid w:val="6E0F17B6"/>
    <w:rsid w:val="6E2258B0"/>
    <w:rsid w:val="6E3B00E7"/>
    <w:rsid w:val="6E453F73"/>
    <w:rsid w:val="6E5A3C43"/>
    <w:rsid w:val="6E6B2FA0"/>
    <w:rsid w:val="6E6F57B3"/>
    <w:rsid w:val="6E77789B"/>
    <w:rsid w:val="6E9A4583"/>
    <w:rsid w:val="6E9B4E3F"/>
    <w:rsid w:val="6EBC10DE"/>
    <w:rsid w:val="6EBF4F8A"/>
    <w:rsid w:val="6ED924EF"/>
    <w:rsid w:val="6EE26A30"/>
    <w:rsid w:val="6EE868EA"/>
    <w:rsid w:val="6EF07F2F"/>
    <w:rsid w:val="6EFD3A23"/>
    <w:rsid w:val="6F046C28"/>
    <w:rsid w:val="6F165F8F"/>
    <w:rsid w:val="6F2B261F"/>
    <w:rsid w:val="6F3E05A4"/>
    <w:rsid w:val="6F673834"/>
    <w:rsid w:val="6F687D40"/>
    <w:rsid w:val="6F8376A2"/>
    <w:rsid w:val="6F8561D3"/>
    <w:rsid w:val="6F86137A"/>
    <w:rsid w:val="6F890F6E"/>
    <w:rsid w:val="6F96748B"/>
    <w:rsid w:val="6F9E3BDF"/>
    <w:rsid w:val="6FA54311"/>
    <w:rsid w:val="6FC01F06"/>
    <w:rsid w:val="6FC560EF"/>
    <w:rsid w:val="6FD76D39"/>
    <w:rsid w:val="700C7749"/>
    <w:rsid w:val="701D4B58"/>
    <w:rsid w:val="703155EA"/>
    <w:rsid w:val="70384FF4"/>
    <w:rsid w:val="703F097B"/>
    <w:rsid w:val="70424E97"/>
    <w:rsid w:val="70435958"/>
    <w:rsid w:val="704845DD"/>
    <w:rsid w:val="70507F14"/>
    <w:rsid w:val="70512559"/>
    <w:rsid w:val="705770B1"/>
    <w:rsid w:val="705D5F6C"/>
    <w:rsid w:val="705E1022"/>
    <w:rsid w:val="706D038B"/>
    <w:rsid w:val="70714E89"/>
    <w:rsid w:val="707A537A"/>
    <w:rsid w:val="708018C7"/>
    <w:rsid w:val="70821004"/>
    <w:rsid w:val="708D1DB0"/>
    <w:rsid w:val="70947036"/>
    <w:rsid w:val="70AF717D"/>
    <w:rsid w:val="70B33063"/>
    <w:rsid w:val="70B355B5"/>
    <w:rsid w:val="70D63D9F"/>
    <w:rsid w:val="70DC0BA1"/>
    <w:rsid w:val="70E231B1"/>
    <w:rsid w:val="70EE5FFA"/>
    <w:rsid w:val="70FF3648"/>
    <w:rsid w:val="7119276F"/>
    <w:rsid w:val="713A7160"/>
    <w:rsid w:val="71414FF0"/>
    <w:rsid w:val="714E3DA3"/>
    <w:rsid w:val="71551BD5"/>
    <w:rsid w:val="716611F4"/>
    <w:rsid w:val="71B01E49"/>
    <w:rsid w:val="71B53019"/>
    <w:rsid w:val="71BC735A"/>
    <w:rsid w:val="71C534F4"/>
    <w:rsid w:val="71DE574B"/>
    <w:rsid w:val="71E371E1"/>
    <w:rsid w:val="71F65537"/>
    <w:rsid w:val="72071122"/>
    <w:rsid w:val="720720EE"/>
    <w:rsid w:val="720D15D0"/>
    <w:rsid w:val="722F6548"/>
    <w:rsid w:val="72394933"/>
    <w:rsid w:val="724210EB"/>
    <w:rsid w:val="724909DE"/>
    <w:rsid w:val="7249404D"/>
    <w:rsid w:val="725C26F5"/>
    <w:rsid w:val="72696E9A"/>
    <w:rsid w:val="728158DF"/>
    <w:rsid w:val="729D41F8"/>
    <w:rsid w:val="729D5318"/>
    <w:rsid w:val="72A96AD5"/>
    <w:rsid w:val="72B17459"/>
    <w:rsid w:val="72C821B7"/>
    <w:rsid w:val="72CE7E91"/>
    <w:rsid w:val="72D62221"/>
    <w:rsid w:val="72D63A4F"/>
    <w:rsid w:val="72DD7720"/>
    <w:rsid w:val="72DE0DCB"/>
    <w:rsid w:val="72FC0C75"/>
    <w:rsid w:val="72FE361F"/>
    <w:rsid w:val="72FE658E"/>
    <w:rsid w:val="731F2E19"/>
    <w:rsid w:val="73213C2B"/>
    <w:rsid w:val="73384C9B"/>
    <w:rsid w:val="73487365"/>
    <w:rsid w:val="735620EF"/>
    <w:rsid w:val="735E4F6A"/>
    <w:rsid w:val="736110FD"/>
    <w:rsid w:val="736A5E0C"/>
    <w:rsid w:val="736F412B"/>
    <w:rsid w:val="737E691B"/>
    <w:rsid w:val="7394225B"/>
    <w:rsid w:val="73AA0E77"/>
    <w:rsid w:val="73C74D52"/>
    <w:rsid w:val="73C92407"/>
    <w:rsid w:val="73ED4FFB"/>
    <w:rsid w:val="73F24FCD"/>
    <w:rsid w:val="73F7204E"/>
    <w:rsid w:val="73FA08C7"/>
    <w:rsid w:val="740A1A0C"/>
    <w:rsid w:val="74121A6C"/>
    <w:rsid w:val="742A559B"/>
    <w:rsid w:val="74602D6B"/>
    <w:rsid w:val="7474002F"/>
    <w:rsid w:val="747711F8"/>
    <w:rsid w:val="74B30422"/>
    <w:rsid w:val="74C94DB4"/>
    <w:rsid w:val="74D04F41"/>
    <w:rsid w:val="74DA1625"/>
    <w:rsid w:val="74DF3206"/>
    <w:rsid w:val="74DF546C"/>
    <w:rsid w:val="74E44043"/>
    <w:rsid w:val="751803F9"/>
    <w:rsid w:val="75207E5A"/>
    <w:rsid w:val="752A6CCE"/>
    <w:rsid w:val="752E245B"/>
    <w:rsid w:val="753F3173"/>
    <w:rsid w:val="754B3A1B"/>
    <w:rsid w:val="759E344D"/>
    <w:rsid w:val="75AA175B"/>
    <w:rsid w:val="75CF4F28"/>
    <w:rsid w:val="75D3057C"/>
    <w:rsid w:val="75D35E8E"/>
    <w:rsid w:val="75F95701"/>
    <w:rsid w:val="76004806"/>
    <w:rsid w:val="76015A1D"/>
    <w:rsid w:val="76157B85"/>
    <w:rsid w:val="7638293C"/>
    <w:rsid w:val="76832F16"/>
    <w:rsid w:val="76C25FCF"/>
    <w:rsid w:val="76CF5F86"/>
    <w:rsid w:val="76D20984"/>
    <w:rsid w:val="76D235D4"/>
    <w:rsid w:val="76E01F41"/>
    <w:rsid w:val="76E05DE1"/>
    <w:rsid w:val="76E95559"/>
    <w:rsid w:val="76FD2AF3"/>
    <w:rsid w:val="77386DC3"/>
    <w:rsid w:val="775D17E4"/>
    <w:rsid w:val="7764402F"/>
    <w:rsid w:val="77651058"/>
    <w:rsid w:val="776C13E4"/>
    <w:rsid w:val="777234E1"/>
    <w:rsid w:val="77733EFD"/>
    <w:rsid w:val="778E27A7"/>
    <w:rsid w:val="77985B5C"/>
    <w:rsid w:val="779A2D6B"/>
    <w:rsid w:val="77A41563"/>
    <w:rsid w:val="77A74515"/>
    <w:rsid w:val="77B21A1F"/>
    <w:rsid w:val="77B33093"/>
    <w:rsid w:val="77C76279"/>
    <w:rsid w:val="77E77542"/>
    <w:rsid w:val="77EA376F"/>
    <w:rsid w:val="77F51D8C"/>
    <w:rsid w:val="77F91FF9"/>
    <w:rsid w:val="77F9357D"/>
    <w:rsid w:val="77F959B0"/>
    <w:rsid w:val="780171B6"/>
    <w:rsid w:val="780A1D08"/>
    <w:rsid w:val="78352C18"/>
    <w:rsid w:val="78417B86"/>
    <w:rsid w:val="784D48E7"/>
    <w:rsid w:val="78567234"/>
    <w:rsid w:val="78587047"/>
    <w:rsid w:val="785E13A5"/>
    <w:rsid w:val="78785BA5"/>
    <w:rsid w:val="78821986"/>
    <w:rsid w:val="78937F77"/>
    <w:rsid w:val="78AF7DD1"/>
    <w:rsid w:val="78CB40DA"/>
    <w:rsid w:val="78D60477"/>
    <w:rsid w:val="78D628C5"/>
    <w:rsid w:val="78F966E0"/>
    <w:rsid w:val="7902614E"/>
    <w:rsid w:val="791330E6"/>
    <w:rsid w:val="791A7592"/>
    <w:rsid w:val="792720A9"/>
    <w:rsid w:val="79297BCF"/>
    <w:rsid w:val="793152EA"/>
    <w:rsid w:val="793616B2"/>
    <w:rsid w:val="793D2D92"/>
    <w:rsid w:val="7953490F"/>
    <w:rsid w:val="796267B0"/>
    <w:rsid w:val="796B643A"/>
    <w:rsid w:val="796C40BD"/>
    <w:rsid w:val="79764DDF"/>
    <w:rsid w:val="79771EB2"/>
    <w:rsid w:val="797C0E65"/>
    <w:rsid w:val="799B4B7B"/>
    <w:rsid w:val="79A6596F"/>
    <w:rsid w:val="79AC53DF"/>
    <w:rsid w:val="79BE1260"/>
    <w:rsid w:val="79DD6C0C"/>
    <w:rsid w:val="7A1563A6"/>
    <w:rsid w:val="7A23440C"/>
    <w:rsid w:val="7A25717C"/>
    <w:rsid w:val="7A2B0EFB"/>
    <w:rsid w:val="7A2B5BC9"/>
    <w:rsid w:val="7A37710C"/>
    <w:rsid w:val="7A3A3AAE"/>
    <w:rsid w:val="7A480198"/>
    <w:rsid w:val="7A6313B8"/>
    <w:rsid w:val="7A6920E0"/>
    <w:rsid w:val="7A722F42"/>
    <w:rsid w:val="7A7C477A"/>
    <w:rsid w:val="7A874933"/>
    <w:rsid w:val="7A8E31B7"/>
    <w:rsid w:val="7A925C48"/>
    <w:rsid w:val="7AA8546C"/>
    <w:rsid w:val="7AAA4D40"/>
    <w:rsid w:val="7AAC4F5C"/>
    <w:rsid w:val="7AC0311C"/>
    <w:rsid w:val="7ACF3AFC"/>
    <w:rsid w:val="7AD324E9"/>
    <w:rsid w:val="7AEE38D4"/>
    <w:rsid w:val="7AF90FCA"/>
    <w:rsid w:val="7B095F0A"/>
    <w:rsid w:val="7B113A4D"/>
    <w:rsid w:val="7B350CF9"/>
    <w:rsid w:val="7B397174"/>
    <w:rsid w:val="7B3A4032"/>
    <w:rsid w:val="7B5B24DA"/>
    <w:rsid w:val="7B760556"/>
    <w:rsid w:val="7B7E0A6E"/>
    <w:rsid w:val="7B8327E8"/>
    <w:rsid w:val="7B8D6C21"/>
    <w:rsid w:val="7B983541"/>
    <w:rsid w:val="7BAB0002"/>
    <w:rsid w:val="7BB04577"/>
    <w:rsid w:val="7BC4765A"/>
    <w:rsid w:val="7BDE60B3"/>
    <w:rsid w:val="7BE30206"/>
    <w:rsid w:val="7BE9258A"/>
    <w:rsid w:val="7BF120E0"/>
    <w:rsid w:val="7C0E7C0C"/>
    <w:rsid w:val="7C52009B"/>
    <w:rsid w:val="7C9E7B9A"/>
    <w:rsid w:val="7CA003C3"/>
    <w:rsid w:val="7CAC288D"/>
    <w:rsid w:val="7CB3290C"/>
    <w:rsid w:val="7CBB6E8A"/>
    <w:rsid w:val="7CBE22C1"/>
    <w:rsid w:val="7CC62AE1"/>
    <w:rsid w:val="7CCC520D"/>
    <w:rsid w:val="7CCF73AF"/>
    <w:rsid w:val="7CD062D4"/>
    <w:rsid w:val="7CEE6227"/>
    <w:rsid w:val="7CF229CE"/>
    <w:rsid w:val="7D054059"/>
    <w:rsid w:val="7D126BCC"/>
    <w:rsid w:val="7D3A5D8B"/>
    <w:rsid w:val="7D6C0E89"/>
    <w:rsid w:val="7D725137"/>
    <w:rsid w:val="7D761C53"/>
    <w:rsid w:val="7D7C2354"/>
    <w:rsid w:val="7D946CAF"/>
    <w:rsid w:val="7DAD1545"/>
    <w:rsid w:val="7DB660D6"/>
    <w:rsid w:val="7DBF6D54"/>
    <w:rsid w:val="7DCA5948"/>
    <w:rsid w:val="7DEC3971"/>
    <w:rsid w:val="7DF53CD7"/>
    <w:rsid w:val="7DF60AE2"/>
    <w:rsid w:val="7E3052B6"/>
    <w:rsid w:val="7E334DB8"/>
    <w:rsid w:val="7E5006D0"/>
    <w:rsid w:val="7E515636"/>
    <w:rsid w:val="7E535889"/>
    <w:rsid w:val="7E5E74CB"/>
    <w:rsid w:val="7E7D35D0"/>
    <w:rsid w:val="7E986694"/>
    <w:rsid w:val="7EB760FD"/>
    <w:rsid w:val="7EFD1C17"/>
    <w:rsid w:val="7F005876"/>
    <w:rsid w:val="7F0135A5"/>
    <w:rsid w:val="7F1057F5"/>
    <w:rsid w:val="7F1135E0"/>
    <w:rsid w:val="7F1705A2"/>
    <w:rsid w:val="7F2B4F32"/>
    <w:rsid w:val="7F2C2904"/>
    <w:rsid w:val="7F2D5593"/>
    <w:rsid w:val="7F2D635A"/>
    <w:rsid w:val="7F335F10"/>
    <w:rsid w:val="7F353FDA"/>
    <w:rsid w:val="7F45355B"/>
    <w:rsid w:val="7F500B90"/>
    <w:rsid w:val="7F6F6742"/>
    <w:rsid w:val="7F8A059A"/>
    <w:rsid w:val="7F8C0AAC"/>
    <w:rsid w:val="7F907D92"/>
    <w:rsid w:val="7FA32C82"/>
    <w:rsid w:val="7FAD57DB"/>
    <w:rsid w:val="7FC55261"/>
    <w:rsid w:val="7FC77D3A"/>
    <w:rsid w:val="7FCF024D"/>
    <w:rsid w:val="7FE434C2"/>
    <w:rsid w:val="7FEA15C1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Body Text"/>
    <w:basedOn w:val="1"/>
    <w:link w:val="15"/>
    <w:qFormat/>
    <w:uiPriority w:val="99"/>
    <w:pPr>
      <w:spacing w:before="11"/>
    </w:pPr>
    <w:rPr>
      <w:rFonts w:ascii="宋体" w:hAnsi="宋体" w:cs="宋体"/>
      <w:sz w:val="36"/>
      <w:szCs w:val="36"/>
      <w:lang w:val="zh-CN"/>
    </w:r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5">
    <w:name w:val="Body Text Char"/>
    <w:basedOn w:val="10"/>
    <w:link w:val="4"/>
    <w:semiHidden/>
    <w:qFormat/>
    <w:uiPriority w:val="99"/>
    <w:rPr>
      <w:szCs w:val="24"/>
    </w:rPr>
  </w:style>
  <w:style w:type="character" w:customStyle="1" w:styleId="16">
    <w:name w:val="Balloon Text Char"/>
    <w:basedOn w:val="10"/>
    <w:link w:val="5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7">
    <w:name w:val="Footer Char"/>
    <w:basedOn w:val="10"/>
    <w:link w:val="6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8">
    <w:name w:val="Header Char"/>
    <w:basedOn w:val="10"/>
    <w:link w:val="7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paragraph" w:customStyle="1" w:styleId="20">
    <w:name w:val="p0"/>
    <w:basedOn w:val="1"/>
    <w:qFormat/>
    <w:uiPriority w:val="99"/>
    <w:pPr>
      <w:widowControl/>
    </w:pPr>
    <w:rPr>
      <w:rFonts w:cs="黑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688</Words>
  <Characters>751</Characters>
  <Lines>0</Lines>
  <Paragraphs>0</Paragraphs>
  <TotalTime>47</TotalTime>
  <ScaleCrop>false</ScaleCrop>
  <LinksUpToDate>false</LinksUpToDate>
  <CharactersWithSpaces>753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2021-06-17T08:42:00Z</dcterms:created>
  <dc:creator>wo</dc:creator>
  <cp:lastModifiedBy>tellsea</cp:lastModifiedBy>
  <cp:lastPrinted>2024-11-06T01:30:00Z</cp:lastPrinted>
  <dcterms:modified xsi:type="dcterms:W3CDTF">2024-11-08T05:16:36Z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06FDBD46CE3140D19A4FA1B87EDC91B4_13</vt:lpwstr>
  </property>
</Properties>
</file>