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华中师范大学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丰泽区教育局教师工作股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*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67F4818"/>
    <w:rsid w:val="7FFFE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user</cp:lastModifiedBy>
  <cp:lastPrinted>2022-11-29T03:46:00Z</cp:lastPrinted>
  <dcterms:modified xsi:type="dcterms:W3CDTF">2024-11-11T09:19:34Z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