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宋体" w:cs="Times New Roman"/>
          <w:bCs/>
          <w:color w:val="auto"/>
          <w:spacing w:val="108"/>
          <w:kern w:val="40"/>
          <w:sz w:val="48"/>
          <w:szCs w:val="48"/>
        </w:rPr>
      </w:pPr>
      <w:r>
        <w:rPr>
          <w:rFonts w:ascii="Times New Roman" w:hAnsi="Times New Roman" w:eastAsia="宋体" w:cs="Times New Roman"/>
          <w:color w:val="auto"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-454660</wp:posOffset>
                </wp:positionV>
                <wp:extent cx="2247900" cy="398145"/>
                <wp:effectExtent l="5080" t="4445" r="1397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8"/>
                                <w:szCs w:val="28"/>
                                <w:lang w:val="en-US" w:eastAsia="zh-CN"/>
                              </w:rPr>
                              <w:t>（打印时删除）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.6pt;margin-top:-35.8pt;height:31.35pt;width:177pt;z-index:251659264;mso-width-relative:page;mso-height-relative:page;" fillcolor="#FFFFFF" filled="t" stroked="t" coordsize="21600,21600" o:gfxdata="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GxFXWAAAACAEAAA8AAAAAAAAAAQAgAAAAIgAAAGRy&#10;cy9kb3ducmV2LnhtbFBLAQIUABQAAAAIAIdO4kAowGt4BwIAAAs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/>
                        <w:rPr>
                          <w:rFonts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eastAsia="黑体" w:cs="Times New Roman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28"/>
                          <w:szCs w:val="28"/>
                          <w:lang w:val="en-US" w:eastAsia="zh-CN"/>
                        </w:rPr>
                        <w:t>（打印时删除）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抚宁区公开选调全额事业工作人员报名表</w:t>
      </w:r>
    </w:p>
    <w:tbl>
      <w:tblPr>
        <w:tblStyle w:val="11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4"/>
        <w:gridCol w:w="1104"/>
        <w:gridCol w:w="1180"/>
        <w:gridCol w:w="1148"/>
        <w:gridCol w:w="1236"/>
        <w:gridCol w:w="1483"/>
        <w:gridCol w:w="21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88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   岁）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1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（彩色蓝底免冠）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88" w:type="dxa"/>
            <w:gridSpan w:val="2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48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483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1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483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1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5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8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号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64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学 历</w:t>
            </w:r>
          </w:p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188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64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64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8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64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64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22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328" w:type="dxa"/>
            <w:gridSpan w:val="2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236" w:type="dxa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编制类别</w:t>
            </w:r>
          </w:p>
        </w:tc>
        <w:tc>
          <w:tcPr>
            <w:tcW w:w="3649" w:type="dxa"/>
            <w:gridSpan w:val="2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213" w:type="dxa"/>
            <w:gridSpan w:val="5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exac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bookmarkStart w:id="12" w:name="RMZW_18"/>
            <w:bookmarkEnd w:id="12"/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317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707" w:right="102" w:hanging="2528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bookmarkStart w:id="13" w:name="A1701_20"/>
            <w:bookmarkEnd w:id="13"/>
          </w:p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480" w:firstLineChars="200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1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  <w:t>奖</w:t>
            </w:r>
            <w:r>
              <w:rPr>
                <w:rFonts w:ascii="Times New Roman" w:hAnsi="Times New Roman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317" w:type="dxa"/>
            <w:gridSpan w:val="6"/>
            <w:tcBorders>
              <w:left w:val="single" w:color="auto" w:sz="8" w:space="0"/>
            </w:tcBorders>
            <w:tcMar>
              <w:left w:w="100" w:type="dxa"/>
              <w:right w:w="40" w:type="dxa"/>
            </w:tcMar>
            <w:vAlign w:val="center"/>
          </w:tcPr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firstLine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exact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3" w:leftChars="3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63" w:leftChars="3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78" w:afterLines="25" w:line="300" w:lineRule="exact"/>
              <w:ind w:firstLine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 w:cs="Times New Roman"/>
                <w:b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本人承诺所填信息全部属实，如不属实，愿承担相关责任并接受相应处理。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78" w:afterLines="25" w:line="300" w:lineRule="exact"/>
              <w:ind w:firstLine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eastAsia="zh-CN"/>
              </w:rPr>
              <w:t>本人签字：</w:t>
            </w:r>
            <w:r>
              <w:rPr>
                <w:rFonts w:ascii="Times New Roman" w:hAnsi="Times New Roman" w:eastAsia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3" w:hRule="atLeast"/>
        </w:trPr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78" w:afterLines="25"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78" w:afterLines="25"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78" w:afterLines="25"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所在单位主要负责人签字：</w:t>
            </w:r>
          </w:p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1920" w:firstLineChars="800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1920" w:firstLineChars="80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盖章：</w:t>
            </w:r>
          </w:p>
          <w:p>
            <w:pPr>
              <w:pageBreakBefore w:val="0"/>
              <w:widowControl w:val="0"/>
              <w:wordWrap/>
              <w:topLinePunct w:val="0"/>
              <w:bidi w:val="0"/>
              <w:spacing w:line="560" w:lineRule="exact"/>
              <w:ind w:firstLine="1680" w:firstLineChars="60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8" w:hRule="atLeast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300" w:lineRule="exact"/>
              <w:ind w:firstLine="0"/>
              <w:jc w:val="both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其他需要说明的情况（奖惩、特长等）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2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ageBreakBefore w:val="0"/>
        <w:widowControl w:val="0"/>
        <w:wordWrap/>
        <w:topLinePunct w:val="0"/>
        <w:bidi w:val="0"/>
        <w:spacing w:line="560" w:lineRule="exact"/>
        <w:rPr>
          <w:rFonts w:ascii="Times New Roman" w:hAnsi="Times New Roman" w:cs="Times New Roman"/>
          <w:color w:val="auto"/>
          <w:szCs w:val="32"/>
        </w:rPr>
      </w:pPr>
    </w:p>
    <w:sectPr>
      <w:footerReference r:id="rId3" w:type="default"/>
      <w:pgSz w:w="11906" w:h="16838"/>
      <w:pgMar w:top="1088" w:right="0" w:bottom="1088" w:left="1009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1361B6C-56D4-4C24-A815-71219E689C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E7A6C8-D47E-4BC8-A440-2E44CD6A92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0FCF5313-E7A0-4BBD-AB57-02E83698770C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01C1F9-4D52-4469-9142-FA73D2A07758}"/>
  </w:font>
  <w:font w:name="hakuyoxingshu7000">
    <w:panose1 w:val="020006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spacing w:line="240" w:lineRule="auto"/>
      <w:ind w:firstLine="0"/>
      <w:rPr>
        <w:rFonts w:ascii="Times New Roman" w:hAnsi="Times New Roman" w:eastAsia="宋体" w:cs="Times New Roman"/>
        <w:kern w:val="2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QyYzBlMjQ2YjM1ZDBkMzA0NTNhMzQyMWVjYjIxZTIifQ=="/>
  </w:docVars>
  <w:rsids>
    <w:rsidRoot w:val="00000000"/>
    <w:rsid w:val="02CD776F"/>
    <w:rsid w:val="06C608F2"/>
    <w:rsid w:val="0D303952"/>
    <w:rsid w:val="0D4C612B"/>
    <w:rsid w:val="0E397096"/>
    <w:rsid w:val="1444190A"/>
    <w:rsid w:val="1DBB7D72"/>
    <w:rsid w:val="241F35CF"/>
    <w:rsid w:val="273529BF"/>
    <w:rsid w:val="28D70B46"/>
    <w:rsid w:val="2E082C92"/>
    <w:rsid w:val="3814146F"/>
    <w:rsid w:val="39290F4A"/>
    <w:rsid w:val="43AE67C0"/>
    <w:rsid w:val="44EB3421"/>
    <w:rsid w:val="55F23D8E"/>
    <w:rsid w:val="57423D69"/>
    <w:rsid w:val="577A0EE7"/>
    <w:rsid w:val="5F371E41"/>
    <w:rsid w:val="63474B79"/>
    <w:rsid w:val="68F24043"/>
    <w:rsid w:val="692A64AA"/>
    <w:rsid w:val="6AD934B7"/>
    <w:rsid w:val="70B328CC"/>
    <w:rsid w:val="71093E14"/>
    <w:rsid w:val="7C8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15"/>
    <w:qFormat/>
    <w:uiPriority w:val="0"/>
    <w:pPr>
      <w:keepNext/>
      <w:keepLines/>
      <w:widowControl w:val="0"/>
      <w:spacing w:beforeAutospacing="0" w:afterAutospacing="0"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heading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2"/>
    <w:link w:val="3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3819</Words>
  <Characters>3916</Characters>
  <Lines>0</Lines>
  <Paragraphs>114</Paragraphs>
  <TotalTime>9</TotalTime>
  <ScaleCrop>false</ScaleCrop>
  <LinksUpToDate>false</LinksUpToDate>
  <CharactersWithSpaces>4084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XXK</cp:lastModifiedBy>
  <cp:lastPrinted>2024-11-26T07:22:00Z</cp:lastPrinted>
  <dcterms:modified xsi:type="dcterms:W3CDTF">2024-11-27T01:37:45Z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9CE676F6B1A74ED4A22FC5636BA422F8_13</vt:lpwstr>
  </property>
</Properties>
</file>