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pStyle w:val="5"/>
        <w:ind w:firstLine="600"/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邵阳工业职业技术学院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</w:t>
      </w: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我已仔细阅读了《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邵阳工业职业技术学院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2024年公开选调（第四批）和公开招聘（第三批）工作人员公告</w:t>
      </w:r>
      <w:r>
        <w:rPr>
          <w:rFonts w:hint="eastAsia" w:ascii="华文仿宋" w:hAnsi="华文仿宋" w:eastAsia="华文仿宋" w:cs="华文仿宋"/>
          <w:sz w:val="30"/>
          <w:szCs w:val="30"/>
        </w:rPr>
        <w:t>》和违纪违规处理规定，清楚并理解其内容。我郑重承诺：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一、保证自觉遵守事业单位公开招聘的相关政策规定，认真履行报考人员的各项义务。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二、保证所选报的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岗</w:t>
      </w:r>
      <w:r>
        <w:rPr>
          <w:rFonts w:hint="eastAsia" w:ascii="华文仿宋" w:hAnsi="华文仿宋" w:eastAsia="华文仿宋" w:cs="华文仿宋"/>
          <w:sz w:val="30"/>
          <w:szCs w:val="30"/>
        </w:rPr>
        <w:t>位符合招聘公告所要求的资格条件，报名时提供的所有个人信息、证明、证件等相关资料真实、准确、有效，不弄虚作假。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spacing w:line="360" w:lineRule="auto"/>
        <w:ind w:firstLine="600" w:firstLineChars="200"/>
        <w:jc w:val="center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华文仿宋" w:hAnsi="华文仿宋" w:eastAsia="华文仿宋" w:cs="华文仿宋"/>
          <w:sz w:val="30"/>
          <w:szCs w:val="30"/>
        </w:rPr>
        <w:t>承诺人：</w:t>
      </w:r>
    </w:p>
    <w:p>
      <w:pPr>
        <w:spacing w:line="360" w:lineRule="auto"/>
        <w:ind w:firstLine="600" w:firstLineChars="200"/>
        <w:jc w:val="right"/>
      </w:pPr>
      <w:r>
        <w:rPr>
          <w:rFonts w:hint="eastAsia" w:ascii="华文仿宋" w:hAnsi="华文仿宋" w:eastAsia="华文仿宋" w:cs="华文仿宋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0"/>
          <w:szCs w:val="30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kVbuHcAAAADAEAAA8AAAAAAAAAAQAgAAAAOAAAAGRycy9kb3du&#10;cmV2LnhtbFBLAQIUABQAAAAIAIdO4kDYo4pY5QEAANIDAAAOAAAAAAAAAAEAIAAAAEEBAABkcnMv&#10;ZTJvRG9jLnhtbFBLBQYAAAAABgAGAFkBAACY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E3NzEzZDljMzMyN2Q2Njk4ZjE1N2IwYWI5N2EifQ=="/>
  </w:docVars>
  <w:rsids>
    <w:rsidRoot w:val="594B3CBA"/>
    <w:rsid w:val="0033295E"/>
    <w:rsid w:val="00356E37"/>
    <w:rsid w:val="006B5497"/>
    <w:rsid w:val="00AD75D3"/>
    <w:rsid w:val="00B74F32"/>
    <w:rsid w:val="00E40F19"/>
    <w:rsid w:val="05950969"/>
    <w:rsid w:val="21F444E1"/>
    <w:rsid w:val="26E87B1A"/>
    <w:rsid w:val="2DFE55EA"/>
    <w:rsid w:val="3FBFE5F9"/>
    <w:rsid w:val="4D6506C8"/>
    <w:rsid w:val="594B3CBA"/>
    <w:rsid w:val="5D9250D7"/>
    <w:rsid w:val="68A8082E"/>
    <w:rsid w:val="6DC56331"/>
    <w:rsid w:val="72FB40E2"/>
    <w:rsid w:val="761FC26B"/>
    <w:rsid w:val="78830EC5"/>
    <w:rsid w:val="7F0C168B"/>
    <w:rsid w:val="D79E5258"/>
    <w:rsid w:val="F5FFC96D"/>
    <w:rsid w:val="F69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autoRedefine/>
    <w:qFormat/>
    <w:uiPriority w:val="99"/>
    <w:pPr>
      <w:ind w:firstLine="420" w:firstLineChars="200"/>
    </w:pPr>
  </w:style>
  <w:style w:type="character" w:customStyle="1" w:styleId="8">
    <w:name w:val="Body Text Indent Char"/>
    <w:basedOn w:val="7"/>
    <w:link w:val="2"/>
    <w:autoRedefine/>
    <w:semiHidden/>
    <w:qFormat/>
    <w:uiPriority w:val="99"/>
    <w:rPr>
      <w:szCs w:val="24"/>
    </w:rPr>
  </w:style>
  <w:style w:type="character" w:customStyle="1" w:styleId="9">
    <w:name w:val="Foot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Body Text First Indent 2 Char"/>
    <w:basedOn w:val="8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</Words>
  <Characters>251</Characters>
  <Lines>0</Lines>
  <Paragraphs>0</Paragraphs>
  <TotalTime>23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2023-05-15T19:49:00Z</dcterms:created>
  <dc:creator>Au林</dc:creator>
  <cp:lastModifiedBy>uos</cp:lastModifiedBy>
  <cp:lastPrinted>2024-11-26T18:20:00Z</cp:lastPrinted>
  <dcterms:modified xsi:type="dcterms:W3CDTF">2024-12-02T10:09:56Z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4AA1C6FAE55D88375C103B672B3A579F_43</vt:lpwstr>
  </property>
</Properties>
</file>