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B856E"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0ED206BC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1C3C1181"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 w14:paraId="0C777389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F83B654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3BE27D28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本人参加2025年晋江市公办学校赴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****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大学专项公开招聘编制内新任教师考试，报考岗位：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晋江市教育局人事科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5CF9279A"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6A24F6B6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3D179F78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23FA63B5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7E25737A"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 w14:paraId="7DCD9FE1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5CD7B887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6B859C71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E4E154B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ZmMzNjZjdhODk4YTY2OTlkM2FjYmE5YTViOWNmY2IifQ=="/>
  </w:docVars>
  <w:rsids>
    <w:rsidRoot w:val="00000000"/>
    <w:rsid w:val="5DDE6C8F"/>
    <w:rsid w:val="60CE5159"/>
    <w:rsid w:val="6F6947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185</Words>
  <Characters>196</Characters>
  <Lines>0</Lines>
  <Paragraphs>0</Paragraphs>
  <TotalTime>0</TotalTime>
  <ScaleCrop>false</ScaleCrop>
  <LinksUpToDate>false</LinksUpToDate>
  <CharactersWithSpaces>280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黄小茵</cp:lastModifiedBy>
  <cp:lastPrinted>2022-11-28T11:46:00Z</cp:lastPrinted>
  <dcterms:modified xsi:type="dcterms:W3CDTF">2024-11-30T15:33:42Z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D6403F2ED6564547BE4C15EDC524D26F_13</vt:lpwstr>
  </property>
</Properties>
</file>