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321" w:tblpY="273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1550"/>
        <w:gridCol w:w="1397"/>
        <w:gridCol w:w="1611"/>
        <w:gridCol w:w="1660"/>
        <w:gridCol w:w="1578"/>
        <w:gridCol w:w="2025"/>
      </w:tblGrid>
      <w:tr w14:paraId="429E2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123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D4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pacing w:val="0"/>
                <w:kern w:val="0"/>
                <w:sz w:val="40"/>
                <w:szCs w:val="40"/>
                <w:u w:val="none"/>
                <w:lang w:val="en-US" w:eastAsia="zh-CN" w:bidi="ar"/>
              </w:rPr>
              <w:t>宣恩县园投人力资源服务有限公司应聘报名表</w:t>
            </w:r>
          </w:p>
        </w:tc>
      </w:tr>
      <w:tr w14:paraId="1D184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C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5C78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DF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002B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2A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0607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62F4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照片</w:t>
            </w:r>
          </w:p>
        </w:tc>
      </w:tr>
      <w:tr w14:paraId="429C4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EB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9084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26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1B5D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78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身高/体重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8BA5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E414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408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F1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4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D641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22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3691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6A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10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4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4BCA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0F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是否接受调剂</w:t>
            </w:r>
          </w:p>
        </w:tc>
        <w:tc>
          <w:tcPr>
            <w:tcW w:w="3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59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Wingdings 2" w:hAnsi="Wingdings 2" w:eastAsia="Wingdings 2" w:cs="Wingdings 2"/>
                <w:bCs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bCs/>
                <w:lang w:val="en-US" w:eastAsia="zh-CN" w:bidi="ar"/>
              </w:rPr>
              <w:t>£</w:t>
            </w:r>
            <w:r>
              <w:rPr>
                <w:rStyle w:val="4"/>
                <w:bCs/>
                <w:lang w:val="en-US" w:eastAsia="zh-CN" w:bidi="ar"/>
              </w:rPr>
              <w:t xml:space="preserve">是       </w:t>
            </w:r>
            <w:r>
              <w:rPr>
                <w:rStyle w:val="5"/>
                <w:bCs/>
                <w:lang w:val="en-US" w:eastAsia="zh-CN" w:bidi="ar"/>
              </w:rPr>
              <w:t>£</w:t>
            </w:r>
            <w:r>
              <w:rPr>
                <w:rStyle w:val="4"/>
                <w:bCs/>
                <w:lang w:val="en-US" w:eastAsia="zh-CN" w:bidi="ar"/>
              </w:rPr>
              <w:t>否</w:t>
            </w:r>
          </w:p>
        </w:tc>
      </w:tr>
      <w:tr w14:paraId="2D049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96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兴趣爱好</w:t>
            </w:r>
          </w:p>
        </w:tc>
        <w:tc>
          <w:tcPr>
            <w:tcW w:w="9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2837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1009E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4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98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个人经历</w:t>
            </w:r>
            <w:r>
              <w:rPr>
                <w:rFonts w:hint="eastAsia" w:ascii="宋体" w:hAnsi="宋体" w:eastAsia="宋体" w:cs="宋体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ABB8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30A94C6"/>
    <w:p w14:paraId="3EBC8A0A"/>
    <w:p w14:paraId="3B84ED93"/>
    <w:p w14:paraId="7AE38762"/>
    <w:p w14:paraId="1157982F"/>
    <w:p w14:paraId="3242926D"/>
    <w:p w14:paraId="590918CF"/>
    <w:sectPr>
      <w:pgSz w:w="11850" w:h="16783"/>
      <w:pgMar w:top="283" w:right="57" w:bottom="57" w:left="3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F38B4"/>
    <w:rsid w:val="05D66088"/>
    <w:rsid w:val="08E32E6C"/>
    <w:rsid w:val="0B1F38B4"/>
    <w:rsid w:val="1D690802"/>
    <w:rsid w:val="21FD2F1C"/>
    <w:rsid w:val="2D784DAE"/>
    <w:rsid w:val="384E62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bCs/>
      <w:spacing w:val="0"/>
      <w:kern w:val="2"/>
      <w:sz w:val="32"/>
      <w:szCs w:val="24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6">
    <w:name w:val="font31"/>
    <w:basedOn w:val="3"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6ea5021e18056bfff6488c892aa36949\&#31038;&#22242;&#25307;&#26032;&#25253;&#21517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社团招新报名表.doc</Template>
  <Pages>1</Pages>
  <Words>69</Words>
  <Characters>69</Characters>
  <Lines>0</Lines>
  <Paragraphs>0</Paragraphs>
  <TotalTime>12</TotalTime>
  <ScaleCrop>false</ScaleCrop>
  <LinksUpToDate>false</LinksUpToDate>
  <CharactersWithSpaces>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2024-12-04T03:03:00Z</dcterms:created>
  <dc:creator>@</dc:creator>
  <cp:lastModifiedBy>@</cp:lastModifiedBy>
  <dcterms:modified xsi:type="dcterms:W3CDTF">2024-12-04T03:17:48Z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TemplateUUID">
    <vt:lpwstr>v1.0_mb_5zJl3G4w3wWBzu2z6q0kfg==</vt:lpwstr>
  </property>
  <property fmtid="{D5CDD505-2E9C-101B-9397-08002B2CF9AE}" pid="4" name="ICV">
    <vt:lpwstr>629589C80CD0424CB934ED9EF29BD972_11</vt:lpwstr>
  </property>
</Properties>
</file>