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5994473">
      <w:pPr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  <w:t>附件</w:t>
      </w:r>
      <w:r>
        <w:rPr>
          <w:rFonts w:hint="eastAsia" w:eastAsia="黑体" w:cs="Times New Roman"/>
          <w:b w:val="0"/>
          <w:bCs w:val="0"/>
          <w:sz w:val="24"/>
          <w:szCs w:val="24"/>
          <w:lang w:val="en-US" w:eastAsia="zh-CN"/>
        </w:rPr>
        <w:t>6</w:t>
      </w:r>
      <w:bookmarkStart w:id="0" w:name="_GoBack"/>
      <w:bookmarkEnd w:id="0"/>
    </w:p>
    <w:p w14:paraId="264F952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 w14:paraId="00D10E44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FF86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杜尔伯特蒙古族自治县人才办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62A61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杜尔伯特蒙古族自治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2025年度“市委书记进校园”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事业单位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人才引进考试。我单位同意其报考，并保证其如被录用，将配合有关单位办理编制、社保、档案、工资、党团关系移交等后续手续。</w:t>
      </w:r>
    </w:p>
    <w:p w14:paraId="3A0F4C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0DE0C9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9E655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该同志在我单位工作起止时间：  年  月至   年  月。</w:t>
      </w:r>
    </w:p>
    <w:p w14:paraId="2CB37AB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我单位的性质为：机关、事业、企业、其他</w:t>
      </w:r>
    </w:p>
    <w:p w14:paraId="1769D7E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1FA31B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5EBF9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         单位名称（公章）</w:t>
      </w:r>
    </w:p>
    <w:p w14:paraId="2E4FFBB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　　　　  年　　月　　日</w:t>
      </w:r>
    </w:p>
    <w:p w14:paraId="1D4BEDC0">
      <w:pPr>
        <w:rPr>
          <w:rFonts w:hint="default" w:ascii="Times New Roman" w:hAnsi="Times New Roman" w:eastAsia="仿宋_GB2312" w:cs="Times New Roman"/>
          <w:sz w:val="24"/>
        </w:rPr>
      </w:pPr>
    </w:p>
    <w:p w14:paraId="744B8AA4">
      <w:pPr>
        <w:rPr>
          <w:rFonts w:hint="default" w:ascii="Times New Roman" w:hAnsi="Times New Roman" w:eastAsia="仿宋_GB2312" w:cs="Times New Roman"/>
          <w:sz w:val="24"/>
        </w:rPr>
      </w:pPr>
    </w:p>
    <w:p w14:paraId="658D8E32">
      <w:pPr>
        <w:rPr>
          <w:rFonts w:hint="default" w:ascii="Times New Roman" w:hAnsi="Times New Roman" w:eastAsia="仿宋_GB2312" w:cs="Times New Roman"/>
          <w:sz w:val="24"/>
        </w:rPr>
      </w:pPr>
    </w:p>
    <w:p w14:paraId="2464C4A1">
      <w:pPr>
        <w:rPr>
          <w:rFonts w:hint="default" w:ascii="Times New Roman" w:hAnsi="Times New Roman" w:eastAsia="仿宋_GB2312" w:cs="Times New Roman"/>
          <w:sz w:val="24"/>
        </w:rPr>
      </w:pPr>
    </w:p>
    <w:p w14:paraId="688257F1"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注：单位盖章须为单位公章或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事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部门公章</w:t>
      </w:r>
    </w:p>
    <w:sectPr>
      <w:headerReference r:id="rId3" w:type="default"/>
      <w:pgSz w:w="11906" w:h="16838"/>
      <w:pgMar w:top="2098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7688E6-D322-4CDF-85F4-67AF405B7C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C32DD3B-DB84-4735-BE03-AA216358F3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F4FDFCB-EAD2-4403-8CE0-DC057A59BCB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B516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M2Y2MGMyMTExMTVmNDJjNTUzMDE4MTk2YTQ3ZTMifQ=="/>
  </w:docVars>
  <w:rsids>
    <w:rsidRoot w:val="00172A27"/>
    <w:rsid w:val="000E6EEB"/>
    <w:rsid w:val="00175858"/>
    <w:rsid w:val="00234C2F"/>
    <w:rsid w:val="002423F1"/>
    <w:rsid w:val="002F0821"/>
    <w:rsid w:val="00321397"/>
    <w:rsid w:val="003A536E"/>
    <w:rsid w:val="00523A18"/>
    <w:rsid w:val="005D10E4"/>
    <w:rsid w:val="0061214D"/>
    <w:rsid w:val="00692D53"/>
    <w:rsid w:val="006A5A98"/>
    <w:rsid w:val="00752B9A"/>
    <w:rsid w:val="00904C7E"/>
    <w:rsid w:val="009075B0"/>
    <w:rsid w:val="009E719D"/>
    <w:rsid w:val="00BD4923"/>
    <w:rsid w:val="00BE310C"/>
    <w:rsid w:val="00D13615"/>
    <w:rsid w:val="00D57CAB"/>
    <w:rsid w:val="00D7714B"/>
    <w:rsid w:val="00DB70DF"/>
    <w:rsid w:val="00DF7D4F"/>
    <w:rsid w:val="00E91B99"/>
    <w:rsid w:val="00ED6ACF"/>
    <w:rsid w:val="00FA74A4"/>
    <w:rsid w:val="05FA7300"/>
    <w:rsid w:val="08521B36"/>
    <w:rsid w:val="0ABD05B1"/>
    <w:rsid w:val="0CB56CDA"/>
    <w:rsid w:val="0E0365B6"/>
    <w:rsid w:val="0E750A47"/>
    <w:rsid w:val="0FAB3042"/>
    <w:rsid w:val="10E478C7"/>
    <w:rsid w:val="15B910B3"/>
    <w:rsid w:val="166023D5"/>
    <w:rsid w:val="16DB6C0C"/>
    <w:rsid w:val="199919A7"/>
    <w:rsid w:val="1DE9419C"/>
    <w:rsid w:val="1F454ADD"/>
    <w:rsid w:val="229753FF"/>
    <w:rsid w:val="22C46407"/>
    <w:rsid w:val="22FC5024"/>
    <w:rsid w:val="24754483"/>
    <w:rsid w:val="280254E4"/>
    <w:rsid w:val="2B85489C"/>
    <w:rsid w:val="300C4661"/>
    <w:rsid w:val="35A23D0E"/>
    <w:rsid w:val="36C8026D"/>
    <w:rsid w:val="38A70286"/>
    <w:rsid w:val="39D236E8"/>
    <w:rsid w:val="3A4C0E33"/>
    <w:rsid w:val="3ACD2A81"/>
    <w:rsid w:val="3C517129"/>
    <w:rsid w:val="41B7176E"/>
    <w:rsid w:val="45295484"/>
    <w:rsid w:val="4A167C4E"/>
    <w:rsid w:val="4EAB4D70"/>
    <w:rsid w:val="4FE90C80"/>
    <w:rsid w:val="508B5231"/>
    <w:rsid w:val="528E36FC"/>
    <w:rsid w:val="5728607B"/>
    <w:rsid w:val="5997440E"/>
    <w:rsid w:val="5B14567A"/>
    <w:rsid w:val="5B87402A"/>
    <w:rsid w:val="5E7024B3"/>
    <w:rsid w:val="610750C1"/>
    <w:rsid w:val="6164069D"/>
    <w:rsid w:val="623F52CC"/>
    <w:rsid w:val="629F065A"/>
    <w:rsid w:val="69C06416"/>
    <w:rsid w:val="6B60198C"/>
    <w:rsid w:val="6DA55AEF"/>
    <w:rsid w:val="6DDA6719"/>
    <w:rsid w:val="6E617526"/>
    <w:rsid w:val="6F5B7D32"/>
    <w:rsid w:val="6F6822D7"/>
    <w:rsid w:val="719A0EF6"/>
    <w:rsid w:val="727F1611"/>
    <w:rsid w:val="750F3099"/>
    <w:rsid w:val="76F352B7"/>
    <w:rsid w:val="7B1571F9"/>
    <w:rsid w:val="7BF1512F"/>
    <w:rsid w:val="7CF00834"/>
    <w:rsid w:val="7DC974EE"/>
    <w:rsid w:val="7DF76D39"/>
    <w:rsid w:val="7E52677F"/>
    <w:rsid w:val="7E8E45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2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2"/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脚 Char"/>
    <w:link w:val="2"/>
    <w:qFormat/>
    <w:uiPriority w:val="0"/>
    <w:rPr>
      <w:rFonts w:cs="Times New Roman"/>
      <w:kern w:val="2"/>
      <w:sz w:val="18"/>
      <w:szCs w:val="18"/>
    </w:rPr>
  </w:style>
  <w:style w:type="character" w:customStyle="1" w:styleId="8">
    <w:name w:val="页眉 Char"/>
    <w:link w:val="3"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encent\WeChat\Normal_Wordconv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</Company>
  <Pages>1</Pages>
  <Words>195</Words>
  <Characters>198</Characters>
  <Lines>2</Lines>
  <Paragraphs>1</Paragraphs>
  <TotalTime>0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2017-05-22T02:43:00Z</dcterms:created>
  <dc:creator>1</dc:creator>
  <cp:lastModifiedBy>张@良</cp:lastModifiedBy>
  <cp:lastPrinted>2021-02-10T08:24:00Z</cp:lastPrinted>
  <dcterms:modified xsi:type="dcterms:W3CDTF">2025-03-14T04:45:50Z</dcterms:modified>
  <dc:title>有工作单位考生的同意报考证明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22FCCD6574284F70B0559E97133C6DA8_13</vt:lpwstr>
  </property>
  <property fmtid="{D5CDD505-2E9C-101B-9397-08002B2CF9AE}" pid="4" name="KSOTemplateDocerSaveRecord">
    <vt:lpwstr>eyJoZGlkIjoiYTZjN2U0Zjg3YjZjYzhjMmNjZjE1ZTExNWY5NDgxOGIiLCJ1c2VySWQiOiI0MzUyNzI3NjMifQ==</vt:lpwstr>
  </property>
</Properties>
</file>