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eastAsia" w:eastAsia="黑体" w:cs="Times New Roman"/>
          <w:b w:val="0"/>
          <w:bCs w:val="0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264F95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杜尔伯特蒙古族自治县人才办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2A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2025年度“市委书记进校园”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人才引进考试。我单位同意其报考，并保证其如被录用，将配合有关单位办理编制、社保、档案、工资、党团关系移交等后续手续。</w:t>
      </w:r>
    </w:p>
    <w:p w14:paraId="3A0F4C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AF5B2-1403-44E9-8390-E1EB2EB586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E65E0A-176F-4075-9EE1-A184C32F80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CC82CB-96A5-4089-85C0-62261880DD8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CB56CE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ABD05B1"/>
    <w:rsid w:val="0E0365B6"/>
    <w:rsid w:val="0E750A47"/>
    <w:rsid w:val="0FAB3042"/>
    <w:rsid w:val="10E478C7"/>
    <w:rsid w:val="15B910B3"/>
    <w:rsid w:val="166023D5"/>
    <w:rsid w:val="16DB6C0C"/>
    <w:rsid w:val="199919A7"/>
    <w:rsid w:val="1DE9419C"/>
    <w:rsid w:val="1F454ADD"/>
    <w:rsid w:val="229753FF"/>
    <w:rsid w:val="22C46407"/>
    <w:rsid w:val="22FC5024"/>
    <w:rsid w:val="24754483"/>
    <w:rsid w:val="2B85489C"/>
    <w:rsid w:val="300C4661"/>
    <w:rsid w:val="35A23D0E"/>
    <w:rsid w:val="36C8026D"/>
    <w:rsid w:val="38A70286"/>
    <w:rsid w:val="39D236E8"/>
    <w:rsid w:val="3A4C0E33"/>
    <w:rsid w:val="3ACD2A81"/>
    <w:rsid w:val="3C517129"/>
    <w:rsid w:val="41B7176E"/>
    <w:rsid w:val="45295484"/>
    <w:rsid w:val="4A167C4E"/>
    <w:rsid w:val="4EAB4D70"/>
    <w:rsid w:val="4FE90C80"/>
    <w:rsid w:val="508B5231"/>
    <w:rsid w:val="528E36FC"/>
    <w:rsid w:val="5728607B"/>
    <w:rsid w:val="5997440E"/>
    <w:rsid w:val="5B14567A"/>
    <w:rsid w:val="5B87402A"/>
    <w:rsid w:val="5E7024B3"/>
    <w:rsid w:val="610750C1"/>
    <w:rsid w:val="6164069D"/>
    <w:rsid w:val="623F52CC"/>
    <w:rsid w:val="629F065A"/>
    <w:rsid w:val="695B10A3"/>
    <w:rsid w:val="69C06416"/>
    <w:rsid w:val="6B60198C"/>
    <w:rsid w:val="6DA55AEF"/>
    <w:rsid w:val="6DDA6719"/>
    <w:rsid w:val="6E617526"/>
    <w:rsid w:val="6F5B7D32"/>
    <w:rsid w:val="6F6822D7"/>
    <w:rsid w:val="719A0EF6"/>
    <w:rsid w:val="727F1611"/>
    <w:rsid w:val="750F3099"/>
    <w:rsid w:val="76F352B7"/>
    <w:rsid w:val="7B1571F9"/>
    <w:rsid w:val="7BF1512F"/>
    <w:rsid w:val="7CF00834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195</Words>
  <Characters>198</Characters>
  <Lines>2</Lines>
  <Paragraphs>1</Paragraphs>
  <TotalTime>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宁宁</cp:lastModifiedBy>
  <cp:lastPrinted>2021-02-10T08:24:00Z</cp:lastPrinted>
  <dcterms:modified xsi:type="dcterms:W3CDTF">2025-03-17T03:28:18Z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