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4E99"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黑体"/>
          <w:bCs/>
          <w:sz w:val="28"/>
          <w:szCs w:val="28"/>
          <w:lang w:val="en-US" w:eastAsia="zh-CN"/>
        </w:rPr>
        <w:t>2</w:t>
      </w:r>
    </w:p>
    <w:p w14:paraId="35E4B035">
      <w:pPr>
        <w:tabs>
          <w:tab w:val="left" w:pos="6360"/>
        </w:tabs>
        <w:spacing w:line="460" w:lineRule="exact"/>
        <w:jc w:val="center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</w:rPr>
        <w:t>莆田市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卫健委直属事业单位2025</w:t>
      </w:r>
      <w:r>
        <w:rPr>
          <w:rFonts w:hint="eastAsia" w:ascii="黑体" w:hAnsi="宋体" w:eastAsia="黑体" w:cs="黑体"/>
          <w:bCs/>
          <w:sz w:val="30"/>
          <w:szCs w:val="30"/>
        </w:rPr>
        <w:t>年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高层次及重点紧缺人才</w:t>
      </w:r>
      <w:r>
        <w:rPr>
          <w:rFonts w:hint="eastAsia" w:ascii="黑体" w:hAnsi="宋体" w:eastAsia="黑体" w:cs="黑体"/>
          <w:bCs/>
          <w:sz w:val="30"/>
          <w:szCs w:val="30"/>
        </w:rPr>
        <w:t>招聘</w:t>
      </w:r>
    </w:p>
    <w:p w14:paraId="787ACE5F">
      <w:pPr>
        <w:tabs>
          <w:tab w:val="left" w:pos="6360"/>
        </w:tabs>
        <w:spacing w:line="460" w:lineRule="exact"/>
        <w:jc w:val="center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</w:rPr>
        <w:t>报名表</w:t>
      </w:r>
    </w:p>
    <w:p w14:paraId="5A2ECB4D"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 w14:paraId="0596AC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BDFC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0521A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7A3A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69477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5CCF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 w14:paraId="61D0BD96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F7ACE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DD95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 w14:paraId="5CD091B2"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 w14:paraId="1F272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E442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30B25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4E8CE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3A9EAC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E867D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 w14:paraId="5E3F2ABD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8684C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96E2E">
            <w:pPr>
              <w:rPr>
                <w:sz w:val="20"/>
                <w:szCs w:val="20"/>
              </w:rPr>
            </w:pPr>
          </w:p>
        </w:tc>
      </w:tr>
      <w:tr w14:paraId="647BA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535C1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EDD17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E3DF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 w14:paraId="3C7949F3"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D7132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78C72">
            <w:pPr>
              <w:rPr>
                <w:sz w:val="20"/>
                <w:szCs w:val="20"/>
              </w:rPr>
            </w:pPr>
          </w:p>
        </w:tc>
      </w:tr>
      <w:tr w14:paraId="02DAB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3FD09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728EAD"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96B634"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FACBA"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0AD62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8824E"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FBFE7">
            <w:pPr>
              <w:rPr>
                <w:sz w:val="20"/>
                <w:szCs w:val="20"/>
              </w:rPr>
            </w:pPr>
          </w:p>
        </w:tc>
      </w:tr>
      <w:tr w14:paraId="557E3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9EAB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A98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D7E448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8C27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4094A"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095C8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DC19A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4262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4D873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CCF9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B918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55F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057E2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553AE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0571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23B8CA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8E3C9D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6C42E3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162C9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 w14:paraId="01695447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3AC7F5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B2BD5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 w14:paraId="12CF7A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A2AFD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DD3FEC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36BC2A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1B350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A830C1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067750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188C5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E44A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9CC1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108EDF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 w14:paraId="50BB23AE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1BE618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A04B55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42B047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B989BB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0D244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6B9A6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1B9E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287E5C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 w14:paraId="7070804E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F78343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B5AE3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FD96C1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FC76B8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E0DF3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04BF3E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1934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767BF30"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 w14:paraId="4B895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EC70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FEFD736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32526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7155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DE01AB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2E6A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7EF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12E620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F7C1C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45B2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 w14:paraId="4A74E4D0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2E0912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 w14:paraId="5AB78058"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GU5YzlkYzY3MjY3Y2QwZDhmZmQ0N2FmOTM2MzUifQ=="/>
  </w:docVars>
  <w:rsids>
    <w:rsidRoot w:val="26102DEC"/>
    <w:rsid w:val="066F1ED1"/>
    <w:rsid w:val="0A9D1379"/>
    <w:rsid w:val="13DE1B0F"/>
    <w:rsid w:val="1EE465E0"/>
    <w:rsid w:val="216B4814"/>
    <w:rsid w:val="26102DEC"/>
    <w:rsid w:val="2D7E596B"/>
    <w:rsid w:val="2EF702EA"/>
    <w:rsid w:val="30A428AC"/>
    <w:rsid w:val="3ACC1A82"/>
    <w:rsid w:val="3E70092C"/>
    <w:rsid w:val="45CA067A"/>
    <w:rsid w:val="4F256893"/>
    <w:rsid w:val="52762A77"/>
    <w:rsid w:val="628E4D6F"/>
    <w:rsid w:val="6D535020"/>
    <w:rsid w:val="763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236</Words>
  <Characters>239</Characters>
  <Lines>0</Lines>
  <Paragraphs>0</Paragraphs>
  <TotalTime>10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梁洪</cp:lastModifiedBy>
  <dcterms:modified xsi:type="dcterms:W3CDTF">2025-03-18T01:08:41Z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39D84FEAE8234A8FA8BA0DDE3D35E38D</vt:lpwstr>
  </property>
  <property fmtid="{D5CDD505-2E9C-101B-9397-08002B2CF9AE}" pid="4" name="KSOTemplateDocerSaveRecord">
    <vt:lpwstr>eyJoZGlkIjoiNjQ3ZGU5YzlkYzY3MjY3Y2QwZDhmZmQ0N2FmOTM2MzUiLCJ1c2VySWQiOiIyMDA3MDQxOTcifQ==</vt:lpwstr>
  </property>
</Properties>
</file>