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D3CB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32ADCE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D0FB20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224F4D0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73C0DD00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BEC9926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一、本科</w:t>
      </w:r>
    </w:p>
    <w:p w14:paraId="1622BB3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6461B35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ECE5F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78CFE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75C2EB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AA11A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23ECE3C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3227719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82DD86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1D2DDBE1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5F82724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274E4B4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C56545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711E6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6250C5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4F6C4D26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7474539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、研究生</w:t>
      </w:r>
    </w:p>
    <w:p w14:paraId="6CD822E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15673B9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965084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A1660C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40CC821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6FF02E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60903A4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44CBF4C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456EB6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70A6390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225AA2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77C16A8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5932E17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、补充</w:t>
      </w:r>
    </w:p>
    <w:p w14:paraId="28C9042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  <w:bookmarkStart w:id="0" w:name="_GoBack"/>
      <w:bookmarkEnd w:id="0"/>
    </w:p>
    <w:p w14:paraId="4E72474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508D89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3C9E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224D1FF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4224D1FF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4OGJkZmZmYTY2MDFhMDVlZThmOTMyMDM4N2RhODc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1D6660C4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332C2E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伊犁州博物馆</cp:lastModifiedBy>
  <cp:lastPrinted>2022-02-17T18:44:00Z</cp:lastPrinted>
  <dcterms:modified xsi:type="dcterms:W3CDTF">2025-03-11T08:13:01Z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C21D8988DBAD46C18E19D2B7A34B796E</vt:lpwstr>
  </property>
  <property fmtid="{D5CDD505-2E9C-101B-9397-08002B2CF9AE}" pid="4" name="KSOTemplateDocerSaveRecord">
    <vt:lpwstr>eyJoZGlkIjoiYjNkMWUyNzJlZGU4NzM5NmUyYmIzOWU2ZjcxNzA0MzIiLCJ1c2VySWQiOiIxNTg2Nzc3NjU1In0=</vt:lpwstr>
  </property>
</Properties>
</file>