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2DE2D"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 w14:paraId="7783042D"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 w14:paraId="017428F2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 w14:paraId="2223C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49F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2025年×××单位公开招聘人员岗位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5828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7397780"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 w14:paraId="0D613FF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 w14:paraId="1A3239A7">
      <w:pPr>
        <w:rPr>
          <w:rFonts w:ascii="仿宋_GB2312" w:hAnsi="仿宋" w:eastAsia="仿宋_GB2312"/>
          <w:sz w:val="32"/>
          <w:szCs w:val="32"/>
        </w:rPr>
      </w:pPr>
    </w:p>
    <w:p w14:paraId="1C9DE308">
      <w:pPr>
        <w:ind w:right="640"/>
        <w:rPr>
          <w:rFonts w:ascii="仿宋_GB2312" w:hAnsi="仿宋" w:eastAsia="仿宋_GB2312"/>
          <w:sz w:val="32"/>
          <w:szCs w:val="32"/>
        </w:rPr>
      </w:pPr>
    </w:p>
    <w:p w14:paraId="5F0A92CC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 w14:paraId="5CE0FCA3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77B0D8E4"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 w14:paraId="498F14D2">
      <w:pPr>
        <w:rPr>
          <w:rFonts w:ascii="仿宋_GB2312" w:eastAsia="仿宋_GB2312"/>
        </w:rPr>
      </w:pPr>
    </w:p>
    <w:p w14:paraId="4D089945"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学校</w:t>
      </w:r>
      <w:r>
        <w:rPr>
          <w:rFonts w:hint="eastAsia" w:ascii="仿宋_GB2312" w:hAnsi="宋体" w:eastAsia="仿宋_GB2312"/>
          <w:sz w:val="32"/>
          <w:szCs w:val="32"/>
          <w:lang w:val="en"/>
        </w:rPr>
        <w:t>教师应聘须县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级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val="en"/>
        </w:rPr>
        <w:t>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 w14:paraId="6DE1072D"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1192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AB30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8398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489C8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F4D9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B59E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MGYyODVlOTA0YjY5M2IxZWIzOTI3YzJlYWQxMTk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1DFE5DD9"/>
    <w:rsid w:val="265C11A2"/>
    <w:rsid w:val="2BA35FB0"/>
    <w:rsid w:val="36454FBE"/>
    <w:rsid w:val="39E222EE"/>
    <w:rsid w:val="431434A4"/>
    <w:rsid w:val="5AEA7ED5"/>
    <w:rsid w:val="5D9A4D94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147</Words>
  <Characters>153</Characters>
  <Lines>0</Lines>
  <Paragraphs>0</Paragraphs>
  <TotalTime>1</TotalTime>
  <ScaleCrop>false</ScaleCrop>
  <LinksUpToDate>false</LinksUpToDate>
  <CharactersWithSpaces>258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峰</cp:lastModifiedBy>
  <cp:lastPrinted>2019-04-16T10:01:00Z</cp:lastPrinted>
  <dcterms:modified xsi:type="dcterms:W3CDTF">2025-04-03T06:50:48Z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1A528748B3704381AC0AEE1CB573FFE3</vt:lpwstr>
  </property>
  <property fmtid="{D5CDD505-2E9C-101B-9397-08002B2CF9AE}" pid="4" name="KSOTemplateDocerSaveRecord">
    <vt:lpwstr>eyJoZGlkIjoiMTg4MDEwZjBlNWFiYWFhZTM0M2ZmZTk2ZGIyOTVkZDciLCJ1c2VySWQiOiI0NDk4OTIxODQifQ==</vt:lpwstr>
  </property>
</Properties>
</file>