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8FD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附件3</w:t>
      </w:r>
    </w:p>
    <w:p w14:paraId="61857D50">
      <w:pPr>
        <w:pStyle w:val="2"/>
        <w:tabs>
          <w:tab w:val="center" w:pos="4153"/>
          <w:tab w:val="right" w:pos="8306"/>
        </w:tabs>
        <w:rPr>
          <w:rFonts w:ascii="Times New Roman" w:hAnsi="Times New Roman" w:cs="Times New Roman"/>
          <w:b w:val="0"/>
          <w:bCs/>
          <w:color w:val="auto"/>
          <w:lang w:val="en-US" w:eastAsia="zh-CN"/>
        </w:rPr>
      </w:pPr>
    </w:p>
    <w:p w14:paraId="4D2CFFCE">
      <w:pPr>
        <w:rPr>
          <w:lang w:val="en-US" w:eastAsia="zh-CN"/>
        </w:rPr>
      </w:pPr>
    </w:p>
    <w:p w14:paraId="3F78A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520" w:lineRule="exact"/>
        <w:jc w:val="center"/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泸州市纳溪区2025年公开考试招聘</w:t>
      </w:r>
    </w:p>
    <w:p w14:paraId="4DFEB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pacing w:line="52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社区专职工作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人员</w:t>
      </w:r>
      <w:r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同意报考</w:t>
      </w:r>
      <w:r>
        <w:rPr>
          <w:rFonts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意见</w:t>
      </w:r>
    </w:p>
    <w:p w14:paraId="5A1EFD1B">
      <w:pPr>
        <w:spacing w:line="596" w:lineRule="exact"/>
        <w:jc w:val="center"/>
        <w:rPr>
          <w:rFonts w:ascii="Times New Roman" w:hAnsi="Times New Roman" w:eastAsia="方正小标宋简体" w:cs="Times New Roman"/>
          <w:b w:val="0"/>
          <w:bCs/>
          <w:color w:val="auto"/>
        </w:rPr>
      </w:pPr>
    </w:p>
    <w:p w14:paraId="05EDD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姓    名：                       性    别：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        </w:t>
      </w:r>
    </w:p>
    <w:p w14:paraId="77518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身份证号：                       </w:t>
      </w:r>
    </w:p>
    <w:p w14:paraId="26D4B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现工作单位：                     </w:t>
      </w:r>
    </w:p>
    <w:p w14:paraId="66D71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进入现工作单位时间：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                   </w:t>
      </w:r>
    </w:p>
    <w:p w14:paraId="6C9C3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报考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岗位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：                   </w:t>
      </w:r>
    </w:p>
    <w:p w14:paraId="6F2B6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报考岗位编码：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           </w:t>
      </w:r>
    </w:p>
    <w:p w14:paraId="51F2B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0" w:hanging="2400" w:hangingChars="75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工作单位意见：经研究，同意      同志报考泸州市纳溪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区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公开考试招聘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社区专职工作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的公告中相关岗位。</w:t>
      </w:r>
    </w:p>
    <w:p w14:paraId="5ACA6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2400" w:hanging="2400" w:hangingChars="75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</w:p>
    <w:p w14:paraId="26160F20">
      <w:pPr>
        <w:pStyle w:val="2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</w:p>
    <w:p w14:paraId="4DE60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0" w:hanging="2400" w:hangingChars="750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工作单位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所在乡镇（街道）党（工）委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（盖章）</w:t>
      </w:r>
    </w:p>
    <w:p w14:paraId="437CF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400" w:hanging="2400" w:hangingChars="75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                                     年   月   日</w:t>
      </w:r>
    </w:p>
    <w:p w14:paraId="030877B0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DUwZTU4ZTZiNzA1NzViNzBkNTgyYzg0MjEzYzI1OTQifQ=="/>
  </w:docVars>
  <w:rsids>
    <w:rsidRoot w:val="00000000"/>
    <w:rsid w:val="1CA44924"/>
    <w:rsid w:val="26C96098"/>
    <w:rsid w:val="3D4D4F84"/>
    <w:rsid w:val="7AB34E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4B1D10B-E919-4D19-ADB4-375F1F6BB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141</Words>
  <Characters>147</Characters>
  <Lines>0</Lines>
  <Paragraphs>18</Paragraphs>
  <TotalTime>9</TotalTime>
  <ScaleCrop>false</ScaleCrop>
  <LinksUpToDate>false</LinksUpToDate>
  <CharactersWithSpaces>350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2024-02-01T02:47:00Z</dcterms:created>
  <dc:creator>kylin</dc:creator>
  <cp:lastModifiedBy>缘来如此</cp:lastModifiedBy>
  <cp:lastPrinted>2025-04-10T09:33:35Z</cp:lastPrinted>
  <dcterms:modified xsi:type="dcterms:W3CDTF">2025-04-10T09:34:17Z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FE91B707F69343DB9D14A78F56B43BD7_13</vt:lpwstr>
  </property>
  <property fmtid="{D5CDD505-2E9C-101B-9397-08002B2CF9AE}" pid="4" name="KSOTemplateDocerSaveRecord">
    <vt:lpwstr>eyJoZGlkIjoiZGE4NWRiMjc3YTRhNTY1OTdlNzgyN2NiYWJiYjg3MGUiLCJ1c2VySWQiOiIyMDExNjcwOTQifQ==</vt:lpwstr>
  </property>
</Properties>
</file>