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年延平区事业单位公开招聘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紧缺急需专业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工作人员资格复审承诺书</w:t>
      </w:r>
    </w:p>
    <w:p>
      <w:pPr>
        <w:spacing w:line="58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号码：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本人已认真阅读并理解“福建省事业单位公开招聘服务平台”公布的与本人有关的招聘政策、招聘规则、时间安排等要求，严格按规定要求参加面试等后续招聘环节；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本人已认真阅读且不存在《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2025年延平区事业单位公开招聘紧缺急需专业工作人员公告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》所列不得报考或取消聘用资格情形，所报职位符合《事业单位人事管理回避规定》；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本人知悉“资格审查贯穿考试招聘全过程”，愿意对所提交信息的真实性和有效性负责，如存在不实或弄虚作假，自愿承担取消聘用资格等一切后果；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因本人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资料无法在面试资格复审时提交，本人承诺于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600" w:lineRule="exact"/>
        <w:jc w:val="right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（指印）</w:t>
      </w:r>
    </w:p>
    <w:p>
      <w:pPr>
        <w:spacing w:line="600" w:lineRule="exact"/>
        <w:ind w:firstLine="3520" w:firstLineChars="1100"/>
        <w:jc w:val="left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身份证号：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              </w:t>
      </w:r>
    </w:p>
    <w:p>
      <w:pPr>
        <w:spacing w:line="600" w:lineRule="exact"/>
        <w:ind w:right="326" w:firstLine="640" w:firstLineChars="200"/>
        <w:jc w:val="center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月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djYmI0NjdhMDM1MDViMTk1NDdhZjAzNTllOTQyYzMifQ=="/>
  </w:docVars>
  <w:rsids>
    <w:rsidRoot w:val="00674D85"/>
    <w:rsid w:val="000B2D85"/>
    <w:rsid w:val="00153E94"/>
    <w:rsid w:val="001A7A67"/>
    <w:rsid w:val="003B4936"/>
    <w:rsid w:val="004A78DE"/>
    <w:rsid w:val="004C0295"/>
    <w:rsid w:val="00601C84"/>
    <w:rsid w:val="00662304"/>
    <w:rsid w:val="00674D85"/>
    <w:rsid w:val="00675AE1"/>
    <w:rsid w:val="006E17FC"/>
    <w:rsid w:val="00727090"/>
    <w:rsid w:val="0076155C"/>
    <w:rsid w:val="007D5104"/>
    <w:rsid w:val="00845159"/>
    <w:rsid w:val="0089092A"/>
    <w:rsid w:val="008A532D"/>
    <w:rsid w:val="00A84E7B"/>
    <w:rsid w:val="00C55DB4"/>
    <w:rsid w:val="00C82927"/>
    <w:rsid w:val="00EA1589"/>
    <w:rsid w:val="00F06F3A"/>
    <w:rsid w:val="00FB1FFE"/>
    <w:rsid w:val="00FF05F7"/>
    <w:rsid w:val="07186CBF"/>
    <w:rsid w:val="07372055"/>
    <w:rsid w:val="10D87742"/>
    <w:rsid w:val="14D21E7C"/>
    <w:rsid w:val="273174E1"/>
    <w:rsid w:val="2FBFF3EA"/>
    <w:rsid w:val="365A66BF"/>
    <w:rsid w:val="5A125D58"/>
    <w:rsid w:val="5F541E73"/>
    <w:rsid w:val="69FD7730"/>
    <w:rsid w:val="6FF7008B"/>
    <w:rsid w:val="7B1A5A0C"/>
    <w:rsid w:val="7FB3D9D7"/>
    <w:rsid w:val="97EFF84D"/>
    <w:rsid w:val="A7B69F42"/>
    <w:rsid w:val="B6F7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69</Words>
  <Characters>397</Characters>
  <Lines>1</Lines>
  <Paragraphs>1</Paragraphs>
  <TotalTime>1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</cp:lastModifiedBy>
  <dcterms:modified xsi:type="dcterms:W3CDTF">2025-10-31T12:43:12Z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938048E6380249A3A449E589167265B5_13</vt:lpwstr>
  </property>
</Properties>
</file>