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79BAF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12561E9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12CD3196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 w14:paraId="39D39FD0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 w14:paraId="542E3A84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297BDF9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 w14:paraId="6F968A0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 w14:paraId="4E444D2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53D4238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 w14:paraId="6AE0812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 w14:paraId="32EB54A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76A829D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 w14:paraId="21B16FA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 w14:paraId="6757DFC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FD0A50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 w14:paraId="583582D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 w14:paraId="165BC5B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4A0430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http://zyyxzy.moe.edu.cn/gpw/shtml/bulletin/110.shtml</w:t>
      </w:r>
    </w:p>
    <w:p w14:paraId="1FC3F772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 w14:paraId="0105CB8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 w14:paraId="10C0EE5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23FB95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 w14:paraId="539BCEE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 w14:paraId="12860BF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CA51F7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 w14:paraId="68DD925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 w14:paraId="0082EE3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07063BB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 w14:paraId="2ACC7FB0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4、教育部关于公布2021年度普通高等学校本科专业备案和审批结果的通知</w:t>
      </w:r>
    </w:p>
    <w:p w14:paraId="4B943B1D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 w14:paraId="737DD95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http://www.moe.gov.cn/srcsite/A08/moe_1034/s4930/202202/t20220224_602135.html</w:t>
      </w:r>
    </w:p>
    <w:p w14:paraId="6145ADD4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5、教育部关于公布2022年度普通高等学校本科专业备案和审批结果的通知</w:t>
      </w:r>
    </w:p>
    <w:p w14:paraId="750BF81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17565D4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http://www.moe.gov.cn/srcsite/A08/moe_1034/s4930/202304/t20230419_1056224.html</w:t>
      </w:r>
    </w:p>
    <w:p w14:paraId="7B19BA9F"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 w14:paraId="001BB39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 w14:paraId="58B7A11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 w14:paraId="204BF46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E13F0A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 w14:paraId="1409787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 w14:paraId="5E480A9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EC95CA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 w14:paraId="3A6D2D7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 w14:paraId="1731A0B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5DF1821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 w14:paraId="46A43EB8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4、研究生教育学科专业目录（2022年）</w:t>
      </w:r>
    </w:p>
    <w:p w14:paraId="7D3A63A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网址：</w:t>
      </w:r>
    </w:p>
    <w:p w14:paraId="388C8B3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http://www.moe.gov.cn/srcsite/A22/moe_833/202209/W020220914572994461110.pdf</w:t>
      </w:r>
    </w:p>
    <w:p w14:paraId="4897FC1E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 w14:paraId="59C2CCD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 w14:paraId="20D218D4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359A23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FCF36"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73633F71"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73633F71"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ZDU4YjhiZjFiNjdjN2ZkZjE2MzEzYTllZjkyZGQifQ=="/>
  </w:docVars>
  <w:rsids>
    <w:rsidRoot w:val="00000000"/>
    <w:rsid w:val="05341DD6"/>
    <w:rsid w:val="06367DD0"/>
    <w:rsid w:val="06AA187C"/>
    <w:rsid w:val="0C5E598A"/>
    <w:rsid w:val="0F9D4A1B"/>
    <w:rsid w:val="119105B0"/>
    <w:rsid w:val="1A9A2283"/>
    <w:rsid w:val="1B800F9B"/>
    <w:rsid w:val="24247EA2"/>
    <w:rsid w:val="2C6E3570"/>
    <w:rsid w:val="2E352597"/>
    <w:rsid w:val="2F106B60"/>
    <w:rsid w:val="30562C99"/>
    <w:rsid w:val="3310712F"/>
    <w:rsid w:val="334C64D6"/>
    <w:rsid w:val="353A66E5"/>
    <w:rsid w:val="395A7356"/>
    <w:rsid w:val="3A867BB1"/>
    <w:rsid w:val="3B4277CA"/>
    <w:rsid w:val="3CCD7E3F"/>
    <w:rsid w:val="3D842BF3"/>
    <w:rsid w:val="3DA768E2"/>
    <w:rsid w:val="40005F4C"/>
    <w:rsid w:val="41D76222"/>
    <w:rsid w:val="4B977F95"/>
    <w:rsid w:val="4CC748AA"/>
    <w:rsid w:val="50A4305F"/>
    <w:rsid w:val="533662E6"/>
    <w:rsid w:val="5ADD656C"/>
    <w:rsid w:val="5D027239"/>
    <w:rsid w:val="63780255"/>
    <w:rsid w:val="667747F4"/>
    <w:rsid w:val="7054755E"/>
    <w:rsid w:val="73C117A4"/>
    <w:rsid w:val="779F3BAA"/>
    <w:rsid w:val="7AA5772A"/>
    <w:rsid w:val="7D1961AD"/>
    <w:rsid w:val="7DE06CCB"/>
    <w:rsid w:val="7E1D1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567</Words>
  <Characters>1588</Characters>
  <Lines>64</Lines>
  <Paragraphs>40</Paragraphs>
  <TotalTime>15</TotalTime>
  <ScaleCrop>false</ScaleCrop>
  <LinksUpToDate>false</LinksUpToDate>
  <CharactersWithSpaces>1589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qzuser</cp:lastModifiedBy>
  <cp:lastPrinted>2022-02-17T18:44:00Z</cp:lastPrinted>
  <dcterms:modified xsi:type="dcterms:W3CDTF">2025-11-18T07:55:04Z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02A109320EA241F98C5EE55295136EE0_13</vt:lpwstr>
  </property>
  <property fmtid="{D5CDD505-2E9C-101B-9397-08002B2CF9AE}" pid="4" name="KSOTemplateDocerSaveRecord">
    <vt:lpwstr>eyJoZGlkIjoiYjBmNWI0MTM3NzlhZGE4YzJjYjk1MjIwODRlZmMxNWIiLCJ1c2VySWQiOiIzMDY2NTk1NTgifQ==</vt:lpwstr>
  </property>
</Properties>
</file>