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25"/>
        <w:gridCol w:w="1080"/>
        <w:gridCol w:w="1020"/>
        <w:gridCol w:w="680"/>
        <w:gridCol w:w="1093"/>
        <w:gridCol w:w="1437"/>
        <w:gridCol w:w="1680"/>
      </w:tblGrid>
      <w:tr w:rsidR="00B72F68" w14:paraId="27BD8D1D" w14:textId="77777777">
        <w:trPr>
          <w:trHeight w:val="900"/>
          <w:jc w:val="center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F448E" w14:textId="77777777" w:rsidR="00B72F68" w:rsidRDefault="00F35B6C">
            <w:pPr>
              <w:widowControl/>
              <w:topLinePunct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6"/>
                <w:szCs w:val="36"/>
                <w:lang w:bidi="ar"/>
              </w:rPr>
              <w:t>应聘人员报名表</w:t>
            </w:r>
          </w:p>
        </w:tc>
      </w:tr>
      <w:tr w:rsidR="00B72F68" w14:paraId="6AF6FD3D" w14:textId="77777777">
        <w:trPr>
          <w:trHeight w:val="68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9DA35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4B680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A3C0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5CB0B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0981E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15FF5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FB0A7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B72F68" w14:paraId="558D90BE" w14:textId="77777777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101A7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出生时间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0E5DB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D1CD1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88B1C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EE0FA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5F798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BAC3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5B628164" w14:textId="77777777">
        <w:trPr>
          <w:trHeight w:val="64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B7B9B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9828A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0FB87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756CE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F23E0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80CA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C9397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2AE35654" w14:textId="77777777">
        <w:trPr>
          <w:trHeight w:val="825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82741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9DB04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3EADF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从事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FC328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46B34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技能等级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CDD16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1186EF33" w14:textId="77777777">
        <w:trPr>
          <w:trHeight w:val="61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57073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参加工作时间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D002F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A29A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FF017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002FAF92" w14:textId="77777777">
        <w:trPr>
          <w:trHeight w:val="60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5279E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4A918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4C5F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A150F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64F9550A" w14:textId="77777777">
        <w:trPr>
          <w:trHeight w:val="72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1E0D5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4301F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B1A25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3C41C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092C8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从事工作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ABA9F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岗位</w:t>
            </w:r>
          </w:p>
        </w:tc>
      </w:tr>
      <w:tr w:rsidR="00B72F68" w14:paraId="4890DB66" w14:textId="77777777">
        <w:trPr>
          <w:trHeight w:val="78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B96FB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63BCF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33D49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D3885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B1BA0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5D59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2AC36F0F" w14:textId="77777777">
        <w:trPr>
          <w:trHeight w:val="762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811A8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BD5D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42AFA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BC1A3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3388C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5EAD9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2D20510D" w14:textId="77777777">
        <w:trPr>
          <w:trHeight w:val="78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230CA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4B97A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998E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1DB33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ECA4B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506C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6F003776" w14:textId="77777777">
        <w:trPr>
          <w:trHeight w:val="780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0BDBC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教育经历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E40CC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452B0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27659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A3429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58D82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所获证书</w:t>
            </w:r>
          </w:p>
        </w:tc>
      </w:tr>
      <w:tr w:rsidR="00B72F68" w14:paraId="290E51DC" w14:textId="77777777">
        <w:trPr>
          <w:trHeight w:val="78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C86EE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FC93C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C4EF8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B6324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23233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4F82D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7A65AC49" w14:textId="77777777">
        <w:trPr>
          <w:trHeight w:val="78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9F72A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CBCC8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E292C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C1AFC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D1E44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FB008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47FF8158" w14:textId="77777777">
        <w:trPr>
          <w:trHeight w:val="221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DD750" w14:textId="35B47459" w:rsidR="00B72F68" w:rsidRDefault="005304C3" w:rsidP="005304C3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兴趣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与爱好</w:t>
            </w:r>
            <w:bookmarkStart w:id="0" w:name="_GoBack"/>
            <w:bookmarkEnd w:id="0"/>
          </w:p>
        </w:tc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4544A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2F68" w14:paraId="367536B5" w14:textId="77777777">
        <w:trPr>
          <w:trHeight w:val="1027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58CF3" w14:textId="77777777" w:rsidR="00B72F68" w:rsidRDefault="00F35B6C">
            <w:pPr>
              <w:widowControl/>
              <w:topLinePunct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BC56" w14:textId="77777777" w:rsidR="00B72F68" w:rsidRDefault="00B72F68">
            <w:pPr>
              <w:topLinePunct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2B53062F" w14:textId="77777777" w:rsidR="00B72F68" w:rsidRDefault="00B72F68">
      <w:pPr>
        <w:widowControl/>
        <w:shd w:val="clear" w:color="auto" w:fill="FFFFFF"/>
        <w:topLinePunct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hd w:val="clear" w:color="auto" w:fill="FFFFFF"/>
          <w:lang w:bidi="ar"/>
        </w:rPr>
      </w:pPr>
    </w:p>
    <w:sectPr w:rsidR="00B72F6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90323" w14:textId="77777777" w:rsidR="00F35B6C" w:rsidRDefault="00F35B6C"/>
  </w:endnote>
  <w:endnote w:type="continuationSeparator" w:id="0">
    <w:p w14:paraId="39C5FB76" w14:textId="77777777" w:rsidR="00F35B6C" w:rsidRDefault="00F35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2CEE5" w14:textId="77777777" w:rsidR="00F35B6C" w:rsidRDefault="00F35B6C"/>
  </w:footnote>
  <w:footnote w:type="continuationSeparator" w:id="0">
    <w:p w14:paraId="57459EAD" w14:textId="77777777" w:rsidR="00F35B6C" w:rsidRDefault="00F35B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BA7B4E"/>
    <w:rsid w:val="00135629"/>
    <w:rsid w:val="001D4BD8"/>
    <w:rsid w:val="00270A13"/>
    <w:rsid w:val="003033FA"/>
    <w:rsid w:val="00412F8B"/>
    <w:rsid w:val="005304C3"/>
    <w:rsid w:val="005B005D"/>
    <w:rsid w:val="005B01AC"/>
    <w:rsid w:val="006260FE"/>
    <w:rsid w:val="00641776"/>
    <w:rsid w:val="009B1B0C"/>
    <w:rsid w:val="00A36B3D"/>
    <w:rsid w:val="00B561CE"/>
    <w:rsid w:val="00B72F68"/>
    <w:rsid w:val="00C24D09"/>
    <w:rsid w:val="00CA5839"/>
    <w:rsid w:val="00DF20C1"/>
    <w:rsid w:val="00DF4102"/>
    <w:rsid w:val="00F35B6C"/>
    <w:rsid w:val="00F61BB2"/>
    <w:rsid w:val="00FC6BE2"/>
    <w:rsid w:val="05206A1E"/>
    <w:rsid w:val="09410594"/>
    <w:rsid w:val="1182245C"/>
    <w:rsid w:val="17522E44"/>
    <w:rsid w:val="1C5A6684"/>
    <w:rsid w:val="1F8E4762"/>
    <w:rsid w:val="230B369B"/>
    <w:rsid w:val="34EB566C"/>
    <w:rsid w:val="447224F8"/>
    <w:rsid w:val="518E403A"/>
    <w:rsid w:val="56884EF8"/>
    <w:rsid w:val="6A515385"/>
    <w:rsid w:val="6EBA7B4E"/>
    <w:rsid w:val="70142BF4"/>
    <w:rsid w:val="74D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8512EB-362A-4ECA-8307-4CF3EE9F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wei\AppData\Roaming\kingsoft\office6\templates\download\b0047927-c1f1-46de-9c51-f069c9fa35bd\&#24212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应聘人员报名登记表.docx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itliancheng.com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丫e € 丫e</dc:creator>
  <cp:lastModifiedBy>lenovo</cp:lastModifiedBy>
  <cp:revision>2</cp:revision>
  <dcterms:created xsi:type="dcterms:W3CDTF">2025-12-15T06:54:00Z</dcterms:created>
  <dcterms:modified xsi:type="dcterms:W3CDTF">2025-12-15T06:54:00Z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B1AB72CC3E7C4A1D9D1E790256AEC65F_11</vt:lpwstr>
  </property>
  <property fmtid="{D5CDD505-2E9C-101B-9397-08002B2CF9AE}" pid="4" name="KSOTemplateUUID">
    <vt:lpwstr>v1.0_mb_LKhkiPEasLgsm5PXdQ/ZpQ==</vt:lpwstr>
  </property>
</Properties>
</file>