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F909">
      <w:pPr>
        <w:autoSpaceDE w:val="0"/>
        <w:spacing w:line="420" w:lineRule="exact"/>
        <w:jc w:val="left"/>
        <w:rPr>
          <w:rFonts w:ascii="仿宋"/>
          <w:sz w:val="30"/>
          <w:szCs w:val="30"/>
        </w:rPr>
      </w:pPr>
      <w:r>
        <w:rPr>
          <w:rFonts w:hint="eastAsia" w:ascii="仿宋"/>
          <w:sz w:val="30"/>
          <w:szCs w:val="30"/>
        </w:rPr>
        <w:t>附件</w:t>
      </w:r>
      <w:r>
        <w:rPr>
          <w:rFonts w:ascii="仿宋"/>
          <w:sz w:val="30"/>
          <w:szCs w:val="30"/>
        </w:rPr>
        <w:t>2:</w:t>
      </w:r>
    </w:p>
    <w:p w14:paraId="483664C2">
      <w:pPr>
        <w:autoSpaceDE w:val="0"/>
        <w:spacing w:beforeLines="50" w:line="5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8"/>
        <w:tblW w:w="923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98"/>
        <w:gridCol w:w="761"/>
        <w:gridCol w:w="6"/>
        <w:gridCol w:w="1660"/>
        <w:gridCol w:w="674"/>
        <w:gridCol w:w="1168"/>
        <w:gridCol w:w="349"/>
        <w:gridCol w:w="842"/>
        <w:gridCol w:w="1157"/>
        <w:gridCol w:w="105"/>
        <w:gridCol w:w="1819"/>
      </w:tblGrid>
      <w:tr w14:paraId="209BC1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239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09657822">
            <w:pPr>
              <w:autoSpaceDE w:val="0"/>
              <w:autoSpaceDN w:val="0"/>
              <w:adjustRightInd w:val="0"/>
              <w:spacing w:line="500" w:lineRule="exact"/>
              <w:rPr>
                <w:rFonts w:asci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招聘单位：</w:t>
            </w:r>
            <w:r>
              <w:rPr>
                <w:rFonts w:ascii="仿宋"/>
                <w:color w:val="000000"/>
                <w:sz w:val="24"/>
              </w:rPr>
              <w:t xml:space="preserve">                                   </w:t>
            </w:r>
            <w:r>
              <w:rPr>
                <w:rFonts w:hint="eastAsia" w:ascii="仿宋"/>
                <w:color w:val="000000"/>
                <w:sz w:val="24"/>
              </w:rPr>
              <w:t>岗位名称：</w:t>
            </w:r>
            <w:r>
              <w:rPr>
                <w:rFonts w:ascii="仿宋"/>
                <w:color w:val="000000"/>
                <w:sz w:val="24"/>
              </w:rPr>
              <w:t xml:space="preserve">           </w:t>
            </w:r>
          </w:p>
        </w:tc>
      </w:tr>
      <w:tr w14:paraId="4AB910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7C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姓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990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94D8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性别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EC68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488A4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B60D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EEB65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相片</w:t>
            </w:r>
          </w:p>
        </w:tc>
      </w:tr>
      <w:tr w14:paraId="68799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0D9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2062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AE7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政治面貌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4116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F30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学历学位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49A8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F14C068"/>
        </w:tc>
      </w:tr>
      <w:tr w14:paraId="7AA0F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543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毕业院校</w:t>
            </w:r>
          </w:p>
        </w:tc>
        <w:tc>
          <w:tcPr>
            <w:tcW w:w="350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2AE1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809B1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所学专业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3C8A5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15F88F5"/>
        </w:tc>
      </w:tr>
      <w:tr w14:paraId="20E69C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70A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8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8CD13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6F12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取得时间</w:t>
            </w:r>
          </w:p>
        </w:tc>
        <w:tc>
          <w:tcPr>
            <w:tcW w:w="12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B9E73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B95CB9"/>
        </w:tc>
      </w:tr>
      <w:tr w14:paraId="2E5A7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ED0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户</w:t>
            </w:r>
            <w:r>
              <w:rPr>
                <w:rFonts w:ascii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/>
                <w:color w:val="000000"/>
                <w:sz w:val="24"/>
              </w:rPr>
              <w:t>籍</w:t>
            </w:r>
          </w:p>
          <w:p w14:paraId="01B737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所在地</w:t>
            </w:r>
          </w:p>
        </w:tc>
        <w:tc>
          <w:tcPr>
            <w:tcW w:w="16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5B232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2187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婚姻状况</w:t>
            </w:r>
          </w:p>
        </w:tc>
        <w:tc>
          <w:tcPr>
            <w:tcW w:w="116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25660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08DE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档案保</w:t>
            </w:r>
          </w:p>
          <w:p w14:paraId="3EE9D5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管单位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EC822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626D331"/>
        </w:tc>
      </w:tr>
      <w:tr w14:paraId="168C74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9D7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身份证号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7C34E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83FE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有何特长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05CB2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60B232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3F92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现工作单位</w:t>
            </w:r>
          </w:p>
        </w:tc>
        <w:tc>
          <w:tcPr>
            <w:tcW w:w="35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0A07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9DDC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工作单位联系电话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A4A5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FAFFE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DC72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通讯地址</w:t>
            </w:r>
          </w:p>
        </w:tc>
        <w:tc>
          <w:tcPr>
            <w:tcW w:w="4698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A80B0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6BF3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邮政编码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F051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307F95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E5E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联系电话</w:t>
            </w:r>
          </w:p>
        </w:tc>
        <w:tc>
          <w:tcPr>
            <w:tcW w:w="385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336E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BFC4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ascii="仿宋"/>
                <w:color w:val="000000"/>
                <w:sz w:val="24"/>
              </w:rPr>
              <w:t>E-mail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28C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7C71866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67B2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简历</w:t>
            </w:r>
          </w:p>
        </w:tc>
        <w:tc>
          <w:tcPr>
            <w:tcW w:w="7779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1D76A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</w:p>
        </w:tc>
      </w:tr>
      <w:tr w14:paraId="07AC96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00B59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7779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6E85B8">
            <w:pPr>
              <w:autoSpaceDE w:val="0"/>
              <w:autoSpaceDN w:val="0"/>
              <w:adjustRightInd w:val="0"/>
              <w:spacing w:line="280" w:lineRule="exact"/>
              <w:rPr>
                <w:rFonts w:ascii="仿宋"/>
                <w:color w:val="000000"/>
                <w:sz w:val="24"/>
              </w:rPr>
            </w:pPr>
          </w:p>
        </w:tc>
      </w:tr>
      <w:tr w14:paraId="0582F2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DE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应</w:t>
            </w:r>
          </w:p>
          <w:p w14:paraId="0EF021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聘</w:t>
            </w:r>
          </w:p>
          <w:p w14:paraId="13F05B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人</w:t>
            </w:r>
          </w:p>
          <w:p w14:paraId="621107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员</w:t>
            </w:r>
          </w:p>
          <w:p w14:paraId="3D4EDE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承</w:t>
            </w:r>
          </w:p>
          <w:p w14:paraId="50A4D3D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诺</w:t>
            </w:r>
          </w:p>
        </w:tc>
        <w:tc>
          <w:tcPr>
            <w:tcW w:w="2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CBEE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226389A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31B129C3">
            <w:pPr>
              <w:autoSpaceDE w:val="0"/>
              <w:autoSpaceDN w:val="0"/>
              <w:adjustRightInd w:val="0"/>
              <w:spacing w:line="36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64C5BE4E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7A1D8385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6F0F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资</w:t>
            </w:r>
          </w:p>
          <w:p w14:paraId="0DF3D8F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格</w:t>
            </w:r>
          </w:p>
          <w:p w14:paraId="21EB11C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审</w:t>
            </w:r>
          </w:p>
          <w:p w14:paraId="302C702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查</w:t>
            </w:r>
          </w:p>
          <w:p w14:paraId="24FF9DAE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意</w:t>
            </w:r>
          </w:p>
          <w:p w14:paraId="4C28F0F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hint="eastAsia" w:ascii="仿宋" w:cs="仿宋_GB2312"/>
                <w:color w:val="000000"/>
                <w:sz w:val="24"/>
              </w:rPr>
              <w:t>见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3FB4">
            <w:pPr>
              <w:widowControl/>
              <w:spacing w:afterLines="50" w:line="500" w:lineRule="exact"/>
              <w:ind w:firstLine="472" w:firstLineChars="200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479A7611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</w:p>
          <w:p w14:paraId="7D016D7A">
            <w:pPr>
              <w:widowControl/>
              <w:spacing w:line="500" w:lineRule="exact"/>
              <w:jc w:val="lef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审查人签名：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审查人签名：</w:t>
            </w:r>
          </w:p>
          <w:p w14:paraId="1BAF4150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招聘单位（章）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</w:t>
            </w:r>
            <w:r>
              <w:rPr>
                <w:rFonts w:hint="eastAsia" w:ascii="仿宋" w:cs="仿宋_GB2312"/>
                <w:b/>
                <w:bCs/>
                <w:sz w:val="24"/>
              </w:rPr>
              <w:t>主管部门（章）</w:t>
            </w:r>
          </w:p>
          <w:p w14:paraId="343088D3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cs="仿宋_GB2312"/>
                <w:color w:val="000000"/>
                <w:sz w:val="24"/>
              </w:rPr>
            </w:pP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仿宋" w:cs="仿宋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仿宋" w:cs="仿宋_GB2312"/>
                <w:b/>
                <w:bCs/>
                <w:color w:val="000000"/>
                <w:sz w:val="24"/>
              </w:rPr>
              <w:t>日</w:t>
            </w:r>
          </w:p>
        </w:tc>
      </w:tr>
    </w:tbl>
    <w:p w14:paraId="34C5C563">
      <w:pPr>
        <w:pStyle w:val="5"/>
        <w:spacing w:line="300" w:lineRule="exact"/>
        <w:ind w:firstLine="0" w:firstLineChars="0"/>
        <w:jc w:val="left"/>
        <w:rPr>
          <w:rFonts w:ascii="仿宋" w:eastAsia="仿宋"/>
          <w:sz w:val="21"/>
          <w:szCs w:val="21"/>
        </w:rPr>
      </w:pPr>
      <w:r>
        <w:rPr>
          <w:rFonts w:hint="eastAsia" w:ascii="仿宋" w:eastAsia="仿宋"/>
          <w:sz w:val="21"/>
          <w:szCs w:val="21"/>
        </w:rPr>
        <w:t>说明：</w:t>
      </w:r>
      <w:r>
        <w:rPr>
          <w:rFonts w:ascii="仿宋" w:eastAsia="仿宋"/>
          <w:sz w:val="21"/>
          <w:szCs w:val="21"/>
        </w:rPr>
        <w:t>1.1</w:t>
      </w:r>
      <w:r>
        <w:rPr>
          <w:rFonts w:hint="eastAsia" w:ascii="仿宋" w:eastAsia="仿宋"/>
          <w:sz w:val="21"/>
          <w:szCs w:val="21"/>
        </w:rPr>
        <w:t>寸证件照贴相片处。</w:t>
      </w:r>
    </w:p>
    <w:p w14:paraId="3C98DFBF">
      <w:pPr>
        <w:pStyle w:val="5"/>
        <w:spacing w:line="300" w:lineRule="exact"/>
        <w:ind w:firstLine="618" w:firstLineChars="30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2.</w:t>
      </w:r>
      <w:r>
        <w:rPr>
          <w:rFonts w:hint="eastAsia" w:ascii="仿宋" w:eastAsia="仿宋"/>
          <w:sz w:val="21"/>
          <w:szCs w:val="21"/>
        </w:rPr>
        <w:t>考生必须如实填写上述内容，如填报虚假信息者，取消考试或聘用资格。</w:t>
      </w:r>
    </w:p>
    <w:p w14:paraId="0B0D384C">
      <w:pPr>
        <w:pStyle w:val="5"/>
        <w:spacing w:line="300" w:lineRule="exact"/>
        <w:ind w:firstLine="0" w:firstLineChars="0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 xml:space="preserve">      3.</w:t>
      </w:r>
      <w:r>
        <w:rPr>
          <w:rFonts w:hint="eastAsia" w:ascii="仿宋" w:eastAsia="仿宋"/>
          <w:sz w:val="21"/>
          <w:szCs w:val="21"/>
        </w:rPr>
        <w:t>有工作单位的报考人员，现工作单位及联系方式必须填写。</w:t>
      </w:r>
    </w:p>
    <w:p w14:paraId="764693A5">
      <w:pPr>
        <w:pStyle w:val="5"/>
        <w:spacing w:line="300" w:lineRule="exact"/>
        <w:ind w:left="826" w:leftChars="195" w:hanging="210" w:hangingChars="102"/>
        <w:jc w:val="left"/>
        <w:rPr>
          <w:rFonts w:ascii="仿宋" w:eastAsia="仿宋"/>
          <w:sz w:val="21"/>
          <w:szCs w:val="21"/>
        </w:rPr>
      </w:pPr>
      <w:r>
        <w:rPr>
          <w:rFonts w:ascii="仿宋" w:eastAsia="仿宋"/>
          <w:sz w:val="21"/>
          <w:szCs w:val="21"/>
        </w:rPr>
        <w:t>4.</w:t>
      </w:r>
      <w:r>
        <w:rPr>
          <w:rFonts w:hint="eastAsia" w:ascii="仿宋" w:eastAsia="仿宋"/>
          <w:sz w:val="21"/>
          <w:szCs w:val="21"/>
          <w:lang w:eastAsia="zh-CN"/>
        </w:rPr>
        <w:t>现场</w:t>
      </w:r>
      <w:bookmarkStart w:id="0" w:name="_GoBack"/>
      <w:bookmarkEnd w:id="0"/>
      <w:r>
        <w:rPr>
          <w:rFonts w:hint="eastAsia" w:ascii="仿宋" w:eastAsia="仿宋"/>
          <w:sz w:val="21"/>
          <w:szCs w:val="21"/>
        </w:rPr>
        <w:t>资格审查时考生本人签字的报名表两份、相关证件复印件（身份证、学历学位证、资格证等）交用人单位、主管部门各一份。</w:t>
      </w:r>
    </w:p>
    <w:p w14:paraId="459B2C09">
      <w:pPr>
        <w:pStyle w:val="5"/>
        <w:spacing w:line="300" w:lineRule="exact"/>
        <w:ind w:firstLine="610" w:firstLineChars="296"/>
        <w:jc w:val="left"/>
        <w:rPr>
          <w:rFonts w:ascii="仿宋" w:eastAsia="仿宋" w:cs="方正小标宋简体"/>
          <w:bCs/>
          <w:kern w:val="0"/>
          <w:sz w:val="21"/>
          <w:szCs w:val="21"/>
        </w:rPr>
      </w:pPr>
      <w:r>
        <w:rPr>
          <w:rFonts w:ascii="仿宋" w:eastAsia="仿宋"/>
          <w:sz w:val="21"/>
          <w:szCs w:val="21"/>
        </w:rPr>
        <w:t>5.</w:t>
      </w:r>
      <w:r>
        <w:rPr>
          <w:rFonts w:hint="eastAsia" w:ascii="仿宋" w:eastAsia="仿宋"/>
          <w:sz w:val="21"/>
          <w:szCs w:val="21"/>
        </w:rPr>
        <w:t>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03A5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57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A8F"/>
    <w:rsid w:val="00214719"/>
    <w:rsid w:val="00401A8F"/>
    <w:rsid w:val="00495678"/>
    <w:rsid w:val="007B6F3F"/>
    <w:rsid w:val="00E232E9"/>
    <w:rsid w:val="30D877D1"/>
    <w:rsid w:val="4C9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</w:rPr>
  </w:style>
  <w:style w:type="paragraph" w:styleId="4">
    <w:name w:val="heading 3"/>
    <w:basedOn w:val="1"/>
    <w:next w:val="1"/>
    <w:link w:val="12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4"/>
    <w:uiPriority w:val="99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Heading 1 Char"/>
    <w:basedOn w:val="9"/>
    <w:link w:val="2"/>
    <w:uiPriority w:val="9"/>
    <w:rPr>
      <w:rFonts w:eastAsia="仿宋"/>
      <w:b/>
      <w:bCs/>
      <w:kern w:val="44"/>
      <w:sz w:val="44"/>
      <w:szCs w:val="44"/>
    </w:rPr>
  </w:style>
  <w:style w:type="character" w:customStyle="1" w:styleId="11">
    <w:name w:val="Heading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Heading 3 Char"/>
    <w:basedOn w:val="9"/>
    <w:link w:val="4"/>
    <w:semiHidden/>
    <w:uiPriority w:val="9"/>
    <w:rPr>
      <w:rFonts w:eastAsia="仿宋"/>
      <w:b/>
      <w:bCs/>
      <w:sz w:val="32"/>
      <w:szCs w:val="32"/>
    </w:rPr>
  </w:style>
  <w:style w:type="character" w:customStyle="1" w:styleId="13">
    <w:name w:val="Header Char"/>
    <w:basedOn w:val="9"/>
    <w:link w:val="7"/>
    <w:semiHidden/>
    <w:uiPriority w:val="99"/>
    <w:rPr>
      <w:rFonts w:eastAsia="仿宋"/>
      <w:sz w:val="18"/>
      <w:szCs w:val="18"/>
    </w:rPr>
  </w:style>
  <w:style w:type="character" w:customStyle="1" w:styleId="14">
    <w:name w:val="Body Text Indent Char"/>
    <w:basedOn w:val="9"/>
    <w:link w:val="5"/>
    <w:semiHidden/>
    <w:uiPriority w:val="99"/>
    <w:rPr>
      <w:rFonts w:eastAsia="仿宋"/>
      <w:sz w:val="32"/>
      <w:szCs w:val="24"/>
    </w:rPr>
  </w:style>
  <w:style w:type="character" w:customStyle="1" w:styleId="15">
    <w:name w:val="Footer Char"/>
    <w:basedOn w:val="9"/>
    <w:link w:val="6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408</Words>
  <Characters>420</Characters>
  <Lines>0</Lines>
  <Paragraphs>0</Paragraphs>
  <TotalTime>14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讴歌</cp:lastModifiedBy>
  <cp:lastPrinted>2025-06-10T07:07:00Z</cp:lastPrinted>
  <dcterms:modified xsi:type="dcterms:W3CDTF">2025-10-10T00:08:30Z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eyJoZGlkIjoiYjJmMWViMzFlNDA4NGUyZWViZTNiNzUzODQyODM3YWUiLCJ1c2VySWQiOiIyOTIwMjk0NTgifQ==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43B5E0CF3D6B4501ACAE58A41FF8D1BC_12</vt:lpwstr>
  </property>
</Properties>
</file>