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bookmarkEnd w:id="0"/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大兴安岭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黑龙江人才周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引才活动公告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大兴安岭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黑龙江人才周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引才活动公告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2C507E4C"/>
    <w:rsid w:val="37031B76"/>
    <w:rsid w:val="39FF16C2"/>
    <w:rsid w:val="3A6B18C7"/>
    <w:rsid w:val="48E803BA"/>
    <w:rsid w:val="58F68206"/>
    <w:rsid w:val="7FF70B17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263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2019-10-11T23:50:00Z</dcterms:created>
  <dc:creator>塔河-王微</dc:creator>
  <cp:lastModifiedBy>dxal</cp:lastModifiedBy>
  <cp:lastPrinted>2023-09-18T09:28:07Z</cp:lastPrinted>
  <dcterms:modified xsi:type="dcterms:W3CDTF">2023-09-18T10:56:39Z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