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5" w:rsidRDefault="00EF21E2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863C5" w:rsidRDefault="00EF21E2">
      <w:pPr>
        <w:spacing w:line="48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0863C5" w:rsidRDefault="00EF21E2">
      <w:pPr>
        <w:tabs>
          <w:tab w:val="left" w:pos="3838"/>
          <w:tab w:val="center" w:pos="4680"/>
        </w:tabs>
        <w:spacing w:line="52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应聘岗位：</w:t>
      </w:r>
      <w:r>
        <w:rPr>
          <w:rFonts w:hint="eastAsia"/>
          <w:bCs/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page" w:tblpX="1116" w:tblpY="284"/>
        <w:tblOverlap w:val="never"/>
        <w:tblW w:w="10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4"/>
        <w:gridCol w:w="42"/>
        <w:gridCol w:w="11"/>
        <w:gridCol w:w="225"/>
        <w:gridCol w:w="236"/>
        <w:gridCol w:w="236"/>
        <w:gridCol w:w="236"/>
        <w:gridCol w:w="236"/>
        <w:gridCol w:w="236"/>
        <w:gridCol w:w="14"/>
        <w:gridCol w:w="222"/>
        <w:gridCol w:w="236"/>
        <w:gridCol w:w="236"/>
        <w:gridCol w:w="236"/>
        <w:gridCol w:w="236"/>
        <w:gridCol w:w="236"/>
        <w:gridCol w:w="19"/>
        <w:gridCol w:w="217"/>
        <w:gridCol w:w="236"/>
        <w:gridCol w:w="236"/>
        <w:gridCol w:w="236"/>
        <w:gridCol w:w="236"/>
        <w:gridCol w:w="241"/>
        <w:gridCol w:w="1278"/>
        <w:gridCol w:w="1278"/>
        <w:gridCol w:w="1747"/>
      </w:tblGrid>
      <w:tr w:rsidR="000863C5" w:rsidTr="00911261">
        <w:tc>
          <w:tcPr>
            <w:tcW w:w="1460" w:type="dxa"/>
            <w:gridSpan w:val="3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30" w:type="dxa"/>
            <w:gridSpan w:val="8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02" w:type="dxa"/>
            <w:gridSpan w:val="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Merge w:val="restart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（近期免冠照）</w:t>
            </w:r>
          </w:p>
        </w:tc>
      </w:tr>
      <w:tr w:rsidR="000863C5" w:rsidTr="00911261">
        <w:tc>
          <w:tcPr>
            <w:tcW w:w="1460" w:type="dxa"/>
            <w:gridSpan w:val="3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430" w:type="dxa"/>
            <w:gridSpan w:val="8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402" w:type="dxa"/>
            <w:gridSpan w:val="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rPr>
          <w:trHeight w:val="90"/>
        </w:trPr>
        <w:tc>
          <w:tcPr>
            <w:tcW w:w="1460" w:type="dxa"/>
            <w:gridSpan w:val="3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71" w:type="dxa"/>
            <w:gridSpan w:val="4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19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1402" w:type="dxa"/>
            <w:gridSpan w:val="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534" w:type="dxa"/>
            <w:vMerge w:val="restart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0863C5" w:rsidRDefault="00EF21E2" w:rsidP="00911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</w:tc>
        <w:tc>
          <w:tcPr>
            <w:tcW w:w="1472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80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rPr>
          <w:trHeight w:hRule="exact" w:val="632"/>
        </w:trPr>
        <w:tc>
          <w:tcPr>
            <w:tcW w:w="534" w:type="dxa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</w:t>
            </w:r>
          </w:p>
          <w:p w:rsidR="000863C5" w:rsidRDefault="00EF21E2" w:rsidP="00911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</w:tc>
        <w:tc>
          <w:tcPr>
            <w:tcW w:w="1472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80" w:type="dxa"/>
            <w:gridSpan w:val="7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4295" w:type="dxa"/>
            <w:gridSpan w:val="22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25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295" w:type="dxa"/>
            <w:gridSpan w:val="22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期望薪酬水平（税前）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主要教育及培训经历</w:t>
            </w: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A6A6A6" w:themeColor="background1" w:themeShade="A6"/>
                <w:sz w:val="22"/>
                <w:szCs w:val="22"/>
              </w:rPr>
              <w:t>（从高中阶段填起）</w:t>
            </w: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主要从事工作</w:t>
            </w: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c>
          <w:tcPr>
            <w:tcW w:w="14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gridSpan w:val="16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5" w:type="dxa"/>
            <w:gridSpan w:val="9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63C5" w:rsidTr="00911261">
        <w:trPr>
          <w:trHeight w:val="4599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自我评价（</w:t>
            </w:r>
            <w:r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</w:tc>
        <w:tc>
          <w:tcPr>
            <w:tcW w:w="8598" w:type="dxa"/>
            <w:gridSpan w:val="25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left"/>
              <w:rPr>
                <w:rFonts w:ascii="宋体" w:hAnsi="宋体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宋体" w:hAnsi="宋体" w:hint="eastAsia"/>
                <w:color w:val="A6A6A6" w:themeColor="background1" w:themeShade="A6"/>
                <w:sz w:val="22"/>
                <w:szCs w:val="22"/>
              </w:rPr>
              <w:t>（简述本人性格、特长及具备的应聘岗位所需资格条件等）</w:t>
            </w: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863C5" w:rsidTr="00911261">
        <w:trPr>
          <w:trHeight w:val="4224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真实性</w:t>
            </w:r>
          </w:p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598" w:type="dxa"/>
            <w:gridSpan w:val="25"/>
            <w:tcBorders>
              <w:tl2br w:val="nil"/>
              <w:tr2bl w:val="nil"/>
            </w:tcBorders>
            <w:vAlign w:val="center"/>
          </w:tcPr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0863C5" w:rsidP="00911261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0863C5" w:rsidRDefault="00EF21E2" w:rsidP="00911261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本人承诺报名所递交的材料真实、准确，无伪造、编造和隐瞒等虚假行为，否则，后果由本人承担。</w:t>
            </w:r>
          </w:p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承诺人签字：</w:t>
            </w:r>
          </w:p>
          <w:p w:rsidR="000863C5" w:rsidRDefault="00EF21E2" w:rsidP="0091126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863C5" w:rsidRDefault="000863C5"/>
    <w:sectPr w:rsidR="000863C5" w:rsidSect="00C82DED">
      <w:headerReference w:type="default" r:id="rId8"/>
      <w:footerReference w:type="default" r:id="rId9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E2" w:rsidRDefault="00EF21E2">
      <w:r>
        <w:separator/>
      </w:r>
    </w:p>
  </w:endnote>
  <w:endnote w:type="continuationSeparator" w:id="0">
    <w:p w:rsidR="00EF21E2" w:rsidRDefault="00E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C5" w:rsidRDefault="00EF21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4F0DE" wp14:editId="268955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63C5" w:rsidRDefault="00EF21E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1126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63C5" w:rsidRDefault="00EF21E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1126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E2" w:rsidRDefault="00EF21E2">
      <w:r>
        <w:separator/>
      </w:r>
    </w:p>
  </w:footnote>
  <w:footnote w:type="continuationSeparator" w:id="0">
    <w:p w:rsidR="00EF21E2" w:rsidRDefault="00EF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C5" w:rsidRDefault="00EF21E2">
    <w:pPr>
      <w:pStyle w:val="a4"/>
      <w:tabs>
        <w:tab w:val="clear" w:pos="8306"/>
        <w:tab w:val="right" w:pos="9240"/>
      </w:tabs>
      <w:ind w:leftChars="-295" w:left="-272" w:hangingChars="193" w:hanging="347"/>
    </w:pPr>
    <w:r>
      <w:rPr>
        <w:rFonts w:hint="eastAsia"/>
        <w:noProof/>
      </w:rPr>
      <w:drawing>
        <wp:inline distT="0" distB="0" distL="114300" distR="114300" wp14:anchorId="08DE0310" wp14:editId="48282234">
          <wp:extent cx="6187440" cy="563245"/>
          <wp:effectExtent l="0" t="0" r="3810" b="8255"/>
          <wp:docPr id="2" name="图片 2" descr="抬头-07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抬头-07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744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3356A"/>
    <w:rsid w:val="000863C5"/>
    <w:rsid w:val="00911261"/>
    <w:rsid w:val="00C82DED"/>
    <w:rsid w:val="00EF21E2"/>
    <w:rsid w:val="196B76AC"/>
    <w:rsid w:val="1F96299A"/>
    <w:rsid w:val="23907A35"/>
    <w:rsid w:val="23E85C98"/>
    <w:rsid w:val="36875DB3"/>
    <w:rsid w:val="3BDD43A9"/>
    <w:rsid w:val="3D83356A"/>
    <w:rsid w:val="471E3062"/>
    <w:rsid w:val="49A70C16"/>
    <w:rsid w:val="4A952D06"/>
    <w:rsid w:val="5C482C05"/>
    <w:rsid w:val="5E0C4B77"/>
    <w:rsid w:val="6D535020"/>
    <w:rsid w:val="6ED50B06"/>
    <w:rsid w:val="730E0B21"/>
    <w:rsid w:val="7966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82DED"/>
    <w:rPr>
      <w:sz w:val="18"/>
      <w:szCs w:val="18"/>
    </w:rPr>
  </w:style>
  <w:style w:type="character" w:customStyle="1" w:styleId="Char">
    <w:name w:val="批注框文本 Char"/>
    <w:basedOn w:val="a0"/>
    <w:link w:val="a5"/>
    <w:rsid w:val="00C82D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82DED"/>
    <w:rPr>
      <w:sz w:val="18"/>
      <w:szCs w:val="18"/>
    </w:rPr>
  </w:style>
  <w:style w:type="character" w:customStyle="1" w:styleId="Char">
    <w:name w:val="批注框文本 Char"/>
    <w:basedOn w:val="a0"/>
    <w:link w:val="a5"/>
    <w:rsid w:val="00C82D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w1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2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hzw11</dc:creator>
  <cp:lastModifiedBy>微软用户</cp:lastModifiedBy>
  <cp:revision>3</cp:revision>
  <dcterms:created xsi:type="dcterms:W3CDTF">2018-08-02T06:30:00Z</dcterms:created>
  <dcterms:modified xsi:type="dcterms:W3CDTF">2018-08-15T07:48:00Z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